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D" w:rsidRDefault="003F34AD" w:rsidP="00EF324F">
      <w:pPr>
        <w:jc w:val="center"/>
        <w:rPr>
          <w:b/>
          <w:bCs/>
          <w:sz w:val="28"/>
          <w:szCs w:val="28"/>
          <w:lang w:val="uk-UA"/>
        </w:rPr>
      </w:pPr>
      <w:bookmarkStart w:id="0" w:name="_Hlk125629439"/>
      <w:bookmarkStart w:id="1" w:name="_Hlk121307821"/>
      <w:bookmarkStart w:id="2" w:name="_Hlk124332937"/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3F34AD" w:rsidRDefault="003F34AD" w:rsidP="00EF324F">
      <w:pPr>
        <w:jc w:val="center"/>
        <w:rPr>
          <w:b/>
          <w:bCs/>
          <w:sz w:val="28"/>
          <w:szCs w:val="28"/>
          <w:lang w:val="uk-UA"/>
        </w:rPr>
      </w:pPr>
      <w:r w:rsidRPr="002B447C">
        <w:rPr>
          <w:b/>
          <w:bCs/>
          <w:sz w:val="28"/>
          <w:szCs w:val="28"/>
        </w:rPr>
        <w:t>9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bookmarkEnd w:id="0"/>
    <w:p w:rsidR="003F34AD" w:rsidRPr="00360998" w:rsidRDefault="003F34AD" w:rsidP="00EF32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Частина 1</w:t>
      </w:r>
    </w:p>
    <w:p w:rsidR="003F34AD" w:rsidRPr="00360998" w:rsidRDefault="003F34AD" w:rsidP="00E55D10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3" w:name="_Hlk121300688"/>
      <w:bookmarkEnd w:id="1"/>
      <w:r w:rsidRPr="00360998">
        <w:rPr>
          <w:b/>
          <w:bCs/>
          <w:sz w:val="28"/>
          <w:szCs w:val="28"/>
          <w:lang w:val="uk-UA"/>
        </w:rPr>
        <w:t>Тести</w:t>
      </w:r>
    </w:p>
    <w:p w:rsidR="003F34AD" w:rsidRDefault="003F34AD" w:rsidP="00804765">
      <w:pPr>
        <w:ind w:firstLine="180"/>
        <w:jc w:val="center"/>
        <w:rPr>
          <w:b/>
          <w:bCs/>
          <w:sz w:val="28"/>
          <w:szCs w:val="28"/>
          <w:lang w:val="uk-UA"/>
        </w:rPr>
      </w:pPr>
      <w:bookmarkStart w:id="4" w:name="_Hlk121140054"/>
      <w:bookmarkEnd w:id="3"/>
      <w:r>
        <w:rPr>
          <w:b/>
          <w:bCs/>
          <w:sz w:val="28"/>
          <w:szCs w:val="28"/>
          <w:lang w:val="uk-UA"/>
        </w:rPr>
        <w:t xml:space="preserve">І рівень. </w:t>
      </w:r>
      <w:r w:rsidRPr="00360998">
        <w:rPr>
          <w:b/>
          <w:bCs/>
          <w:sz w:val="28"/>
          <w:szCs w:val="28"/>
          <w:lang w:val="uk-UA"/>
        </w:rPr>
        <w:t>За кожну правильну відповідь нараховується 1 бал</w:t>
      </w:r>
    </w:p>
    <w:p w:rsidR="003F34AD" w:rsidRDefault="003F34AD" w:rsidP="00804765">
      <w:pPr>
        <w:ind w:firstLine="180"/>
        <w:jc w:val="center"/>
        <w:rPr>
          <w:b/>
          <w:bCs/>
          <w:sz w:val="28"/>
          <w:szCs w:val="28"/>
          <w:lang w:val="uk-UA"/>
        </w:rPr>
      </w:pPr>
    </w:p>
    <w:p w:rsidR="003F34AD" w:rsidRPr="001D1D89" w:rsidRDefault="003F34AD" w:rsidP="00804765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1. Відповідно до дії ефекту доходу: 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Зростання грошових доходів дозволяє споживачеві купувати більшу кількість товарів.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Б) При зниженні ціни товару споживач збільшуватиме його купівлю, оскільки цей товар 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став відносно дешевшим.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Зростання грошового доходу дає змогу купувати ширший спектр товарів.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Г) Зниження ціни товару дає змогу споживачеві купувати більшу його кількість за тієї ж 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величини грошового доходу.</w:t>
      </w:r>
    </w:p>
    <w:p w:rsidR="003F34AD" w:rsidRPr="001D1D89" w:rsidRDefault="003F34AD" w:rsidP="00510033">
      <w:pPr>
        <w:ind w:firstLine="180"/>
        <w:jc w:val="both"/>
        <w:rPr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2.</w:t>
      </w:r>
      <w:bookmarkEnd w:id="4"/>
      <w:r w:rsidRPr="001D1D89">
        <w:rPr>
          <w:b/>
          <w:bCs/>
          <w:sz w:val="28"/>
          <w:szCs w:val="28"/>
          <w:lang w:val="uk-UA"/>
        </w:rPr>
        <w:t xml:space="preserve"> Яку функцію грошей людина може використовувати, навіть не маючи грошей?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Міра вартості.</w:t>
      </w:r>
      <w:r w:rsidRPr="001D1D89">
        <w:rPr>
          <w:sz w:val="28"/>
          <w:szCs w:val="28"/>
          <w:lang w:val="uk-UA"/>
        </w:rPr>
        <w:tab/>
        <w:t>Б) Засіб обігу.</w:t>
      </w:r>
      <w:r w:rsidRPr="001D1D89">
        <w:rPr>
          <w:sz w:val="28"/>
          <w:szCs w:val="28"/>
          <w:lang w:val="uk-UA"/>
        </w:rPr>
        <w:tab/>
        <w:t>В) Засіб нагромадження.</w:t>
      </w:r>
      <w:r w:rsidRPr="001D1D89">
        <w:rPr>
          <w:sz w:val="28"/>
          <w:szCs w:val="28"/>
          <w:lang w:val="uk-UA"/>
        </w:rPr>
        <w:tab/>
        <w:t>Г) Засіб платежу.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  3. Яка лінія не показує «різні набори двох товарів»?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Крива байдужості.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Б) Бюджетне обмеження.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В) Крива попиту.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Крива виробничих можливостей.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  4. Яке з наведених нижче співвідношень є правильним?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Обсяг виробництва = (Продуктивність праці)/(Кількість працюючих).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Б) Продуктивність праці = (Кількість працюючих)/(Обсяг виробництва).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В) Обсяг виробництва = (Кількість працюючих) х (Продуктивність праці).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Г) Продуктивність праці = (Кількість працюючих) х (Обсяг виробництва).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5. Яка комбінація нецінових факторів ринку товару Х, можливо, не дасть вирости ціні?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Збільшення популярності цього товару і зростання податку на його продаж.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Б) Збільшення кількості покупців і зростання ставки зарплати у робітників, зайнятих у виробництві Х.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В) Збільшення ціни на товар-замінник і зростання витрат виробників.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Г) Зростання доходів споживачів і зменшення витрат виробників.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  6. Зсув кривої пропозиції шоколадних цукерок праворуч не міг бути спричинений: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Добрим урожаєм какао.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Б) Підвищенням ціни шоколадних цукерок.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В) Введенням дотацій виробникам кондитерських виробів.</w:t>
      </w:r>
    </w:p>
    <w:p w:rsidR="003F34AD" w:rsidRPr="001D1D89" w:rsidRDefault="003F34AD" w:rsidP="00A338E7">
      <w:pPr>
        <w:jc w:val="both"/>
        <w:rPr>
          <w:lang w:val="uk-UA"/>
        </w:rPr>
      </w:pPr>
      <w:r w:rsidRPr="001D1D89">
        <w:rPr>
          <w:sz w:val="28"/>
          <w:szCs w:val="28"/>
          <w:lang w:val="uk-UA"/>
        </w:rPr>
        <w:t xml:space="preserve">  Г) Збільшенням кількості кондитерських фабрик</w:t>
      </w:r>
      <w:r w:rsidRPr="001D1D89">
        <w:rPr>
          <w:lang w:val="uk-UA"/>
        </w:rPr>
        <w:t>.</w:t>
      </w:r>
    </w:p>
    <w:p w:rsidR="003F34AD" w:rsidRPr="001D1D89" w:rsidRDefault="003F34AD" w:rsidP="00A338E7">
      <w:pPr>
        <w:jc w:val="both"/>
        <w:rPr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7. Що не характеризує суті грошей?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Посередник в обміні товарів і послуг.</w:t>
      </w:r>
      <w:r w:rsidRPr="001D1D89">
        <w:rPr>
          <w:sz w:val="28"/>
          <w:szCs w:val="28"/>
          <w:lang w:val="uk-UA"/>
        </w:rPr>
        <w:tab/>
        <w:t>Б) Міра цін товарів.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В) Форма нагромадження багатства.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Один із видів виробничих ресурсів.</w:t>
      </w:r>
    </w:p>
    <w:p w:rsidR="003F34AD" w:rsidRPr="001D1D89" w:rsidRDefault="003F34AD" w:rsidP="00293120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1D729E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8. Капітал як фактор виробництва охоплює: 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  А) Готівку.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 xml:space="preserve">Б) Цінні папери. </w:t>
      </w:r>
      <w:r w:rsidRPr="001D1D89">
        <w:rPr>
          <w:sz w:val="28"/>
          <w:szCs w:val="28"/>
          <w:lang w:val="uk-UA"/>
        </w:rPr>
        <w:br/>
        <w:t xml:space="preserve">  В) Поклади корисних копалин. 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Складські приміщення.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</w:p>
    <w:p w:rsidR="003F34AD" w:rsidRPr="001D1D89" w:rsidRDefault="003F34AD" w:rsidP="001D729E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9. Придбавши цінний папір, вкладник сподівається через два роки повернути собі  </w:t>
      </w:r>
    </w:p>
    <w:p w:rsidR="003F34AD" w:rsidRPr="001D1D89" w:rsidRDefault="003F34AD" w:rsidP="001D729E">
      <w:pPr>
        <w:ind w:firstLine="180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назад номінальну вартість цінного паперу, а також щороку отримувати винагороду </w:t>
      </w:r>
    </w:p>
    <w:p w:rsidR="003F34AD" w:rsidRPr="001D1D89" w:rsidRDefault="003F34AD" w:rsidP="001D729E">
      <w:pPr>
        <w:ind w:firstLine="180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в розмірі 9% від його номінальної вартості. Вкажіть, про який цінний папір йде </w:t>
      </w:r>
    </w:p>
    <w:p w:rsidR="003F34AD" w:rsidRPr="001D1D89" w:rsidRDefault="003F34AD" w:rsidP="001D729E">
      <w:pPr>
        <w:ind w:firstLine="180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мова?</w:t>
      </w:r>
    </w:p>
    <w:p w:rsidR="003F34AD" w:rsidRPr="001D1D89" w:rsidRDefault="003F34AD" w:rsidP="001D729E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А) Звичайну акцію. 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Б) Облігацію.</w:t>
      </w:r>
    </w:p>
    <w:p w:rsidR="003F34AD" w:rsidRPr="001D1D89" w:rsidRDefault="003F34AD" w:rsidP="001D729E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Іменну акцію.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Акцію на пред’явника.</w:t>
      </w:r>
    </w:p>
    <w:p w:rsidR="003F34AD" w:rsidRPr="001D1D89" w:rsidRDefault="003F34AD" w:rsidP="001D729E">
      <w:pPr>
        <w:ind w:firstLine="180"/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1D729E">
      <w:pPr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  10. Що є рушійною силою ринкової економіки?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А) Прагнення виробників і споживачів максимізувати власну вигоду. 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Б) Намагання виробників якнайповніше задовольнити потреби споживачів. 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Діяльність обє'днань підприємців, що вирішують, як розподілити ресурси задля їх найефективнішого використання.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Прагнення виробників та споживачів сприяти економічному зміцненню держави.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</w:p>
    <w:p w:rsidR="003F34AD" w:rsidRPr="001D1D89" w:rsidRDefault="003F34AD" w:rsidP="001D729E">
      <w:pPr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  11. Головною передумовою виникнення ринку є: 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Поява грошей.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 xml:space="preserve">Б) Суспільний поділ праці. 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Великі географічні відкриття.</w:t>
      </w:r>
    </w:p>
    <w:p w:rsidR="003F34AD" w:rsidRPr="001D1D89" w:rsidRDefault="003F34AD" w:rsidP="001D729E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Концентрація виробництва на великих підприємствах.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</w:p>
    <w:p w:rsidR="003F34AD" w:rsidRPr="001D1D89" w:rsidRDefault="003F34AD" w:rsidP="00620CE4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12. Надлишок виробника визначають грошовою сумою: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Яку отримує виробник за рахунок різниці між ціною, за якою він може реалізовувати   товар, і ринковою ціною.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Б) Не потрібною виробникові.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Яку держава вилучає у виробника у вигляді податків.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Яку споживач бажає заплатити виробникам за найякіснішу продукцію.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</w:p>
    <w:p w:rsidR="003F34AD" w:rsidRPr="001D1D89" w:rsidRDefault="003F34AD" w:rsidP="00620CE4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13. Яка з подій вплине на пропозицію товару не так, як три інших?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А) Зменшення кількості фірм - виробників товару.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Б) Підвищення цін на ресурси, необхідні для виробництва товару.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В) Удосконалення технології виробництва товару.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Запровадження спеціального податку на виробників товару.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</w:p>
    <w:p w:rsidR="003F34AD" w:rsidRPr="001D1D89" w:rsidRDefault="003F34AD" w:rsidP="00620CE4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14. Якщо крива пропозиції товару А переміститься праворуч на більшу відстань, ніж переміститься праворуч його крива попиту, то: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Рівноважна ціна і рівноважна кількість збільшиться.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Б) Рівноважна ціна і рівноважна кількість зменшиться.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В) Рівноважна ціна зросте, а рівноважна кількість зменшиться. </w:t>
      </w:r>
    </w:p>
    <w:p w:rsidR="003F34AD" w:rsidRPr="001D1D89" w:rsidRDefault="003F34AD" w:rsidP="00620CE4">
      <w:pPr>
        <w:ind w:firstLine="180"/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Рівноважна ціна зменшиться, а рівноважна кількість збільшиться.</w:t>
      </w:r>
    </w:p>
    <w:p w:rsidR="003F34AD" w:rsidRPr="001D1D89" w:rsidRDefault="003F34AD" w:rsidP="00620CE4">
      <w:pPr>
        <w:ind w:firstLine="180"/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620CE4">
      <w:pPr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15. Яке твердження правильне?</w:t>
      </w:r>
    </w:p>
    <w:p w:rsidR="003F34AD" w:rsidRPr="001D1D89" w:rsidRDefault="003F34AD" w:rsidP="00620CE4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 xml:space="preserve">А) Зі зниженням ціни на один із доповнюючих товарів, попит на інший збільшиться. </w:t>
      </w:r>
    </w:p>
    <w:p w:rsidR="003F34AD" w:rsidRPr="001D1D89" w:rsidRDefault="003F34AD" w:rsidP="00620CE4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Б) Зростання цін на ресурси, які використовуються для виробництва товару А, призведе до збільшення його пропозиції.</w:t>
      </w:r>
    </w:p>
    <w:p w:rsidR="003F34AD" w:rsidRPr="001D1D89" w:rsidRDefault="003F34AD" w:rsidP="00620CE4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В) Крива пропозиції показує, що при зниженні ціни товару відбувається зростання величини пропозиції.</w:t>
      </w:r>
    </w:p>
    <w:p w:rsidR="003F34AD" w:rsidRPr="001D1D89" w:rsidRDefault="003F34AD" w:rsidP="00FA771A">
      <w:pPr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Г) Якщо товар А є товаром нижчої споживчої якості, то зі зниженням доходів споживачів попит на нього також зменшиться.</w:t>
      </w:r>
    </w:p>
    <w:p w:rsidR="003F34AD" w:rsidRPr="001D1D89" w:rsidRDefault="003F34AD" w:rsidP="00804765">
      <w:pPr>
        <w:ind w:firstLine="180"/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804765">
      <w:pPr>
        <w:ind w:firstLine="180"/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ІІ рівень. За кожну правильну відповідь нараховується 2 бали</w:t>
      </w:r>
    </w:p>
    <w:p w:rsidR="003F34AD" w:rsidRPr="001D1D89" w:rsidRDefault="003F34AD" w:rsidP="00804765">
      <w:pPr>
        <w:ind w:firstLine="180"/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bookmarkStart w:id="5" w:name="_Hlk125187289"/>
      <w:r w:rsidRPr="001D1D89">
        <w:rPr>
          <w:b/>
          <w:bCs/>
          <w:sz w:val="28"/>
          <w:szCs w:val="28"/>
          <w:lang w:val="uk-UA"/>
        </w:rPr>
        <w:t>16. Умовна економічна система виробляє дві групи продукції: А та Б. Середні витрати часу на виготовлення однієї одиниці продукції групи А становлять 100 годин, а продукції групи Б – 40 годин. Альтернативна вартість виробництва одиниці продукції групи А становить: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2,5.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Б) 0,4.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В) 0,28.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0,72.</w:t>
      </w:r>
    </w:p>
    <w:bookmarkEnd w:id="5"/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bookmarkStart w:id="6" w:name="_Hlk125290728"/>
      <w:r w:rsidRPr="001D1D89">
        <w:rPr>
          <w:b/>
          <w:bCs/>
          <w:sz w:val="28"/>
          <w:szCs w:val="28"/>
          <w:lang w:val="uk-UA"/>
        </w:rPr>
        <w:t xml:space="preserve">17. </w:t>
      </w:r>
      <w:bookmarkStart w:id="7" w:name="_Hlk125318440"/>
      <w:r w:rsidRPr="001D1D89">
        <w:rPr>
          <w:b/>
          <w:bCs/>
          <w:sz w:val="28"/>
          <w:szCs w:val="28"/>
          <w:lang w:val="uk-UA"/>
        </w:rPr>
        <w:t xml:space="preserve">Функція  попиту на певний товар: </w:t>
      </w:r>
      <w:r w:rsidRPr="001D1D89">
        <w:rPr>
          <w:b/>
          <w:bCs/>
          <w:sz w:val="28"/>
          <w:szCs w:val="28"/>
        </w:rPr>
        <w:t>Q</w:t>
      </w:r>
      <w:r w:rsidRPr="001D1D89">
        <w:rPr>
          <w:b/>
          <w:bCs/>
          <w:sz w:val="28"/>
          <w:szCs w:val="28"/>
          <w:vertAlign w:val="subscript"/>
        </w:rPr>
        <w:t>d</w:t>
      </w:r>
      <w:r w:rsidRPr="001D1D89">
        <w:rPr>
          <w:b/>
          <w:bCs/>
          <w:sz w:val="28"/>
          <w:szCs w:val="28"/>
        </w:rPr>
        <w:t xml:space="preserve"> = </w:t>
      </w:r>
      <w:r w:rsidRPr="001D1D89">
        <w:rPr>
          <w:b/>
          <w:bCs/>
          <w:sz w:val="28"/>
          <w:szCs w:val="28"/>
          <w:lang w:val="uk-UA"/>
        </w:rPr>
        <w:t>36</w:t>
      </w:r>
      <w:r w:rsidRPr="001D1D89">
        <w:rPr>
          <w:b/>
          <w:bCs/>
          <w:sz w:val="28"/>
          <w:szCs w:val="28"/>
        </w:rPr>
        <w:t xml:space="preserve"> – </w:t>
      </w:r>
      <w:r w:rsidRPr="001D1D89">
        <w:rPr>
          <w:b/>
          <w:bCs/>
          <w:sz w:val="28"/>
          <w:szCs w:val="28"/>
          <w:lang w:val="uk-UA"/>
        </w:rPr>
        <w:t>2</w:t>
      </w:r>
      <w:r w:rsidRPr="001D1D89">
        <w:rPr>
          <w:b/>
          <w:bCs/>
          <w:sz w:val="28"/>
          <w:szCs w:val="28"/>
        </w:rPr>
        <w:t>P</w:t>
      </w:r>
      <w:r w:rsidRPr="001D1D89">
        <w:rPr>
          <w:b/>
          <w:bCs/>
          <w:sz w:val="28"/>
          <w:szCs w:val="28"/>
          <w:lang w:val="uk-UA"/>
        </w:rPr>
        <w:t>, функція пропозиції:</w:t>
      </w:r>
      <w:r w:rsidRPr="001D1D89">
        <w:rPr>
          <w:b/>
          <w:bCs/>
          <w:sz w:val="28"/>
          <w:szCs w:val="28"/>
        </w:rPr>
        <w:t>Q</w:t>
      </w:r>
      <w:r w:rsidRPr="001D1D89">
        <w:rPr>
          <w:b/>
          <w:bCs/>
          <w:sz w:val="28"/>
          <w:szCs w:val="28"/>
          <w:vertAlign w:val="subscript"/>
        </w:rPr>
        <w:t>s</w:t>
      </w:r>
      <w:r w:rsidRPr="001D1D89">
        <w:rPr>
          <w:b/>
          <w:bCs/>
          <w:sz w:val="28"/>
          <w:szCs w:val="28"/>
        </w:rPr>
        <w:t xml:space="preserve"> = - </w:t>
      </w:r>
      <w:r w:rsidRPr="001D1D89">
        <w:rPr>
          <w:b/>
          <w:bCs/>
          <w:sz w:val="28"/>
          <w:szCs w:val="28"/>
          <w:lang w:val="uk-UA"/>
        </w:rPr>
        <w:t>4</w:t>
      </w:r>
      <w:r w:rsidRPr="001D1D89">
        <w:rPr>
          <w:b/>
          <w:bCs/>
          <w:sz w:val="28"/>
          <w:szCs w:val="28"/>
        </w:rPr>
        <w:t xml:space="preserve"> + </w:t>
      </w:r>
      <w:r w:rsidRPr="001D1D89">
        <w:rPr>
          <w:b/>
          <w:bCs/>
          <w:sz w:val="28"/>
          <w:szCs w:val="28"/>
          <w:lang w:val="uk-UA"/>
        </w:rPr>
        <w:t>3</w:t>
      </w:r>
      <w:r w:rsidRPr="001D1D89">
        <w:rPr>
          <w:b/>
          <w:bCs/>
          <w:sz w:val="28"/>
          <w:szCs w:val="28"/>
        </w:rPr>
        <w:t>P</w:t>
      </w:r>
      <w:r w:rsidRPr="001D1D89">
        <w:rPr>
          <w:b/>
          <w:bCs/>
          <w:sz w:val="28"/>
          <w:szCs w:val="28"/>
          <w:lang w:val="uk-UA"/>
        </w:rPr>
        <w:t xml:space="preserve">. </w:t>
      </w:r>
      <w:bookmarkEnd w:id="7"/>
      <w:r w:rsidRPr="001D1D89">
        <w:rPr>
          <w:b/>
          <w:bCs/>
          <w:sz w:val="28"/>
          <w:szCs w:val="28"/>
          <w:lang w:val="uk-UA"/>
        </w:rPr>
        <w:t xml:space="preserve">Уряд встановив фіксовану ціну на рівні </w:t>
      </w:r>
      <w:r w:rsidRPr="001D1D89">
        <w:rPr>
          <w:b/>
          <w:bCs/>
          <w:sz w:val="28"/>
          <w:szCs w:val="28"/>
        </w:rPr>
        <w:t>P</w:t>
      </w:r>
      <w:r w:rsidRPr="001D1D89">
        <w:rPr>
          <w:b/>
          <w:bCs/>
          <w:sz w:val="28"/>
          <w:szCs w:val="28"/>
          <w:lang w:val="uk-UA"/>
        </w:rPr>
        <w:t xml:space="preserve"> = 10 г.о. У результаті обсяг продажу товару склав: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10 одиниць.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Б) 16 одиниць.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В) 20 одиниць.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26 одиниць.</w:t>
      </w:r>
    </w:p>
    <w:bookmarkEnd w:id="6"/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18. Трудомісткість виробництва зросла у 0,8 рази. Чисельність працівників знизилась на 5%. Як змінився випуск продукції? 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  <w:r w:rsidRPr="001D1D89">
        <w:rPr>
          <w:sz w:val="28"/>
          <w:szCs w:val="28"/>
          <w:lang w:val="uk-UA"/>
        </w:rPr>
        <w:t>А) Зріс на 31,25%.</w:t>
      </w:r>
      <w:r w:rsidRPr="001D1D89">
        <w:rPr>
          <w:sz w:val="28"/>
          <w:szCs w:val="28"/>
          <w:lang w:val="uk-UA"/>
        </w:rPr>
        <w:tab/>
        <w:t>Б) Зріс на 18,75%.В) Не змінився.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>Г) Зріс на 20%.</w:t>
      </w:r>
    </w:p>
    <w:p w:rsidR="003F34AD" w:rsidRPr="001D1D89" w:rsidRDefault="003F34AD" w:rsidP="00804765">
      <w:pPr>
        <w:jc w:val="both"/>
        <w:rPr>
          <w:sz w:val="28"/>
          <w:szCs w:val="28"/>
          <w:lang w:val="uk-UA"/>
        </w:rPr>
      </w:pPr>
    </w:p>
    <w:p w:rsidR="003F34AD" w:rsidRPr="001D1D89" w:rsidRDefault="003F34AD" w:rsidP="009062B5">
      <w:pPr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 xml:space="preserve">19. Обернена функція попиту для </w:t>
      </w:r>
      <w:r w:rsidRPr="001D1D89">
        <w:rPr>
          <w:b/>
          <w:bCs/>
          <w:sz w:val="28"/>
          <w:szCs w:val="28"/>
          <w:lang w:val="en-US"/>
        </w:rPr>
        <w:t>Qd</w:t>
      </w:r>
      <w:r w:rsidRPr="001D1D89">
        <w:rPr>
          <w:b/>
          <w:bCs/>
          <w:sz w:val="28"/>
          <w:szCs w:val="28"/>
          <w:lang w:val="uk-UA"/>
        </w:rPr>
        <w:t xml:space="preserve"> =</w:t>
      </w:r>
      <w:r w:rsidRPr="001D1D89">
        <w:rPr>
          <w:b/>
          <w:bCs/>
          <w:sz w:val="28"/>
          <w:szCs w:val="28"/>
        </w:rPr>
        <w:t xml:space="preserve"> -</w:t>
      </w:r>
      <w:r w:rsidRPr="001D1D89">
        <w:rPr>
          <w:b/>
          <w:bCs/>
          <w:sz w:val="28"/>
          <w:szCs w:val="28"/>
          <w:lang w:val="uk-UA"/>
        </w:rPr>
        <w:t xml:space="preserve"> 0,25</w:t>
      </w:r>
      <w:r w:rsidRPr="001D1D89">
        <w:rPr>
          <w:b/>
          <w:bCs/>
          <w:sz w:val="28"/>
          <w:szCs w:val="28"/>
          <w:lang w:val="en-US"/>
        </w:rPr>
        <w:t>P</w:t>
      </w:r>
      <w:r w:rsidRPr="001D1D89">
        <w:rPr>
          <w:b/>
          <w:bCs/>
          <w:sz w:val="28"/>
          <w:szCs w:val="28"/>
        </w:rPr>
        <w:t>+</w:t>
      </w:r>
      <w:r w:rsidRPr="001D1D89">
        <w:rPr>
          <w:b/>
          <w:bCs/>
          <w:sz w:val="28"/>
          <w:szCs w:val="28"/>
          <w:lang w:val="uk-UA"/>
        </w:rPr>
        <w:t xml:space="preserve"> 100 має вигляд:</w:t>
      </w:r>
    </w:p>
    <w:p w:rsidR="003F34AD" w:rsidRPr="001D1D89" w:rsidRDefault="003F34AD" w:rsidP="009062B5">
      <w:pPr>
        <w:jc w:val="both"/>
        <w:rPr>
          <w:sz w:val="28"/>
          <w:szCs w:val="28"/>
        </w:rPr>
      </w:pPr>
      <w:r w:rsidRPr="001D1D89">
        <w:rPr>
          <w:sz w:val="28"/>
          <w:szCs w:val="28"/>
          <w:lang w:val="uk-UA"/>
        </w:rPr>
        <w:t xml:space="preserve">А) </w:t>
      </w:r>
      <w:r w:rsidRPr="001D1D89">
        <w:rPr>
          <w:sz w:val="28"/>
          <w:szCs w:val="28"/>
          <w:lang w:val="en-US"/>
        </w:rPr>
        <w:t>P</w:t>
      </w:r>
      <w:r w:rsidRPr="001D1D89">
        <w:rPr>
          <w:sz w:val="28"/>
          <w:szCs w:val="28"/>
          <w:lang w:val="uk-UA"/>
        </w:rPr>
        <w:t xml:space="preserve"> = - 0,25</w:t>
      </w:r>
      <w:r w:rsidRPr="001D1D89">
        <w:rPr>
          <w:sz w:val="28"/>
          <w:szCs w:val="28"/>
          <w:lang w:val="en-US"/>
        </w:rPr>
        <w:t>Q</w:t>
      </w:r>
      <w:r w:rsidRPr="001D1D89">
        <w:rPr>
          <w:sz w:val="28"/>
          <w:szCs w:val="28"/>
          <w:lang w:val="uk-UA"/>
        </w:rPr>
        <w:t xml:space="preserve"> + 100.</w:t>
      </w:r>
      <w:r w:rsidRPr="001D1D89">
        <w:rPr>
          <w:sz w:val="28"/>
          <w:szCs w:val="28"/>
          <w:lang w:val="uk-UA"/>
        </w:rPr>
        <w:tab/>
        <w:t>Б</w:t>
      </w:r>
      <w:r w:rsidRPr="001D1D89">
        <w:rPr>
          <w:sz w:val="28"/>
          <w:szCs w:val="28"/>
        </w:rPr>
        <w:t xml:space="preserve">) </w:t>
      </w:r>
      <w:r w:rsidRPr="001D1D89">
        <w:rPr>
          <w:sz w:val="28"/>
          <w:szCs w:val="28"/>
          <w:lang w:val="en-US"/>
        </w:rPr>
        <w:t>P</w:t>
      </w:r>
      <w:r w:rsidRPr="001D1D89">
        <w:rPr>
          <w:sz w:val="28"/>
          <w:szCs w:val="28"/>
        </w:rPr>
        <w:t xml:space="preserve"> = </w:t>
      </w:r>
      <w:r w:rsidRPr="001D1D89">
        <w:rPr>
          <w:sz w:val="28"/>
          <w:szCs w:val="28"/>
          <w:lang w:val="uk-UA"/>
        </w:rPr>
        <w:t>4</w:t>
      </w:r>
      <w:r w:rsidRPr="001D1D89">
        <w:rPr>
          <w:sz w:val="28"/>
          <w:szCs w:val="28"/>
        </w:rPr>
        <w:t>00 – 0,25</w:t>
      </w:r>
      <w:r w:rsidRPr="001D1D89">
        <w:rPr>
          <w:sz w:val="28"/>
          <w:szCs w:val="28"/>
          <w:lang w:val="en-US"/>
        </w:rPr>
        <w:t>Q</w:t>
      </w:r>
      <w:r w:rsidRPr="001D1D89">
        <w:rPr>
          <w:sz w:val="28"/>
          <w:szCs w:val="28"/>
          <w:lang w:val="uk-UA"/>
        </w:rPr>
        <w:t>.</w:t>
      </w:r>
      <w:r w:rsidRPr="001D1D89">
        <w:rPr>
          <w:sz w:val="28"/>
          <w:szCs w:val="28"/>
        </w:rPr>
        <w:tab/>
      </w:r>
      <w:r w:rsidRPr="001D1D89">
        <w:rPr>
          <w:sz w:val="28"/>
          <w:szCs w:val="28"/>
          <w:lang w:val="uk-UA"/>
        </w:rPr>
        <w:t>В</w:t>
      </w:r>
      <w:r w:rsidRPr="001D1D89">
        <w:rPr>
          <w:sz w:val="28"/>
          <w:szCs w:val="28"/>
        </w:rPr>
        <w:t xml:space="preserve">) </w:t>
      </w:r>
      <w:r w:rsidRPr="001D1D89">
        <w:rPr>
          <w:sz w:val="28"/>
          <w:szCs w:val="28"/>
          <w:lang w:val="en-US"/>
        </w:rPr>
        <w:t>P</w:t>
      </w:r>
      <w:r w:rsidRPr="001D1D89">
        <w:rPr>
          <w:sz w:val="28"/>
          <w:szCs w:val="28"/>
        </w:rPr>
        <w:t xml:space="preserve"> = </w:t>
      </w:r>
      <w:r w:rsidRPr="001D1D89">
        <w:rPr>
          <w:sz w:val="28"/>
          <w:szCs w:val="28"/>
          <w:lang w:val="uk-UA"/>
        </w:rPr>
        <w:t xml:space="preserve">- </w:t>
      </w:r>
      <w:r w:rsidRPr="001D1D89">
        <w:rPr>
          <w:sz w:val="28"/>
          <w:szCs w:val="28"/>
        </w:rPr>
        <w:t>4</w:t>
      </w:r>
      <w:r w:rsidRPr="001D1D89">
        <w:rPr>
          <w:sz w:val="28"/>
          <w:szCs w:val="28"/>
          <w:lang w:val="en-US"/>
        </w:rPr>
        <w:t>Q</w:t>
      </w:r>
      <w:r w:rsidRPr="001D1D89">
        <w:rPr>
          <w:sz w:val="28"/>
          <w:szCs w:val="28"/>
        </w:rPr>
        <w:t xml:space="preserve"> + 25</w:t>
      </w:r>
      <w:r w:rsidRPr="001D1D89">
        <w:rPr>
          <w:sz w:val="28"/>
          <w:szCs w:val="28"/>
          <w:lang w:val="uk-UA"/>
        </w:rPr>
        <w:t>.</w:t>
      </w:r>
      <w:r w:rsidRPr="001D1D89">
        <w:rPr>
          <w:sz w:val="28"/>
          <w:szCs w:val="28"/>
          <w:lang w:val="uk-UA"/>
        </w:rPr>
        <w:tab/>
      </w:r>
      <w:r w:rsidRPr="001D1D89">
        <w:rPr>
          <w:sz w:val="28"/>
          <w:szCs w:val="28"/>
          <w:lang w:val="uk-UA"/>
        </w:rPr>
        <w:tab/>
        <w:t xml:space="preserve">Г) </w:t>
      </w:r>
      <w:r w:rsidRPr="001D1D89">
        <w:rPr>
          <w:sz w:val="28"/>
          <w:szCs w:val="28"/>
          <w:lang w:val="en-US"/>
        </w:rPr>
        <w:t>P</w:t>
      </w:r>
      <w:r w:rsidRPr="001D1D89">
        <w:rPr>
          <w:sz w:val="28"/>
          <w:szCs w:val="28"/>
        </w:rPr>
        <w:t xml:space="preserve"> = </w:t>
      </w:r>
      <w:r w:rsidRPr="001D1D89">
        <w:rPr>
          <w:sz w:val="28"/>
          <w:szCs w:val="28"/>
          <w:lang w:val="uk-UA"/>
        </w:rPr>
        <w:t xml:space="preserve">- </w:t>
      </w:r>
      <w:r w:rsidRPr="001D1D89">
        <w:rPr>
          <w:sz w:val="28"/>
          <w:szCs w:val="28"/>
        </w:rPr>
        <w:t>4</w:t>
      </w:r>
      <w:r w:rsidRPr="001D1D89">
        <w:rPr>
          <w:sz w:val="28"/>
          <w:szCs w:val="28"/>
          <w:lang w:val="en-US"/>
        </w:rPr>
        <w:t>Q</w:t>
      </w:r>
      <w:r w:rsidRPr="001D1D89">
        <w:rPr>
          <w:sz w:val="28"/>
          <w:szCs w:val="28"/>
        </w:rPr>
        <w:t xml:space="preserve"> + 400.</w:t>
      </w:r>
    </w:p>
    <w:p w:rsidR="003F34AD" w:rsidRPr="001D1D89" w:rsidRDefault="003F34AD" w:rsidP="00804765">
      <w:pPr>
        <w:jc w:val="both"/>
        <w:rPr>
          <w:b/>
          <w:bCs/>
          <w:sz w:val="28"/>
          <w:szCs w:val="28"/>
          <w:lang w:val="uk-UA"/>
        </w:rPr>
      </w:pPr>
    </w:p>
    <w:p w:rsidR="003F34AD" w:rsidRPr="001D1D89" w:rsidRDefault="003F34AD" w:rsidP="00AD5365">
      <w:pPr>
        <w:pStyle w:val="2"/>
        <w:spacing w:before="0" w:after="0"/>
        <w:rPr>
          <w:sz w:val="28"/>
          <w:szCs w:val="28"/>
        </w:rPr>
      </w:pPr>
      <w:r w:rsidRPr="001D1D89">
        <w:rPr>
          <w:sz w:val="28"/>
          <w:szCs w:val="28"/>
        </w:rPr>
        <w:t xml:space="preserve">20. Сергій у стані рівноваги купує 4 </w:t>
      </w:r>
      <w:r w:rsidRPr="001D1D89">
        <w:rPr>
          <w:sz w:val="28"/>
          <w:szCs w:val="28"/>
          <w:lang w:val="ru-RU"/>
        </w:rPr>
        <w:t>авокадо</w:t>
      </w:r>
      <w:r w:rsidRPr="001D1D89">
        <w:rPr>
          <w:sz w:val="28"/>
          <w:szCs w:val="28"/>
        </w:rPr>
        <w:t xml:space="preserve"> та </w:t>
      </w:r>
      <w:r w:rsidRPr="001D1D89">
        <w:rPr>
          <w:sz w:val="28"/>
          <w:szCs w:val="28"/>
          <w:lang w:val="ru-RU"/>
        </w:rPr>
        <w:t>8</w:t>
      </w:r>
      <w:r w:rsidRPr="001D1D89">
        <w:rPr>
          <w:sz w:val="28"/>
          <w:szCs w:val="28"/>
        </w:rPr>
        <w:t xml:space="preserve"> апельсин</w:t>
      </w:r>
      <w:r w:rsidRPr="001D1D89">
        <w:rPr>
          <w:sz w:val="28"/>
          <w:szCs w:val="28"/>
          <w:lang w:val="ru-RU"/>
        </w:rPr>
        <w:t>ів</w:t>
      </w:r>
      <w:r w:rsidRPr="001D1D89">
        <w:rPr>
          <w:sz w:val="28"/>
          <w:szCs w:val="28"/>
        </w:rPr>
        <w:t>. Ціна одного апельсина – 2 г.о., гранична норма заміщення</w:t>
      </w:r>
      <w:r w:rsidRPr="001D1D89">
        <w:rPr>
          <w:sz w:val="28"/>
          <w:szCs w:val="28"/>
          <w:lang w:val="ru-RU"/>
        </w:rPr>
        <w:t xml:space="preserve">авокадо </w:t>
      </w:r>
      <w:r w:rsidRPr="001D1D89">
        <w:rPr>
          <w:sz w:val="28"/>
          <w:szCs w:val="28"/>
        </w:rPr>
        <w:t>апельсинами становить 0,5. Бюджет Сергія становить:</w:t>
      </w:r>
    </w:p>
    <w:p w:rsidR="003F34AD" w:rsidRPr="001D1D89" w:rsidRDefault="003F34AD" w:rsidP="00AD5365">
      <w:pPr>
        <w:pStyle w:val="20"/>
      </w:pPr>
      <w:r w:rsidRPr="001D1D89">
        <w:t>А) 20 г.о.</w:t>
      </w:r>
      <w:r w:rsidRPr="001D1D89">
        <w:tab/>
      </w:r>
      <w:r w:rsidRPr="001D1D89">
        <w:tab/>
      </w:r>
      <w:r w:rsidRPr="001D1D89">
        <w:tab/>
        <w:t>Б) 32 г.о.</w:t>
      </w:r>
      <w:r w:rsidRPr="001D1D89">
        <w:tab/>
      </w:r>
      <w:r w:rsidRPr="001D1D89">
        <w:tab/>
      </w:r>
      <w:r w:rsidRPr="001D1D89">
        <w:tab/>
        <w:t>В) 48 г.о.</w:t>
      </w:r>
      <w:r w:rsidRPr="001D1D89">
        <w:tab/>
      </w:r>
      <w:r w:rsidRPr="001D1D89">
        <w:tab/>
      </w:r>
      <w:r w:rsidRPr="001D1D89">
        <w:tab/>
        <w:t>Г) 36 г.о.</w:t>
      </w:r>
    </w:p>
    <w:p w:rsidR="003F34AD" w:rsidRPr="001D1D89" w:rsidRDefault="003F34AD" w:rsidP="00AD5365">
      <w:pPr>
        <w:pStyle w:val="20"/>
      </w:pPr>
    </w:p>
    <w:p w:rsidR="003F34AD" w:rsidRPr="001D1D89" w:rsidRDefault="003F34AD" w:rsidP="00577C6F">
      <w:pPr>
        <w:pStyle w:val="BodyText"/>
        <w:spacing w:after="0"/>
        <w:jc w:val="center"/>
        <w:rPr>
          <w:b/>
          <w:bCs/>
          <w:sz w:val="28"/>
          <w:szCs w:val="28"/>
        </w:rPr>
      </w:pPr>
      <w:bookmarkStart w:id="8" w:name="_Hlk124333446"/>
      <w:bookmarkEnd w:id="2"/>
    </w:p>
    <w:p w:rsidR="003F34AD" w:rsidRPr="001D1D89" w:rsidRDefault="003F34AD" w:rsidP="00577C6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  <w:r w:rsidRPr="001D1D89">
        <w:rPr>
          <w:b/>
          <w:bCs/>
          <w:sz w:val="28"/>
          <w:szCs w:val="28"/>
          <w:lang w:val="uk-UA"/>
        </w:rPr>
        <w:t>Час виконання – 1 година</w:t>
      </w: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</w:p>
    <w:p w:rsidR="003F34AD" w:rsidRPr="001D1D89" w:rsidRDefault="003F34AD" w:rsidP="00320539">
      <w:pPr>
        <w:jc w:val="right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  <w:bookmarkStart w:id="9" w:name="_GoBack"/>
      <w:bookmarkEnd w:id="9"/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Pr="00BB7372" w:rsidRDefault="003F34AD" w:rsidP="00320539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  <w:bookmarkStart w:id="10" w:name="_Hlk125379520"/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  <w:r w:rsidRPr="002B447C">
        <w:rPr>
          <w:b/>
          <w:bCs/>
          <w:sz w:val="28"/>
          <w:szCs w:val="28"/>
        </w:rPr>
        <w:t>9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3F34AD" w:rsidRPr="00360998" w:rsidRDefault="003F34AD" w:rsidP="003205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Частина 2</w:t>
      </w:r>
    </w:p>
    <w:bookmarkEnd w:id="10"/>
    <w:p w:rsidR="003F34AD" w:rsidRDefault="003F34AD" w:rsidP="00577C6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3F34AD" w:rsidRDefault="003F34AD" w:rsidP="00577C6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3F34AD" w:rsidRDefault="003F34AD" w:rsidP="00577C6F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BB3B44">
        <w:rPr>
          <w:b/>
          <w:bCs/>
          <w:sz w:val="28"/>
          <w:szCs w:val="28"/>
        </w:rPr>
        <w:t>Творче завдання  (</w:t>
      </w:r>
      <w:r>
        <w:rPr>
          <w:b/>
          <w:bCs/>
          <w:sz w:val="28"/>
          <w:szCs w:val="28"/>
        </w:rPr>
        <w:t>15</w:t>
      </w:r>
      <w:r w:rsidRPr="00BB3B44">
        <w:rPr>
          <w:b/>
          <w:bCs/>
          <w:sz w:val="28"/>
          <w:szCs w:val="28"/>
        </w:rPr>
        <w:t xml:space="preserve"> балів)</w:t>
      </w:r>
    </w:p>
    <w:p w:rsidR="003F34AD" w:rsidRDefault="003F34AD" w:rsidP="00887D0E">
      <w:pPr>
        <w:pStyle w:val="BodyText"/>
        <w:spacing w:after="0"/>
        <w:jc w:val="both"/>
        <w:rPr>
          <w:sz w:val="28"/>
          <w:szCs w:val="28"/>
        </w:rPr>
      </w:pPr>
      <w:r w:rsidRPr="009A3A5D">
        <w:rPr>
          <w:sz w:val="28"/>
          <w:szCs w:val="28"/>
        </w:rPr>
        <w:t>Чи може за рівноважної ціни виникнути дефіцит</w:t>
      </w:r>
      <w:r>
        <w:rPr>
          <w:sz w:val="28"/>
          <w:szCs w:val="28"/>
        </w:rPr>
        <w:t>чи надлишок товару</w:t>
      </w:r>
      <w:r w:rsidRPr="009A3A5D">
        <w:rPr>
          <w:sz w:val="28"/>
          <w:szCs w:val="28"/>
        </w:rPr>
        <w:t xml:space="preserve">? </w:t>
      </w:r>
    </w:p>
    <w:p w:rsidR="003F34AD" w:rsidRDefault="003F34AD" w:rsidP="00887D0E">
      <w:pPr>
        <w:pStyle w:val="BodyText"/>
        <w:spacing w:after="0"/>
        <w:jc w:val="both"/>
        <w:rPr>
          <w:sz w:val="28"/>
          <w:szCs w:val="28"/>
        </w:rPr>
      </w:pPr>
      <w:r w:rsidRPr="0078702B">
        <w:rPr>
          <w:sz w:val="28"/>
          <w:szCs w:val="28"/>
          <w:lang w:val="ru-RU"/>
        </w:rPr>
        <w:t xml:space="preserve">1) </w:t>
      </w:r>
      <w:r w:rsidRPr="009A3A5D">
        <w:rPr>
          <w:sz w:val="28"/>
          <w:szCs w:val="28"/>
        </w:rPr>
        <w:t>Наведіть приклад та проілюструйте ситуацію графічно.</w:t>
      </w:r>
    </w:p>
    <w:p w:rsidR="003F34AD" w:rsidRDefault="003F34AD" w:rsidP="00887D0E">
      <w:pPr>
        <w:pStyle w:val="BodyText"/>
        <w:spacing w:after="0"/>
        <w:jc w:val="both"/>
        <w:rPr>
          <w:sz w:val="28"/>
          <w:szCs w:val="28"/>
        </w:rPr>
      </w:pPr>
      <w:r w:rsidRPr="0078702B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</w:rPr>
        <w:t>Чи може уряд ліквідувати цей дефіцит чи надлишок?</w:t>
      </w:r>
    </w:p>
    <w:p w:rsidR="003F34AD" w:rsidRPr="009A3A5D" w:rsidRDefault="003F34AD" w:rsidP="00887D0E">
      <w:pPr>
        <w:pStyle w:val="BodyText"/>
        <w:spacing w:after="0"/>
        <w:jc w:val="both"/>
        <w:rPr>
          <w:sz w:val="28"/>
          <w:szCs w:val="28"/>
        </w:rPr>
      </w:pPr>
      <w:r w:rsidRPr="0078702B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</w:rPr>
        <w:t>Якщо так, то якими можуть бути його дії?</w:t>
      </w:r>
    </w:p>
    <w:p w:rsidR="003F34AD" w:rsidRDefault="003F34AD" w:rsidP="00887D0E">
      <w:pPr>
        <w:pStyle w:val="BodyText"/>
        <w:spacing w:after="0"/>
        <w:jc w:val="both"/>
        <w:rPr>
          <w:b/>
          <w:bCs/>
          <w:sz w:val="28"/>
          <w:szCs w:val="28"/>
        </w:rPr>
      </w:pPr>
    </w:p>
    <w:p w:rsidR="003F34AD" w:rsidRDefault="003F34AD" w:rsidP="00887D0E">
      <w:pPr>
        <w:jc w:val="both"/>
        <w:rPr>
          <w:b/>
          <w:bCs/>
          <w:sz w:val="28"/>
          <w:szCs w:val="28"/>
          <w:lang w:val="uk-UA"/>
        </w:rPr>
      </w:pPr>
    </w:p>
    <w:p w:rsidR="003F34AD" w:rsidRPr="00BB3B44" w:rsidRDefault="003F34AD" w:rsidP="00281155">
      <w:pPr>
        <w:jc w:val="center"/>
        <w:rPr>
          <w:b/>
          <w:bCs/>
          <w:sz w:val="28"/>
          <w:szCs w:val="28"/>
          <w:lang w:val="uk-UA"/>
        </w:rPr>
      </w:pPr>
      <w:bookmarkStart w:id="11" w:name="_Hlk125379499"/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 xml:space="preserve"> 1</w:t>
      </w:r>
      <w:r w:rsidRPr="00BB3B44">
        <w:rPr>
          <w:b/>
          <w:bCs/>
          <w:sz w:val="28"/>
          <w:szCs w:val="28"/>
          <w:lang w:val="uk-UA"/>
        </w:rPr>
        <w:t xml:space="preserve">  (10 балів)</w:t>
      </w:r>
    </w:p>
    <w:p w:rsidR="003F34AD" w:rsidRDefault="003F34AD" w:rsidP="00887D0E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Функції попиту і пропозиції на деякий товар задано рівняннями: </w:t>
      </w:r>
      <w:r w:rsidRPr="00D80965">
        <w:rPr>
          <w:color w:val="0D0D0D"/>
          <w:sz w:val="28"/>
          <w:szCs w:val="28"/>
          <w:lang w:val="uk-UA"/>
        </w:rPr>
        <w:fldChar w:fldCharType="begin"/>
      </w:r>
      <w:r w:rsidRPr="00D80965">
        <w:rPr>
          <w:color w:val="0D0D0D"/>
          <w:sz w:val="28"/>
          <w:szCs w:val="28"/>
          <w:lang w:val="uk-UA"/>
        </w:rPr>
        <w:instrText xml:space="preserve"> QUOTE </w:instrText>
      </w:r>
      <w:r w:rsidRPr="00D809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4.25pt">
            <v:imagedata r:id="rId5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instrText xml:space="preserve"> </w:instrText>
      </w:r>
      <w:r w:rsidRPr="00D80965">
        <w:rPr>
          <w:color w:val="0D0D0D"/>
          <w:sz w:val="28"/>
          <w:szCs w:val="28"/>
          <w:lang w:val="uk-UA"/>
        </w:rPr>
        <w:fldChar w:fldCharType="separate"/>
      </w:r>
      <w:r w:rsidRPr="00D80965">
        <w:pict>
          <v:shape id="_x0000_i1026" type="#_x0000_t75" style="width:190.5pt;height:14.25pt">
            <v:imagedata r:id="rId5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fldChar w:fldCharType="end"/>
      </w:r>
      <w:r>
        <w:rPr>
          <w:color w:val="0D0D0D"/>
          <w:sz w:val="28"/>
          <w:szCs w:val="28"/>
          <w:lang w:val="uk-UA"/>
        </w:rPr>
        <w:t>. Після введення податку на кожну одиницю товару, який сплачує виробник товару, чисті втрати суспільства сягнули 60.</w:t>
      </w:r>
    </w:p>
    <w:p w:rsidR="003F34AD" w:rsidRDefault="003F34AD" w:rsidP="00887D0E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1) Знайдіть розмір податку, нові параметри рівноваги, надходження до бюджету від введення цього податку. Яку частку податку сплатять споживачі, а яку – виробники? </w:t>
      </w:r>
    </w:p>
    <w:p w:rsidR="003F34AD" w:rsidRDefault="003F34AD" w:rsidP="00887D0E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2) Знайдіть цінову еластичність попиту у новій точці рівноваги.</w:t>
      </w:r>
    </w:p>
    <w:p w:rsidR="003F34AD" w:rsidRPr="002B447C" w:rsidRDefault="003F34AD" w:rsidP="00887D0E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3) Ситуацію проілюструйте графічно.</w:t>
      </w:r>
    </w:p>
    <w:bookmarkEnd w:id="8"/>
    <w:bookmarkEnd w:id="11"/>
    <w:p w:rsidR="003F34AD" w:rsidRDefault="003F34AD" w:rsidP="00497556">
      <w:pPr>
        <w:jc w:val="right"/>
        <w:rPr>
          <w:b/>
          <w:bCs/>
          <w:sz w:val="28"/>
          <w:szCs w:val="28"/>
          <w:lang w:val="uk-UA"/>
        </w:rPr>
      </w:pPr>
      <w:r w:rsidRPr="00BB7372">
        <w:rPr>
          <w:b/>
          <w:bCs/>
          <w:color w:val="0D0D0D"/>
          <w:sz w:val="28"/>
          <w:szCs w:val="28"/>
          <w:lang w:val="uk-UA"/>
        </w:rPr>
        <w:t xml:space="preserve">Час виконання – </w:t>
      </w:r>
      <w:r>
        <w:rPr>
          <w:b/>
          <w:bCs/>
          <w:color w:val="0D0D0D"/>
          <w:sz w:val="28"/>
          <w:szCs w:val="28"/>
          <w:lang w:val="uk-UA"/>
        </w:rPr>
        <w:t>1</w:t>
      </w:r>
      <w:r w:rsidRPr="00BB7372">
        <w:rPr>
          <w:b/>
          <w:bCs/>
          <w:color w:val="0D0D0D"/>
          <w:sz w:val="28"/>
          <w:szCs w:val="28"/>
          <w:lang w:val="uk-UA"/>
        </w:rPr>
        <w:t xml:space="preserve"> годин</w:t>
      </w:r>
      <w:r>
        <w:rPr>
          <w:b/>
          <w:bCs/>
          <w:color w:val="0D0D0D"/>
          <w:sz w:val="28"/>
          <w:szCs w:val="28"/>
          <w:lang w:val="uk-UA"/>
        </w:rPr>
        <w:t>а</w:t>
      </w:r>
    </w:p>
    <w:p w:rsidR="003F34AD" w:rsidRDefault="003F34AD" w:rsidP="00AA74F1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  <w:r w:rsidRPr="00360998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 xml:space="preserve"> І</w:t>
      </w:r>
      <w:r w:rsidRPr="00360998">
        <w:rPr>
          <w:b/>
          <w:bCs/>
          <w:sz w:val="28"/>
          <w:szCs w:val="28"/>
          <w:lang w:val="uk-UA"/>
        </w:rPr>
        <w:t xml:space="preserve">ІІ етапу Всеукраїнської </w:t>
      </w:r>
      <w:r>
        <w:rPr>
          <w:b/>
          <w:bCs/>
          <w:sz w:val="28"/>
          <w:szCs w:val="28"/>
          <w:lang w:val="uk-UA"/>
        </w:rPr>
        <w:t xml:space="preserve">учнівської </w:t>
      </w:r>
      <w:r w:rsidRPr="00360998">
        <w:rPr>
          <w:b/>
          <w:bCs/>
          <w:sz w:val="28"/>
          <w:szCs w:val="28"/>
          <w:lang w:val="uk-UA"/>
        </w:rPr>
        <w:t xml:space="preserve">олімпіади з економіки </w:t>
      </w: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  <w:r w:rsidRPr="002B447C">
        <w:rPr>
          <w:b/>
          <w:bCs/>
          <w:sz w:val="28"/>
          <w:szCs w:val="28"/>
        </w:rPr>
        <w:t>9</w:t>
      </w:r>
      <w:r w:rsidRPr="00360998">
        <w:rPr>
          <w:b/>
          <w:bCs/>
          <w:sz w:val="28"/>
          <w:szCs w:val="28"/>
          <w:lang w:val="uk-UA"/>
        </w:rPr>
        <w:t xml:space="preserve"> клас.</w:t>
      </w:r>
      <w:r w:rsidRPr="00360998">
        <w:rPr>
          <w:b/>
          <w:bCs/>
          <w:sz w:val="28"/>
          <w:szCs w:val="28"/>
        </w:rPr>
        <w:t xml:space="preserve"> 20</w:t>
      </w:r>
      <w:r w:rsidRPr="00360998">
        <w:rPr>
          <w:b/>
          <w:bCs/>
          <w:sz w:val="28"/>
          <w:szCs w:val="28"/>
          <w:lang w:val="uk-UA"/>
        </w:rPr>
        <w:t>22</w:t>
      </w:r>
      <w:r w:rsidRPr="00355AFD">
        <w:rPr>
          <w:b/>
          <w:bCs/>
          <w:sz w:val="28"/>
          <w:szCs w:val="28"/>
        </w:rPr>
        <w:t>/</w:t>
      </w:r>
      <w:r w:rsidRPr="00360998">
        <w:rPr>
          <w:b/>
          <w:bCs/>
          <w:sz w:val="28"/>
          <w:szCs w:val="28"/>
        </w:rPr>
        <w:t>20</w:t>
      </w:r>
      <w:r w:rsidRPr="00360998">
        <w:rPr>
          <w:b/>
          <w:bCs/>
          <w:sz w:val="28"/>
          <w:szCs w:val="28"/>
          <w:lang w:val="uk-UA"/>
        </w:rPr>
        <w:t>23 н.р.</w:t>
      </w:r>
    </w:p>
    <w:p w:rsidR="003F34AD" w:rsidRDefault="003F34AD" w:rsidP="003205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Частина 3</w:t>
      </w:r>
    </w:p>
    <w:p w:rsidR="003F34AD" w:rsidRPr="00360998" w:rsidRDefault="003F34AD" w:rsidP="00320539">
      <w:pPr>
        <w:jc w:val="center"/>
        <w:rPr>
          <w:b/>
          <w:bCs/>
          <w:sz w:val="28"/>
          <w:szCs w:val="28"/>
        </w:rPr>
      </w:pPr>
    </w:p>
    <w:p w:rsidR="003F34AD" w:rsidRDefault="003F34AD" w:rsidP="00BA758C">
      <w:pPr>
        <w:jc w:val="center"/>
        <w:rPr>
          <w:color w:val="0D0D0D"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 xml:space="preserve"> 2</w:t>
      </w:r>
      <w:r w:rsidRPr="00BB3B44">
        <w:rPr>
          <w:b/>
          <w:bCs/>
          <w:sz w:val="28"/>
          <w:szCs w:val="28"/>
          <w:lang w:val="uk-UA"/>
        </w:rPr>
        <w:t xml:space="preserve">  (1</w:t>
      </w:r>
      <w:r>
        <w:rPr>
          <w:b/>
          <w:bCs/>
          <w:sz w:val="28"/>
          <w:szCs w:val="28"/>
          <w:lang w:val="uk-UA"/>
        </w:rPr>
        <w:t>0</w:t>
      </w:r>
      <w:r w:rsidRPr="00BB3B44">
        <w:rPr>
          <w:b/>
          <w:bCs/>
          <w:sz w:val="28"/>
          <w:szCs w:val="28"/>
          <w:lang w:val="uk-UA"/>
        </w:rPr>
        <w:t xml:space="preserve"> балів)</w:t>
      </w:r>
    </w:p>
    <w:p w:rsidR="003F34AD" w:rsidRDefault="003F34AD" w:rsidP="00BA758C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Богдан споживає товари </w:t>
      </w:r>
      <w:r w:rsidRPr="00D80965">
        <w:rPr>
          <w:color w:val="0D0D0D"/>
          <w:sz w:val="28"/>
          <w:szCs w:val="28"/>
          <w:lang w:val="uk-UA"/>
        </w:rPr>
        <w:fldChar w:fldCharType="begin"/>
      </w:r>
      <w:r w:rsidRPr="00D80965">
        <w:rPr>
          <w:color w:val="0D0D0D"/>
          <w:sz w:val="28"/>
          <w:szCs w:val="28"/>
          <w:lang w:val="uk-UA"/>
        </w:rPr>
        <w:instrText xml:space="preserve"> QUOTE </w:instrText>
      </w:r>
      <w:r w:rsidRPr="00D80965">
        <w:pict>
          <v:shape id="_x0000_i1027" type="#_x0000_t75" style="width:42pt;height:16.5pt">
            <v:imagedata r:id="rId6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instrText xml:space="preserve"> </w:instrText>
      </w:r>
      <w:r w:rsidRPr="00D80965">
        <w:rPr>
          <w:color w:val="0D0D0D"/>
          <w:sz w:val="28"/>
          <w:szCs w:val="28"/>
          <w:lang w:val="uk-UA"/>
        </w:rPr>
        <w:fldChar w:fldCharType="separate"/>
      </w:r>
      <w:r w:rsidRPr="00D80965">
        <w:pict>
          <v:shape id="_x0000_i1028" type="#_x0000_t75" style="width:42pt;height:16.5pt">
            <v:imagedata r:id="rId6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fldChar w:fldCharType="end"/>
      </w:r>
      <w:r>
        <w:rPr>
          <w:color w:val="0D0D0D"/>
          <w:sz w:val="28"/>
          <w:szCs w:val="28"/>
          <w:lang w:val="uk-UA"/>
        </w:rPr>
        <w:t xml:space="preserve">, витрачаючи на задоволення цих потреб 1200 грн. Ціни товарів </w:t>
      </w:r>
      <w:r w:rsidRPr="00D80965">
        <w:rPr>
          <w:color w:val="0D0D0D"/>
          <w:sz w:val="28"/>
          <w:szCs w:val="28"/>
          <w:lang w:val="uk-UA"/>
        </w:rPr>
        <w:fldChar w:fldCharType="begin"/>
      </w:r>
      <w:r w:rsidRPr="00D80965">
        <w:rPr>
          <w:color w:val="0D0D0D"/>
          <w:sz w:val="28"/>
          <w:szCs w:val="28"/>
          <w:lang w:val="uk-UA"/>
        </w:rPr>
        <w:instrText xml:space="preserve"> QUOTE </w:instrText>
      </w:r>
      <w:r w:rsidRPr="00D80965">
        <w:pict>
          <v:shape id="_x0000_i1029" type="#_x0000_t75" style="width:105.75pt;height:16.5pt">
            <v:imagedata r:id="rId7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instrText xml:space="preserve"> </w:instrText>
      </w:r>
      <w:r w:rsidRPr="00D80965">
        <w:rPr>
          <w:color w:val="0D0D0D"/>
          <w:sz w:val="28"/>
          <w:szCs w:val="28"/>
          <w:lang w:val="uk-UA"/>
        </w:rPr>
        <w:fldChar w:fldCharType="separate"/>
      </w:r>
      <w:r w:rsidRPr="00D80965">
        <w:pict>
          <v:shape id="_x0000_i1030" type="#_x0000_t75" style="width:105.75pt;height:16.5pt">
            <v:imagedata r:id="rId7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fldChar w:fldCharType="end"/>
      </w:r>
      <w:r>
        <w:rPr>
          <w:color w:val="0D0D0D"/>
          <w:sz w:val="28"/>
          <w:szCs w:val="28"/>
          <w:lang w:val="uk-UA"/>
        </w:rPr>
        <w:t xml:space="preserve">, функція корисності Богдана  </w:t>
      </w:r>
      <w:r w:rsidRPr="00D80965">
        <w:rPr>
          <w:color w:val="0D0D0D"/>
          <w:sz w:val="28"/>
          <w:szCs w:val="28"/>
          <w:lang w:val="uk-UA"/>
        </w:rPr>
        <w:fldChar w:fldCharType="begin"/>
      </w:r>
      <w:r w:rsidRPr="00D80965">
        <w:rPr>
          <w:color w:val="0D0D0D"/>
          <w:sz w:val="28"/>
          <w:szCs w:val="28"/>
          <w:lang w:val="uk-UA"/>
        </w:rPr>
        <w:instrText xml:space="preserve"> QUOTE </w:instrText>
      </w:r>
      <w:r w:rsidRPr="00D80965">
        <w:pict>
          <v:shape id="_x0000_i1031" type="#_x0000_t75" style="width:78pt;height:16.5pt">
            <v:imagedata r:id="rId8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instrText xml:space="preserve"> </w:instrText>
      </w:r>
      <w:r w:rsidRPr="00D80965">
        <w:rPr>
          <w:color w:val="0D0D0D"/>
          <w:sz w:val="28"/>
          <w:szCs w:val="28"/>
          <w:lang w:val="uk-UA"/>
        </w:rPr>
        <w:fldChar w:fldCharType="separate"/>
      </w:r>
      <w:r w:rsidRPr="00D80965">
        <w:pict>
          <v:shape id="_x0000_i1032" type="#_x0000_t75" style="width:78pt;height:16.5pt">
            <v:imagedata r:id="rId8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fldChar w:fldCharType="end"/>
      </w:r>
      <w:r>
        <w:rPr>
          <w:color w:val="0D0D0D"/>
          <w:sz w:val="28"/>
          <w:szCs w:val="28"/>
          <w:lang w:val="uk-UA"/>
        </w:rPr>
        <w:t>.</w:t>
      </w:r>
    </w:p>
    <w:p w:rsidR="003F34AD" w:rsidRDefault="003F34AD" w:rsidP="00BA758C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1) Скільки  одиниць товарів придбає Богдан як раціональний споживач?</w:t>
      </w:r>
    </w:p>
    <w:p w:rsidR="003F34AD" w:rsidRDefault="003F34AD" w:rsidP="00BA758C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2) Яку загальну корисність при цьому він отримає?</w:t>
      </w:r>
    </w:p>
    <w:p w:rsidR="003F34AD" w:rsidRPr="00887D0E" w:rsidRDefault="003F34AD" w:rsidP="00BA758C">
      <w:pPr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3) Запишіть рівняння попиту Богдана на товар </w:t>
      </w:r>
      <w:r w:rsidRPr="00D80965">
        <w:rPr>
          <w:color w:val="0D0D0D"/>
          <w:sz w:val="28"/>
          <w:szCs w:val="28"/>
          <w:lang w:val="uk-UA"/>
        </w:rPr>
        <w:fldChar w:fldCharType="begin"/>
      </w:r>
      <w:r w:rsidRPr="00D80965">
        <w:rPr>
          <w:color w:val="0D0D0D"/>
          <w:sz w:val="28"/>
          <w:szCs w:val="28"/>
          <w:lang w:val="uk-UA"/>
        </w:rPr>
        <w:instrText xml:space="preserve"> QUOTE </w:instrText>
      </w:r>
      <w:r w:rsidRPr="00D80965">
        <w:pict>
          <v:shape id="_x0000_i1033" type="#_x0000_t75" style="width:13.5pt;height:16.5pt">
            <v:imagedata r:id="rId9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instrText xml:space="preserve"> </w:instrText>
      </w:r>
      <w:r w:rsidRPr="00D80965">
        <w:rPr>
          <w:color w:val="0D0D0D"/>
          <w:sz w:val="28"/>
          <w:szCs w:val="28"/>
          <w:lang w:val="uk-UA"/>
        </w:rPr>
        <w:fldChar w:fldCharType="separate"/>
      </w:r>
      <w:r w:rsidRPr="00D80965">
        <w:pict>
          <v:shape id="_x0000_i1034" type="#_x0000_t75" style="width:13.5pt;height:16.5pt">
            <v:imagedata r:id="rId9" o:title="" chromakey="white"/>
          </v:shape>
        </w:pict>
      </w:r>
      <w:r w:rsidRPr="00D80965">
        <w:rPr>
          <w:color w:val="0D0D0D"/>
          <w:sz w:val="28"/>
          <w:szCs w:val="28"/>
          <w:lang w:val="uk-UA"/>
        </w:rPr>
        <w:fldChar w:fldCharType="end"/>
      </w:r>
      <w:r>
        <w:rPr>
          <w:color w:val="0D0D0D"/>
          <w:sz w:val="28"/>
          <w:szCs w:val="28"/>
          <w:lang w:val="uk-UA"/>
        </w:rPr>
        <w:t>.</w:t>
      </w:r>
    </w:p>
    <w:p w:rsidR="003F34AD" w:rsidRDefault="003F34AD" w:rsidP="00BA758C">
      <w:pPr>
        <w:jc w:val="center"/>
        <w:rPr>
          <w:b/>
          <w:bCs/>
          <w:sz w:val="28"/>
          <w:szCs w:val="28"/>
          <w:lang w:val="uk-UA"/>
        </w:rPr>
      </w:pPr>
      <w:bookmarkStart w:id="12" w:name="_Hlk125380156"/>
    </w:p>
    <w:p w:rsidR="003F34AD" w:rsidRPr="00BB3B44" w:rsidRDefault="003F34AD" w:rsidP="003A0553">
      <w:pPr>
        <w:jc w:val="center"/>
        <w:rPr>
          <w:b/>
          <w:bCs/>
          <w:sz w:val="28"/>
          <w:szCs w:val="28"/>
          <w:lang w:val="uk-UA"/>
        </w:rPr>
      </w:pPr>
      <w:r w:rsidRPr="00BB3B44">
        <w:rPr>
          <w:b/>
          <w:bCs/>
          <w:sz w:val="28"/>
          <w:szCs w:val="28"/>
          <w:lang w:val="uk-UA"/>
        </w:rPr>
        <w:t>Задача</w:t>
      </w:r>
      <w:r>
        <w:rPr>
          <w:b/>
          <w:bCs/>
          <w:sz w:val="28"/>
          <w:szCs w:val="28"/>
          <w:lang w:val="uk-UA"/>
        </w:rPr>
        <w:t xml:space="preserve"> 3</w:t>
      </w:r>
      <w:r w:rsidRPr="00BB3B44">
        <w:rPr>
          <w:b/>
          <w:bCs/>
          <w:sz w:val="28"/>
          <w:szCs w:val="28"/>
          <w:lang w:val="uk-UA"/>
        </w:rPr>
        <w:t xml:space="preserve">  (1</w:t>
      </w:r>
      <w:r>
        <w:rPr>
          <w:b/>
          <w:bCs/>
          <w:sz w:val="28"/>
          <w:szCs w:val="28"/>
          <w:lang w:val="uk-UA"/>
        </w:rPr>
        <w:t>5</w:t>
      </w:r>
      <w:r w:rsidRPr="00BB3B44">
        <w:rPr>
          <w:b/>
          <w:bCs/>
          <w:sz w:val="28"/>
          <w:szCs w:val="28"/>
          <w:lang w:val="uk-UA"/>
        </w:rPr>
        <w:t xml:space="preserve"> балів)</w:t>
      </w:r>
      <w:bookmarkEnd w:id="12"/>
    </w:p>
    <w:p w:rsidR="003F34AD" w:rsidRDefault="003F34AD" w:rsidP="00887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Завод випускає амперметри та вольтметри На заводі працює чотири бригади. Перша бригада може виготовити 30 амперметрів або 20 вольтметрів за одну зміну, друга бригада – 40 амперметрів або 30 вольтметрів, третя бригада – 20 амперметрів або 10 вольтметрів, четверта бригада – 50 амперметрів або 30 вольтметрів. </w:t>
      </w:r>
    </w:p>
    <w:p w:rsidR="003F34AD" w:rsidRDefault="003F34AD" w:rsidP="00887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Побудуйте криву виробничих можливостей заводу за одну зміну.</w:t>
      </w:r>
    </w:p>
    <w:p w:rsidR="003F34AD" w:rsidRDefault="003F34AD" w:rsidP="00887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Завод уклав угоду закупівлю 82-х амперметрів. Яку максимальну кількість вольтметрів при цьому може виготовити завод?</w:t>
      </w:r>
    </w:p>
    <w:p w:rsidR="003F34AD" w:rsidRPr="00C9445C" w:rsidRDefault="003F34AD" w:rsidP="00887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Завод може виготовляти набори для лабораторних робіт у складі 1 амперметра та 1вольтметра. Яку кількість наборів може виготовити завод за дві зміни?</w:t>
      </w:r>
    </w:p>
    <w:p w:rsidR="003F34AD" w:rsidRDefault="003F34AD" w:rsidP="00887D0E">
      <w:pPr>
        <w:jc w:val="both"/>
        <w:rPr>
          <w:b/>
          <w:bCs/>
          <w:sz w:val="28"/>
          <w:szCs w:val="28"/>
          <w:lang w:val="uk-UA"/>
        </w:rPr>
      </w:pPr>
    </w:p>
    <w:p w:rsidR="003F34AD" w:rsidRDefault="003F34AD" w:rsidP="00AA74F1">
      <w:pPr>
        <w:jc w:val="right"/>
        <w:rPr>
          <w:b/>
          <w:bCs/>
          <w:color w:val="0D0D0D"/>
          <w:sz w:val="28"/>
          <w:szCs w:val="28"/>
          <w:lang w:val="uk-UA"/>
        </w:rPr>
      </w:pPr>
    </w:p>
    <w:p w:rsidR="003F34AD" w:rsidRPr="00887D0E" w:rsidRDefault="003F34AD" w:rsidP="00887D0E">
      <w:pPr>
        <w:jc w:val="right"/>
        <w:rPr>
          <w:b/>
          <w:bCs/>
          <w:color w:val="0D0D0D"/>
          <w:sz w:val="28"/>
          <w:szCs w:val="28"/>
          <w:lang w:val="uk-UA"/>
        </w:rPr>
      </w:pPr>
      <w:bookmarkStart w:id="13" w:name="_Hlk125379648"/>
      <w:r w:rsidRPr="00BB7372">
        <w:rPr>
          <w:b/>
          <w:bCs/>
          <w:color w:val="0D0D0D"/>
          <w:sz w:val="28"/>
          <w:szCs w:val="28"/>
          <w:lang w:val="uk-UA"/>
        </w:rPr>
        <w:t xml:space="preserve">Час виконання – </w:t>
      </w:r>
      <w:r>
        <w:rPr>
          <w:b/>
          <w:bCs/>
          <w:color w:val="0D0D0D"/>
          <w:sz w:val="28"/>
          <w:szCs w:val="28"/>
          <w:lang w:val="uk-UA"/>
        </w:rPr>
        <w:t>1</w:t>
      </w:r>
      <w:r w:rsidRPr="00BB7372">
        <w:rPr>
          <w:b/>
          <w:bCs/>
          <w:color w:val="0D0D0D"/>
          <w:sz w:val="28"/>
          <w:szCs w:val="28"/>
          <w:lang w:val="uk-UA"/>
        </w:rPr>
        <w:t xml:space="preserve"> годин</w:t>
      </w:r>
      <w:bookmarkEnd w:id="13"/>
      <w:r>
        <w:rPr>
          <w:b/>
          <w:bCs/>
          <w:color w:val="0D0D0D"/>
          <w:sz w:val="28"/>
          <w:szCs w:val="28"/>
          <w:lang w:val="uk-UA"/>
        </w:rPr>
        <w:t>а</w:t>
      </w:r>
    </w:p>
    <w:sectPr w:rsidR="003F34AD" w:rsidRPr="00887D0E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D10"/>
    <w:rsid w:val="00000207"/>
    <w:rsid w:val="000007B6"/>
    <w:rsid w:val="000009CF"/>
    <w:rsid w:val="000016D3"/>
    <w:rsid w:val="000025BA"/>
    <w:rsid w:val="00004BDA"/>
    <w:rsid w:val="00005C08"/>
    <w:rsid w:val="00005F46"/>
    <w:rsid w:val="00006AC5"/>
    <w:rsid w:val="0001108A"/>
    <w:rsid w:val="00011B7F"/>
    <w:rsid w:val="000204E3"/>
    <w:rsid w:val="00023618"/>
    <w:rsid w:val="000236F9"/>
    <w:rsid w:val="00024617"/>
    <w:rsid w:val="00026153"/>
    <w:rsid w:val="0003025A"/>
    <w:rsid w:val="00030F3A"/>
    <w:rsid w:val="00034B46"/>
    <w:rsid w:val="00035B0D"/>
    <w:rsid w:val="00036865"/>
    <w:rsid w:val="00041C6E"/>
    <w:rsid w:val="00041DEE"/>
    <w:rsid w:val="0004299D"/>
    <w:rsid w:val="000433AB"/>
    <w:rsid w:val="00045BEC"/>
    <w:rsid w:val="00050B7B"/>
    <w:rsid w:val="00053914"/>
    <w:rsid w:val="00053C37"/>
    <w:rsid w:val="00055CE9"/>
    <w:rsid w:val="0005760A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17E3"/>
    <w:rsid w:val="000A3036"/>
    <w:rsid w:val="000A4863"/>
    <w:rsid w:val="000A4DBE"/>
    <w:rsid w:val="000A5CAD"/>
    <w:rsid w:val="000A7316"/>
    <w:rsid w:val="000B1015"/>
    <w:rsid w:val="000B1CE5"/>
    <w:rsid w:val="000B1E96"/>
    <w:rsid w:val="000B3E2B"/>
    <w:rsid w:val="000B4254"/>
    <w:rsid w:val="000B4E33"/>
    <w:rsid w:val="000B657D"/>
    <w:rsid w:val="000B6892"/>
    <w:rsid w:val="000B6A79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E0292"/>
    <w:rsid w:val="000E02BE"/>
    <w:rsid w:val="000E0641"/>
    <w:rsid w:val="000E1E9F"/>
    <w:rsid w:val="000E422B"/>
    <w:rsid w:val="000E73D4"/>
    <w:rsid w:val="000F0089"/>
    <w:rsid w:val="000F1FCC"/>
    <w:rsid w:val="000F730C"/>
    <w:rsid w:val="001005DE"/>
    <w:rsid w:val="00102FA9"/>
    <w:rsid w:val="0010646C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5CF"/>
    <w:rsid w:val="001467C0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62DA"/>
    <w:rsid w:val="00177FDF"/>
    <w:rsid w:val="00180886"/>
    <w:rsid w:val="0018371D"/>
    <w:rsid w:val="00183B9C"/>
    <w:rsid w:val="0018468B"/>
    <w:rsid w:val="00187517"/>
    <w:rsid w:val="00187FF1"/>
    <w:rsid w:val="00192610"/>
    <w:rsid w:val="00192780"/>
    <w:rsid w:val="0019439C"/>
    <w:rsid w:val="001952A5"/>
    <w:rsid w:val="00196D72"/>
    <w:rsid w:val="001A43A6"/>
    <w:rsid w:val="001A6C37"/>
    <w:rsid w:val="001A7F7D"/>
    <w:rsid w:val="001B0530"/>
    <w:rsid w:val="001B14CF"/>
    <w:rsid w:val="001B1853"/>
    <w:rsid w:val="001B2BCE"/>
    <w:rsid w:val="001B3103"/>
    <w:rsid w:val="001B5DBF"/>
    <w:rsid w:val="001B5E9F"/>
    <w:rsid w:val="001B6FB5"/>
    <w:rsid w:val="001B7DDE"/>
    <w:rsid w:val="001C0C52"/>
    <w:rsid w:val="001C1EFA"/>
    <w:rsid w:val="001C289D"/>
    <w:rsid w:val="001C5EE1"/>
    <w:rsid w:val="001D0580"/>
    <w:rsid w:val="001D11D6"/>
    <w:rsid w:val="001D1D89"/>
    <w:rsid w:val="001D729E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11E96"/>
    <w:rsid w:val="002128EE"/>
    <w:rsid w:val="00214A6A"/>
    <w:rsid w:val="0021547B"/>
    <w:rsid w:val="00216EE1"/>
    <w:rsid w:val="00217833"/>
    <w:rsid w:val="002179E2"/>
    <w:rsid w:val="00222A4E"/>
    <w:rsid w:val="00223D31"/>
    <w:rsid w:val="00225CDF"/>
    <w:rsid w:val="00226E4E"/>
    <w:rsid w:val="0023002A"/>
    <w:rsid w:val="00231375"/>
    <w:rsid w:val="00231584"/>
    <w:rsid w:val="00237A6A"/>
    <w:rsid w:val="00237DED"/>
    <w:rsid w:val="00237E98"/>
    <w:rsid w:val="00243C94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1155"/>
    <w:rsid w:val="002834DA"/>
    <w:rsid w:val="00284543"/>
    <w:rsid w:val="00290E5A"/>
    <w:rsid w:val="00293120"/>
    <w:rsid w:val="00294CF1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47C"/>
    <w:rsid w:val="002B491F"/>
    <w:rsid w:val="002B53BD"/>
    <w:rsid w:val="002B5E4A"/>
    <w:rsid w:val="002B5FD9"/>
    <w:rsid w:val="002B6C1D"/>
    <w:rsid w:val="002B7BD5"/>
    <w:rsid w:val="002C1995"/>
    <w:rsid w:val="002C45F9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47B5"/>
    <w:rsid w:val="003156E8"/>
    <w:rsid w:val="00317C71"/>
    <w:rsid w:val="003200A3"/>
    <w:rsid w:val="00320408"/>
    <w:rsid w:val="00320539"/>
    <w:rsid w:val="00322832"/>
    <w:rsid w:val="00324097"/>
    <w:rsid w:val="003278EE"/>
    <w:rsid w:val="00327DA5"/>
    <w:rsid w:val="00332651"/>
    <w:rsid w:val="00333785"/>
    <w:rsid w:val="00336151"/>
    <w:rsid w:val="003372D6"/>
    <w:rsid w:val="00343A05"/>
    <w:rsid w:val="0034784F"/>
    <w:rsid w:val="00351AA8"/>
    <w:rsid w:val="00353CD5"/>
    <w:rsid w:val="003553A9"/>
    <w:rsid w:val="00355A39"/>
    <w:rsid w:val="00355AFD"/>
    <w:rsid w:val="0035710C"/>
    <w:rsid w:val="003572B7"/>
    <w:rsid w:val="00357AA9"/>
    <w:rsid w:val="00360998"/>
    <w:rsid w:val="00361DEF"/>
    <w:rsid w:val="003662A1"/>
    <w:rsid w:val="00370FD6"/>
    <w:rsid w:val="00371F89"/>
    <w:rsid w:val="003755E6"/>
    <w:rsid w:val="003768E1"/>
    <w:rsid w:val="00377AEA"/>
    <w:rsid w:val="003807F7"/>
    <w:rsid w:val="00385361"/>
    <w:rsid w:val="003876D9"/>
    <w:rsid w:val="00391AD1"/>
    <w:rsid w:val="0039564F"/>
    <w:rsid w:val="00396406"/>
    <w:rsid w:val="0039792F"/>
    <w:rsid w:val="003A0553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90E"/>
    <w:rsid w:val="003C10CD"/>
    <w:rsid w:val="003C52EB"/>
    <w:rsid w:val="003D24C2"/>
    <w:rsid w:val="003D316B"/>
    <w:rsid w:val="003D467A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0F1E"/>
    <w:rsid w:val="003F2533"/>
    <w:rsid w:val="003F258F"/>
    <w:rsid w:val="003F34AD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64BC"/>
    <w:rsid w:val="004274D1"/>
    <w:rsid w:val="00431468"/>
    <w:rsid w:val="00433E19"/>
    <w:rsid w:val="00434F88"/>
    <w:rsid w:val="00435F39"/>
    <w:rsid w:val="0044289A"/>
    <w:rsid w:val="00442BAA"/>
    <w:rsid w:val="00442C58"/>
    <w:rsid w:val="00442C5B"/>
    <w:rsid w:val="00443E58"/>
    <w:rsid w:val="004450A4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6018"/>
    <w:rsid w:val="004872EF"/>
    <w:rsid w:val="004901F8"/>
    <w:rsid w:val="00495865"/>
    <w:rsid w:val="00497556"/>
    <w:rsid w:val="004A0837"/>
    <w:rsid w:val="004A29F1"/>
    <w:rsid w:val="004A2FB9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0033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FA5"/>
    <w:rsid w:val="00536808"/>
    <w:rsid w:val="00536B66"/>
    <w:rsid w:val="00537170"/>
    <w:rsid w:val="0054036B"/>
    <w:rsid w:val="00540F61"/>
    <w:rsid w:val="00541587"/>
    <w:rsid w:val="0054767D"/>
    <w:rsid w:val="005531CD"/>
    <w:rsid w:val="0055589F"/>
    <w:rsid w:val="005570C1"/>
    <w:rsid w:val="0056204F"/>
    <w:rsid w:val="0056478C"/>
    <w:rsid w:val="005666FF"/>
    <w:rsid w:val="00566D4F"/>
    <w:rsid w:val="00577C6F"/>
    <w:rsid w:val="005825BF"/>
    <w:rsid w:val="005844C3"/>
    <w:rsid w:val="00586CD7"/>
    <w:rsid w:val="00587C62"/>
    <w:rsid w:val="00590418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58A3"/>
    <w:rsid w:val="005C066C"/>
    <w:rsid w:val="005C12EB"/>
    <w:rsid w:val="005C2576"/>
    <w:rsid w:val="005C6462"/>
    <w:rsid w:val="005C754A"/>
    <w:rsid w:val="005D0BB6"/>
    <w:rsid w:val="005D0F30"/>
    <w:rsid w:val="005D307D"/>
    <w:rsid w:val="005D6A6E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02F7D"/>
    <w:rsid w:val="00610D85"/>
    <w:rsid w:val="0061189F"/>
    <w:rsid w:val="00614CAA"/>
    <w:rsid w:val="006154D2"/>
    <w:rsid w:val="00615774"/>
    <w:rsid w:val="00616948"/>
    <w:rsid w:val="006208D8"/>
    <w:rsid w:val="00620970"/>
    <w:rsid w:val="00620CE4"/>
    <w:rsid w:val="00621C09"/>
    <w:rsid w:val="0062433F"/>
    <w:rsid w:val="00627DA8"/>
    <w:rsid w:val="0063087B"/>
    <w:rsid w:val="00630BA7"/>
    <w:rsid w:val="00635763"/>
    <w:rsid w:val="006372C4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6CA4"/>
    <w:rsid w:val="006630C6"/>
    <w:rsid w:val="006650B9"/>
    <w:rsid w:val="006663AC"/>
    <w:rsid w:val="0067495F"/>
    <w:rsid w:val="0068007C"/>
    <w:rsid w:val="00685240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2AEE"/>
    <w:rsid w:val="006F4101"/>
    <w:rsid w:val="006F497A"/>
    <w:rsid w:val="006F62CD"/>
    <w:rsid w:val="006F6B93"/>
    <w:rsid w:val="0070057D"/>
    <w:rsid w:val="007011C3"/>
    <w:rsid w:val="007016FE"/>
    <w:rsid w:val="00702CB4"/>
    <w:rsid w:val="00703890"/>
    <w:rsid w:val="00704B0E"/>
    <w:rsid w:val="0070535F"/>
    <w:rsid w:val="00710AD8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F36"/>
    <w:rsid w:val="007700A0"/>
    <w:rsid w:val="00772CAF"/>
    <w:rsid w:val="007759F6"/>
    <w:rsid w:val="0077728B"/>
    <w:rsid w:val="00777991"/>
    <w:rsid w:val="00777C58"/>
    <w:rsid w:val="00780B47"/>
    <w:rsid w:val="0078109F"/>
    <w:rsid w:val="00782D85"/>
    <w:rsid w:val="00785825"/>
    <w:rsid w:val="0078702B"/>
    <w:rsid w:val="00790E8F"/>
    <w:rsid w:val="00793F6C"/>
    <w:rsid w:val="00795862"/>
    <w:rsid w:val="007A33B1"/>
    <w:rsid w:val="007A4759"/>
    <w:rsid w:val="007A477C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E05CF"/>
    <w:rsid w:val="007E1F26"/>
    <w:rsid w:val="007E2049"/>
    <w:rsid w:val="007E48B8"/>
    <w:rsid w:val="007E4EED"/>
    <w:rsid w:val="007E68C5"/>
    <w:rsid w:val="007E7BCC"/>
    <w:rsid w:val="007F212F"/>
    <w:rsid w:val="007F4F3E"/>
    <w:rsid w:val="007F5DAE"/>
    <w:rsid w:val="007F6B21"/>
    <w:rsid w:val="00802A20"/>
    <w:rsid w:val="00802F5C"/>
    <w:rsid w:val="008038BE"/>
    <w:rsid w:val="0080414C"/>
    <w:rsid w:val="00804765"/>
    <w:rsid w:val="00810858"/>
    <w:rsid w:val="00810A7F"/>
    <w:rsid w:val="00810AD6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6594"/>
    <w:rsid w:val="0082683D"/>
    <w:rsid w:val="008268B9"/>
    <w:rsid w:val="00831B2F"/>
    <w:rsid w:val="00833C0E"/>
    <w:rsid w:val="00833EB5"/>
    <w:rsid w:val="0083464F"/>
    <w:rsid w:val="008405B6"/>
    <w:rsid w:val="00840D2B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65F7B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7758"/>
    <w:rsid w:val="00887D0E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C19"/>
    <w:rsid w:val="008C1225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5E0E"/>
    <w:rsid w:val="009062B5"/>
    <w:rsid w:val="009073C2"/>
    <w:rsid w:val="00914ACD"/>
    <w:rsid w:val="00914DC8"/>
    <w:rsid w:val="00915FE9"/>
    <w:rsid w:val="00921A34"/>
    <w:rsid w:val="00922308"/>
    <w:rsid w:val="0092335D"/>
    <w:rsid w:val="0092684C"/>
    <w:rsid w:val="00930C52"/>
    <w:rsid w:val="0093564D"/>
    <w:rsid w:val="0094116B"/>
    <w:rsid w:val="00941608"/>
    <w:rsid w:val="00941A95"/>
    <w:rsid w:val="00941C1E"/>
    <w:rsid w:val="009420D0"/>
    <w:rsid w:val="00942842"/>
    <w:rsid w:val="00944BE5"/>
    <w:rsid w:val="00945828"/>
    <w:rsid w:val="00945A44"/>
    <w:rsid w:val="00945C5A"/>
    <w:rsid w:val="00946B11"/>
    <w:rsid w:val="00951812"/>
    <w:rsid w:val="0095726D"/>
    <w:rsid w:val="0096236A"/>
    <w:rsid w:val="0096324F"/>
    <w:rsid w:val="00963FA2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335F"/>
    <w:rsid w:val="00994F32"/>
    <w:rsid w:val="009971AA"/>
    <w:rsid w:val="009A258A"/>
    <w:rsid w:val="009A32B0"/>
    <w:rsid w:val="009A3A5D"/>
    <w:rsid w:val="009A5712"/>
    <w:rsid w:val="009A618F"/>
    <w:rsid w:val="009B1165"/>
    <w:rsid w:val="009B11C8"/>
    <w:rsid w:val="009B1593"/>
    <w:rsid w:val="009B1DDD"/>
    <w:rsid w:val="009B47B3"/>
    <w:rsid w:val="009C061B"/>
    <w:rsid w:val="009C0FC8"/>
    <w:rsid w:val="009C3B76"/>
    <w:rsid w:val="009C67DE"/>
    <w:rsid w:val="009D02F0"/>
    <w:rsid w:val="009D290B"/>
    <w:rsid w:val="009D2B5D"/>
    <w:rsid w:val="009D64A5"/>
    <w:rsid w:val="009D6C9D"/>
    <w:rsid w:val="009D7A1D"/>
    <w:rsid w:val="009E2F61"/>
    <w:rsid w:val="009E4E5E"/>
    <w:rsid w:val="009E5257"/>
    <w:rsid w:val="009F0A54"/>
    <w:rsid w:val="009F1D52"/>
    <w:rsid w:val="009F2C55"/>
    <w:rsid w:val="009F39CE"/>
    <w:rsid w:val="009F5AA3"/>
    <w:rsid w:val="009F6814"/>
    <w:rsid w:val="009F687D"/>
    <w:rsid w:val="009F7480"/>
    <w:rsid w:val="009F7621"/>
    <w:rsid w:val="00A0147C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6E99"/>
    <w:rsid w:val="00A17A2B"/>
    <w:rsid w:val="00A213AF"/>
    <w:rsid w:val="00A22B59"/>
    <w:rsid w:val="00A2425B"/>
    <w:rsid w:val="00A27719"/>
    <w:rsid w:val="00A31827"/>
    <w:rsid w:val="00A3234C"/>
    <w:rsid w:val="00A338E7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1AA9"/>
    <w:rsid w:val="00A7246E"/>
    <w:rsid w:val="00A7511A"/>
    <w:rsid w:val="00A76AE5"/>
    <w:rsid w:val="00A778D6"/>
    <w:rsid w:val="00A926A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D5365"/>
    <w:rsid w:val="00AE0083"/>
    <w:rsid w:val="00AE3377"/>
    <w:rsid w:val="00AE5F69"/>
    <w:rsid w:val="00AE6892"/>
    <w:rsid w:val="00AF0472"/>
    <w:rsid w:val="00AF05D3"/>
    <w:rsid w:val="00AF1C4F"/>
    <w:rsid w:val="00AF4BD2"/>
    <w:rsid w:val="00AF545F"/>
    <w:rsid w:val="00AF54DC"/>
    <w:rsid w:val="00AF67F8"/>
    <w:rsid w:val="00AF75B1"/>
    <w:rsid w:val="00B007C4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CFB"/>
    <w:rsid w:val="00B21539"/>
    <w:rsid w:val="00B31858"/>
    <w:rsid w:val="00B32215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21D0"/>
    <w:rsid w:val="00B61C12"/>
    <w:rsid w:val="00B6402B"/>
    <w:rsid w:val="00B64058"/>
    <w:rsid w:val="00B64C6F"/>
    <w:rsid w:val="00B72572"/>
    <w:rsid w:val="00B727C6"/>
    <w:rsid w:val="00B72CD1"/>
    <w:rsid w:val="00B7416D"/>
    <w:rsid w:val="00B745D6"/>
    <w:rsid w:val="00B7637A"/>
    <w:rsid w:val="00B7756D"/>
    <w:rsid w:val="00B77A8B"/>
    <w:rsid w:val="00B8060A"/>
    <w:rsid w:val="00B8280F"/>
    <w:rsid w:val="00B832CF"/>
    <w:rsid w:val="00B83A89"/>
    <w:rsid w:val="00B84BDA"/>
    <w:rsid w:val="00B87479"/>
    <w:rsid w:val="00B92397"/>
    <w:rsid w:val="00B9753F"/>
    <w:rsid w:val="00BA3462"/>
    <w:rsid w:val="00BA36AE"/>
    <w:rsid w:val="00BA758C"/>
    <w:rsid w:val="00BA7DE4"/>
    <w:rsid w:val="00BB2F35"/>
    <w:rsid w:val="00BB38AF"/>
    <w:rsid w:val="00BB3B44"/>
    <w:rsid w:val="00BB63A5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41F6"/>
    <w:rsid w:val="00C26825"/>
    <w:rsid w:val="00C27362"/>
    <w:rsid w:val="00C30D66"/>
    <w:rsid w:val="00C31E07"/>
    <w:rsid w:val="00C31E84"/>
    <w:rsid w:val="00C33A7E"/>
    <w:rsid w:val="00C34913"/>
    <w:rsid w:val="00C352BB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15BA"/>
    <w:rsid w:val="00C7284C"/>
    <w:rsid w:val="00C729F8"/>
    <w:rsid w:val="00C75D2B"/>
    <w:rsid w:val="00C7784E"/>
    <w:rsid w:val="00C81EEE"/>
    <w:rsid w:val="00C82390"/>
    <w:rsid w:val="00C85B10"/>
    <w:rsid w:val="00C866BE"/>
    <w:rsid w:val="00C878C0"/>
    <w:rsid w:val="00C905D3"/>
    <w:rsid w:val="00C91317"/>
    <w:rsid w:val="00C93509"/>
    <w:rsid w:val="00C93B63"/>
    <w:rsid w:val="00C9445C"/>
    <w:rsid w:val="00C9487E"/>
    <w:rsid w:val="00C94CF1"/>
    <w:rsid w:val="00C97FC2"/>
    <w:rsid w:val="00CA044A"/>
    <w:rsid w:val="00CA0A62"/>
    <w:rsid w:val="00CA1FE5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2241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CF75FD"/>
    <w:rsid w:val="00D0324D"/>
    <w:rsid w:val="00D0405A"/>
    <w:rsid w:val="00D069E9"/>
    <w:rsid w:val="00D10B37"/>
    <w:rsid w:val="00D11040"/>
    <w:rsid w:val="00D1125A"/>
    <w:rsid w:val="00D115AE"/>
    <w:rsid w:val="00D1170A"/>
    <w:rsid w:val="00D1209A"/>
    <w:rsid w:val="00D12E18"/>
    <w:rsid w:val="00D179C9"/>
    <w:rsid w:val="00D17DD5"/>
    <w:rsid w:val="00D221BE"/>
    <w:rsid w:val="00D22715"/>
    <w:rsid w:val="00D26FD9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70B34"/>
    <w:rsid w:val="00D70CE8"/>
    <w:rsid w:val="00D7278B"/>
    <w:rsid w:val="00D7346E"/>
    <w:rsid w:val="00D7614B"/>
    <w:rsid w:val="00D764B7"/>
    <w:rsid w:val="00D77C70"/>
    <w:rsid w:val="00D808C8"/>
    <w:rsid w:val="00D80960"/>
    <w:rsid w:val="00D80965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94AC7"/>
    <w:rsid w:val="00DA21E9"/>
    <w:rsid w:val="00DA41E6"/>
    <w:rsid w:val="00DB05E7"/>
    <w:rsid w:val="00DB303E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603C"/>
    <w:rsid w:val="00E07BA4"/>
    <w:rsid w:val="00E10200"/>
    <w:rsid w:val="00E13319"/>
    <w:rsid w:val="00E144A9"/>
    <w:rsid w:val="00E154C7"/>
    <w:rsid w:val="00E15BC0"/>
    <w:rsid w:val="00E16706"/>
    <w:rsid w:val="00E20C64"/>
    <w:rsid w:val="00E22C29"/>
    <w:rsid w:val="00E2354F"/>
    <w:rsid w:val="00E23954"/>
    <w:rsid w:val="00E245E3"/>
    <w:rsid w:val="00E25078"/>
    <w:rsid w:val="00E3034E"/>
    <w:rsid w:val="00E3141B"/>
    <w:rsid w:val="00E34F11"/>
    <w:rsid w:val="00E41D4A"/>
    <w:rsid w:val="00E432D4"/>
    <w:rsid w:val="00E455E2"/>
    <w:rsid w:val="00E5120C"/>
    <w:rsid w:val="00E52129"/>
    <w:rsid w:val="00E52246"/>
    <w:rsid w:val="00E55D10"/>
    <w:rsid w:val="00E5701E"/>
    <w:rsid w:val="00E634A7"/>
    <w:rsid w:val="00E63E09"/>
    <w:rsid w:val="00E71504"/>
    <w:rsid w:val="00E729E2"/>
    <w:rsid w:val="00E75FA6"/>
    <w:rsid w:val="00E8176C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5BFC"/>
    <w:rsid w:val="00ED6D41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26CC"/>
    <w:rsid w:val="00EF324F"/>
    <w:rsid w:val="00EF3600"/>
    <w:rsid w:val="00EF61C8"/>
    <w:rsid w:val="00F00FAB"/>
    <w:rsid w:val="00F01652"/>
    <w:rsid w:val="00F01856"/>
    <w:rsid w:val="00F03CA0"/>
    <w:rsid w:val="00F047CE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3957"/>
    <w:rsid w:val="00F24443"/>
    <w:rsid w:val="00F2480D"/>
    <w:rsid w:val="00F248C3"/>
    <w:rsid w:val="00F259D9"/>
    <w:rsid w:val="00F26D8A"/>
    <w:rsid w:val="00F27030"/>
    <w:rsid w:val="00F30202"/>
    <w:rsid w:val="00F34ACF"/>
    <w:rsid w:val="00F34C8D"/>
    <w:rsid w:val="00F35354"/>
    <w:rsid w:val="00F416FF"/>
    <w:rsid w:val="00F4464D"/>
    <w:rsid w:val="00F45AA7"/>
    <w:rsid w:val="00F46C11"/>
    <w:rsid w:val="00F501C8"/>
    <w:rsid w:val="00F50732"/>
    <w:rsid w:val="00F51E8E"/>
    <w:rsid w:val="00F51F23"/>
    <w:rsid w:val="00F5501C"/>
    <w:rsid w:val="00F55847"/>
    <w:rsid w:val="00F62FC9"/>
    <w:rsid w:val="00F65674"/>
    <w:rsid w:val="00F7152F"/>
    <w:rsid w:val="00F72AFB"/>
    <w:rsid w:val="00F7400A"/>
    <w:rsid w:val="00F752F5"/>
    <w:rsid w:val="00F76C66"/>
    <w:rsid w:val="00F777B5"/>
    <w:rsid w:val="00F80D66"/>
    <w:rsid w:val="00F82A9B"/>
    <w:rsid w:val="00F84B9E"/>
    <w:rsid w:val="00F94D25"/>
    <w:rsid w:val="00F9524F"/>
    <w:rsid w:val="00F956A1"/>
    <w:rsid w:val="00F9597D"/>
    <w:rsid w:val="00F95AC7"/>
    <w:rsid w:val="00F97540"/>
    <w:rsid w:val="00FA65A9"/>
    <w:rsid w:val="00FA76AE"/>
    <w:rsid w:val="00FA771A"/>
    <w:rsid w:val="00FB3E71"/>
    <w:rsid w:val="00FB3F79"/>
    <w:rsid w:val="00FB4403"/>
    <w:rsid w:val="00FB6B2F"/>
    <w:rsid w:val="00FB7EB9"/>
    <w:rsid w:val="00FC58CC"/>
    <w:rsid w:val="00FC5914"/>
    <w:rsid w:val="00FD0639"/>
    <w:rsid w:val="00FD1009"/>
    <w:rsid w:val="00FD7733"/>
    <w:rsid w:val="00FD78DA"/>
    <w:rsid w:val="00FE0554"/>
    <w:rsid w:val="00FE14E7"/>
    <w:rsid w:val="00FE277A"/>
    <w:rsid w:val="00FE2DF9"/>
    <w:rsid w:val="00FE6119"/>
    <w:rsid w:val="00FF0571"/>
    <w:rsid w:val="00FF0780"/>
    <w:rsid w:val="00FF1B20"/>
    <w:rsid w:val="00FF24D5"/>
    <w:rsid w:val="00FF4EFB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204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04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A04917"/>
    <w:pPr>
      <w:spacing w:after="120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4917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D36F4B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4534C1"/>
  </w:style>
  <w:style w:type="paragraph" w:styleId="BodyText3">
    <w:name w:val="Body Text 3"/>
    <w:basedOn w:val="Normal"/>
    <w:link w:val="BodyText3Char"/>
    <w:uiPriority w:val="99"/>
    <w:rsid w:val="004534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34C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3478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xfmc3">
    <w:name w:val="xfmc3"/>
    <w:basedOn w:val="Normal"/>
    <w:uiPriority w:val="99"/>
    <w:rsid w:val="004E55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E552D"/>
    <w:rPr>
      <w:b/>
      <w:bCs/>
    </w:rPr>
  </w:style>
  <w:style w:type="character" w:styleId="Emphasis">
    <w:name w:val="Emphasis"/>
    <w:basedOn w:val="DefaultParagraphFont"/>
    <w:uiPriority w:val="99"/>
    <w:qFormat/>
    <w:rsid w:val="004E552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rsid w:val="00AF05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05D3"/>
    <w:rPr>
      <w:rFonts w:ascii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B447C"/>
    <w:rPr>
      <w:color w:val="808080"/>
    </w:rPr>
  </w:style>
  <w:style w:type="paragraph" w:styleId="NormalWeb">
    <w:name w:val="Normal (Web)"/>
    <w:basedOn w:val="Normal"/>
    <w:uiPriority w:val="99"/>
    <w:semiHidden/>
    <w:rsid w:val="00AF4BD2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DefaultParagraphFont"/>
    <w:uiPriority w:val="99"/>
    <w:rsid w:val="00AF4BD2"/>
  </w:style>
  <w:style w:type="paragraph" w:customStyle="1" w:styleId="2">
    <w:name w:val="Питання2"/>
    <w:basedOn w:val="Normal"/>
    <w:autoRedefine/>
    <w:uiPriority w:val="99"/>
    <w:rsid w:val="00AD5365"/>
    <w:pPr>
      <w:widowControl w:val="0"/>
      <w:autoSpaceDE w:val="0"/>
      <w:autoSpaceDN w:val="0"/>
      <w:spacing w:before="240" w:after="60"/>
      <w:jc w:val="both"/>
    </w:pPr>
    <w:rPr>
      <w:b/>
      <w:bCs/>
      <w:lang w:val="uk-UA"/>
    </w:rPr>
  </w:style>
  <w:style w:type="paragraph" w:customStyle="1" w:styleId="20">
    <w:name w:val="Відповідь2"/>
    <w:basedOn w:val="Normal"/>
    <w:autoRedefine/>
    <w:uiPriority w:val="99"/>
    <w:rsid w:val="00AD5365"/>
    <w:pPr>
      <w:widowControl w:val="0"/>
      <w:tabs>
        <w:tab w:val="left" w:pos="-180"/>
        <w:tab w:val="left" w:pos="360"/>
      </w:tabs>
      <w:autoSpaceDE w:val="0"/>
      <w:autoSpaceDN w:val="0"/>
      <w:jc w:val="both"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1217</TotalTime>
  <Pages>5</Pages>
  <Words>4967</Words>
  <Characters>2832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inst Подолюк</cp:lastModifiedBy>
  <cp:revision>27</cp:revision>
  <cp:lastPrinted>2023-02-06T05:32:00Z</cp:lastPrinted>
  <dcterms:created xsi:type="dcterms:W3CDTF">2023-01-11T10:50:00Z</dcterms:created>
  <dcterms:modified xsi:type="dcterms:W3CDTF">2023-02-06T05:33:00Z</dcterms:modified>
</cp:coreProperties>
</file>