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D7" w:rsidRPr="007C7BEA" w:rsidRDefault="001C5BD7">
      <w:pPr>
        <w:rPr>
          <w:rFonts w:ascii="Times New Roman" w:hAnsi="Times New Roman"/>
          <w:lang w:val="uk-UA"/>
        </w:rPr>
      </w:pPr>
      <w:r w:rsidRPr="007C7BEA">
        <w:rPr>
          <w:rFonts w:ascii="Times New Roman" w:hAnsi="Times New Roman"/>
          <w:lang w:val="uk-UA"/>
        </w:rPr>
        <w:t xml:space="preserve">Розв’язки ІІІ етапу Всеукраїнської  учнівської олімпіади з хімії  11 клас  2015-2016 н.р. </w:t>
      </w:r>
    </w:p>
    <w:p w:rsidR="001C5BD7" w:rsidRPr="00505AF9" w:rsidRDefault="001C5BD7" w:rsidP="00505A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5AF9">
        <w:rPr>
          <w:rFonts w:ascii="Times New Roman" w:hAnsi="Times New Roman"/>
          <w:b/>
          <w:sz w:val="24"/>
          <w:szCs w:val="24"/>
        </w:rPr>
        <w:t>Задача 1 (12 балів)</w:t>
      </w:r>
    </w:p>
    <w:p w:rsidR="001C5BD7" w:rsidRPr="00505AF9" w:rsidRDefault="001C5BD7" w:rsidP="00505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AF9">
        <w:rPr>
          <w:rFonts w:ascii="Times New Roman" w:hAnsi="Times New Roman"/>
          <w:sz w:val="24"/>
          <w:szCs w:val="24"/>
        </w:rPr>
        <w:t xml:space="preserve">Для приготування розчину №1 відібрали піпеткою 1 мл 0,1М HCl, перенесли в мірну колбу місткістю </w:t>
      </w:r>
      <w:smartTag w:uri="urn:schemas-microsoft-com:office:smarttags" w:element="metricconverter">
        <w:smartTagPr>
          <w:attr w:name="ProductID" w:val="1 л"/>
        </w:smartTagPr>
        <w:r w:rsidRPr="00505AF9">
          <w:rPr>
            <w:rFonts w:ascii="Times New Roman" w:hAnsi="Times New Roman"/>
            <w:sz w:val="24"/>
            <w:szCs w:val="24"/>
          </w:rPr>
          <w:t>1 л</w:t>
        </w:r>
      </w:smartTag>
      <w:r w:rsidRPr="00505AF9">
        <w:rPr>
          <w:rFonts w:ascii="Times New Roman" w:hAnsi="Times New Roman"/>
          <w:sz w:val="24"/>
          <w:szCs w:val="24"/>
        </w:rPr>
        <w:t xml:space="preserve"> довели ди</w:t>
      </w:r>
      <w:r w:rsidRPr="00505AF9">
        <w:rPr>
          <w:rFonts w:ascii="Times New Roman" w:hAnsi="Times New Roman"/>
          <w:sz w:val="24"/>
          <w:szCs w:val="24"/>
          <w:lang w:val="en-US"/>
        </w:rPr>
        <w:t>c</w:t>
      </w:r>
      <w:r w:rsidRPr="00505AF9">
        <w:rPr>
          <w:rFonts w:ascii="Times New Roman" w:hAnsi="Times New Roman"/>
          <w:sz w:val="24"/>
          <w:szCs w:val="24"/>
        </w:rPr>
        <w:t xml:space="preserve">тильованою водою до мітки і перемішали. Для приготування розчину №2 відібрали піпеткою 1 мл розчину з колби №1, перенесли в мірну колбу місткістю </w:t>
      </w:r>
      <w:smartTag w:uri="urn:schemas-microsoft-com:office:smarttags" w:element="metricconverter">
        <w:smartTagPr>
          <w:attr w:name="ProductID" w:val="1 л"/>
        </w:smartTagPr>
        <w:r w:rsidRPr="00505AF9">
          <w:rPr>
            <w:rFonts w:ascii="Times New Roman" w:hAnsi="Times New Roman"/>
            <w:sz w:val="24"/>
            <w:szCs w:val="24"/>
          </w:rPr>
          <w:t>1 л</w:t>
        </w:r>
      </w:smartTag>
      <w:r w:rsidRPr="00505AF9">
        <w:rPr>
          <w:rFonts w:ascii="Times New Roman" w:hAnsi="Times New Roman"/>
          <w:sz w:val="24"/>
          <w:szCs w:val="24"/>
        </w:rPr>
        <w:t xml:space="preserve"> довели ди</w:t>
      </w:r>
      <w:r w:rsidRPr="00505AF9">
        <w:rPr>
          <w:rFonts w:ascii="Times New Roman" w:hAnsi="Times New Roman"/>
          <w:sz w:val="24"/>
          <w:szCs w:val="24"/>
          <w:lang w:val="en-US"/>
        </w:rPr>
        <w:t>c</w:t>
      </w:r>
      <w:r w:rsidRPr="00505AF9">
        <w:rPr>
          <w:rFonts w:ascii="Times New Roman" w:hAnsi="Times New Roman"/>
          <w:sz w:val="24"/>
          <w:szCs w:val="24"/>
        </w:rPr>
        <w:t xml:space="preserve">тильованою водою до мітки і перемішали. Для приготування розчину №3 відібрали піпеткою 1 мл розчину з колби №2, перенесли в мірну колбу місткістю </w:t>
      </w:r>
      <w:smartTag w:uri="urn:schemas-microsoft-com:office:smarttags" w:element="metricconverter">
        <w:smartTagPr>
          <w:attr w:name="ProductID" w:val="1 л"/>
        </w:smartTagPr>
        <w:r w:rsidRPr="00505AF9">
          <w:rPr>
            <w:rFonts w:ascii="Times New Roman" w:hAnsi="Times New Roman"/>
            <w:sz w:val="24"/>
            <w:szCs w:val="24"/>
          </w:rPr>
          <w:t>1 л</w:t>
        </w:r>
      </w:smartTag>
      <w:r w:rsidRPr="00505AF9">
        <w:rPr>
          <w:rFonts w:ascii="Times New Roman" w:hAnsi="Times New Roman"/>
          <w:sz w:val="24"/>
          <w:szCs w:val="24"/>
        </w:rPr>
        <w:t xml:space="preserve"> довели ди</w:t>
      </w:r>
      <w:r w:rsidRPr="00505AF9">
        <w:rPr>
          <w:rFonts w:ascii="Times New Roman" w:hAnsi="Times New Roman"/>
          <w:sz w:val="24"/>
          <w:szCs w:val="24"/>
          <w:lang w:val="en-US"/>
        </w:rPr>
        <w:t>c</w:t>
      </w:r>
      <w:r w:rsidRPr="00505AF9">
        <w:rPr>
          <w:rFonts w:ascii="Times New Roman" w:hAnsi="Times New Roman"/>
          <w:sz w:val="24"/>
          <w:szCs w:val="24"/>
        </w:rPr>
        <w:t>тильованою водою до мітки і перемішали. Яка молярна концентрація HCl в колбах №1, №2 та №3. Обчисліть рН розчинів №1, №2 та №3.</w:t>
      </w:r>
    </w:p>
    <w:p w:rsidR="001C5BD7" w:rsidRPr="00505AF9" w:rsidRDefault="001C5BD7" w:rsidP="008715F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05AF9">
        <w:rPr>
          <w:rFonts w:ascii="Times New Roman" w:hAnsi="Times New Roman"/>
          <w:sz w:val="24"/>
          <w:szCs w:val="24"/>
        </w:rPr>
        <w:t xml:space="preserve">1. </w:t>
      </w:r>
      <w:r w:rsidRPr="00505AF9">
        <w:rPr>
          <w:rFonts w:ascii="Times New Roman" w:hAnsi="Times New Roman"/>
          <w:sz w:val="24"/>
          <w:szCs w:val="24"/>
          <w:lang w:val="uk-UA"/>
        </w:rPr>
        <w:t xml:space="preserve">Вихідний розчин </w:t>
      </w:r>
      <w:r w:rsidRPr="00505AF9">
        <w:rPr>
          <w:rFonts w:ascii="Times New Roman" w:hAnsi="Times New Roman"/>
          <w:sz w:val="24"/>
          <w:szCs w:val="24"/>
          <w:lang w:val="en-US"/>
        </w:rPr>
        <w:t>HCl</w:t>
      </w:r>
      <w:r w:rsidRPr="00505AF9">
        <w:rPr>
          <w:rFonts w:ascii="Times New Roman" w:hAnsi="Times New Roman"/>
          <w:sz w:val="24"/>
          <w:szCs w:val="24"/>
          <w:lang w:val="uk-UA"/>
        </w:rPr>
        <w:t xml:space="preserve"> має молярну концентрацію </w:t>
      </w:r>
      <w:r w:rsidRPr="00505AF9">
        <w:rPr>
          <w:rFonts w:ascii="Times New Roman" w:hAnsi="Times New Roman"/>
          <w:sz w:val="24"/>
          <w:szCs w:val="24"/>
        </w:rPr>
        <w:t>0,1</w:t>
      </w:r>
      <w:r w:rsidRPr="00505AF9">
        <w:rPr>
          <w:rFonts w:ascii="Times New Roman" w:hAnsi="Times New Roman"/>
          <w:sz w:val="24"/>
          <w:szCs w:val="24"/>
          <w:lang w:val="en-US"/>
        </w:rPr>
        <w:t>M</w:t>
      </w:r>
      <w:r w:rsidRPr="00505AF9">
        <w:rPr>
          <w:rFonts w:ascii="Times New Roman" w:hAnsi="Times New Roman"/>
          <w:sz w:val="24"/>
          <w:szCs w:val="24"/>
          <w:lang w:val="uk-UA"/>
        </w:rPr>
        <w:t xml:space="preserve">= 0,1 моль/л, </w:t>
      </w:r>
      <w:r w:rsidRPr="00A82698">
        <w:rPr>
          <w:rFonts w:ascii="Times New Roman" w:hAnsi="Times New Roman"/>
          <w:sz w:val="24"/>
          <w:szCs w:val="24"/>
        </w:rPr>
        <w:fldChar w:fldCharType="begin"/>
      </w:r>
      <w:r w:rsidRPr="00A82698">
        <w:rPr>
          <w:rFonts w:ascii="Times New Roman" w:hAnsi="Times New Roman"/>
          <w:sz w:val="24"/>
          <w:szCs w:val="24"/>
        </w:rPr>
        <w:instrText xml:space="preserve"> QUOTE </w:instrText>
      </w:r>
      <w:r w:rsidRPr="00A8269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21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306A&quot;/&gt;&lt;wsp:rsid wsp:val=&quot;00053033&quot;/&gt;&lt;wsp:rsid wsp:val=&quot;000926A9&quot;/&gt;&lt;wsp:rsid wsp:val=&quot;00096CA9&quot;/&gt;&lt;wsp:rsid wsp:val=&quot;000A43EF&quot;/&gt;&lt;wsp:rsid wsp:val=&quot;000B7E03&quot;/&gt;&lt;wsp:rsid wsp:val=&quot;000D0F5D&quot;/&gt;&lt;wsp:rsid wsp:val=&quot;001224E1&quot;/&gt;&lt;wsp:rsid wsp:val=&quot;001C6CF9&quot;/&gt;&lt;wsp:rsid wsp:val=&quot;001C6FB4&quot;/&gt;&lt;wsp:rsid wsp:val=&quot;00204180&quot;/&gt;&lt;wsp:rsid wsp:val=&quot;002931E0&quot;/&gt;&lt;wsp:rsid wsp:val=&quot;002D3840&quot;/&gt;&lt;wsp:rsid wsp:val=&quot;002D4E84&quot;/&gt;&lt;wsp:rsid wsp:val=&quot;002D7653&quot;/&gt;&lt;wsp:rsid wsp:val=&quot;002E78A2&quot;/&gt;&lt;wsp:rsid wsp:val=&quot;003676A7&quot;/&gt;&lt;wsp:rsid wsp:val=&quot;00370D82&quot;/&gt;&lt;wsp:rsid wsp:val=&quot;00375FB3&quot;/&gt;&lt;wsp:rsid wsp:val=&quot;003A141D&quot;/&gt;&lt;wsp:rsid wsp:val=&quot;003A65A5&quot;/&gt;&lt;wsp:rsid wsp:val=&quot;003C065B&quot;/&gt;&lt;wsp:rsid wsp:val=&quot;003C3681&quot;/&gt;&lt;wsp:rsid wsp:val=&quot;004000E9&quot;/&gt;&lt;wsp:rsid wsp:val=&quot;004053DF&quot;/&gt;&lt;wsp:rsid wsp:val=&quot;004C0034&quot;/&gt;&lt;wsp:rsid wsp:val=&quot;004C3329&quot;/&gt;&lt;wsp:rsid wsp:val=&quot;004C7D27&quot;/&gt;&lt;wsp:rsid wsp:val=&quot;00505AF9&quot;/&gt;&lt;wsp:rsid wsp:val=&quot;00506826&quot;/&gt;&lt;wsp:rsid wsp:val=&quot;005120EA&quot;/&gt;&lt;wsp:rsid wsp:val=&quot;0052306A&quot;/&gt;&lt;wsp:rsid wsp:val=&quot;0060073D&quot;/&gt;&lt;wsp:rsid wsp:val=&quot;006373A9&quot;/&gt;&lt;wsp:rsid wsp:val=&quot;00656922&quot;/&gt;&lt;wsp:rsid wsp:val=&quot;006C032E&quot;/&gt;&lt;wsp:rsid wsp:val=&quot;006C4496&quot;/&gt;&lt;wsp:rsid wsp:val=&quot;006C47C0&quot;/&gt;&lt;wsp:rsid wsp:val=&quot;006D7699&quot;/&gt;&lt;wsp:rsid wsp:val=&quot;00731619&quot;/&gt;&lt;wsp:rsid wsp:val=&quot;00734FD5&quot;/&gt;&lt;wsp:rsid wsp:val=&quot;007504C8&quot;/&gt;&lt;wsp:rsid wsp:val=&quot;00757E3C&quot;/&gt;&lt;wsp:rsid wsp:val=&quot;00766D01&quot;/&gt;&lt;wsp:rsid wsp:val=&quot;007A29D3&quot;/&gt;&lt;wsp:rsid wsp:val=&quot;007A2D87&quot;/&gt;&lt;wsp:rsid wsp:val=&quot;007B3758&quot;/&gt;&lt;wsp:rsid wsp:val=&quot;007C7BEA&quot;/&gt;&lt;wsp:rsid wsp:val=&quot;00847D68&quot;/&gt;&lt;wsp:rsid wsp:val=&quot;00870F9E&quot;/&gt;&lt;wsp:rsid wsp:val=&quot;008715F0&quot;/&gt;&lt;wsp:rsid wsp:val=&quot;00884778&quot;/&gt;&lt;wsp:rsid wsp:val=&quot;0089636E&quot;/&gt;&lt;wsp:rsid wsp:val=&quot;008C6EF0&quot;/&gt;&lt;wsp:rsid wsp:val=&quot;008F0CDE&quot;/&gt;&lt;wsp:rsid wsp:val=&quot;00904441&quot;/&gt;&lt;wsp:rsid wsp:val=&quot;00910E82&quot;/&gt;&lt;wsp:rsid wsp:val=&quot;009C6091&quot;/&gt;&lt;wsp:rsid wsp:val=&quot;009E1CEF&quot;/&gt;&lt;wsp:rsid wsp:val=&quot;00A17922&quot;/&gt;&lt;wsp:rsid wsp:val=&quot;00A26550&quot;/&gt;&lt;wsp:rsid wsp:val=&quot;00A57C6F&quot;/&gt;&lt;wsp:rsid wsp:val=&quot;00A66977&quot;/&gt;&lt;wsp:rsid wsp:val=&quot;00A81775&quot;/&gt;&lt;wsp:rsid wsp:val=&quot;00AF425A&quot;/&gt;&lt;wsp:rsid wsp:val=&quot;00B04901&quot;/&gt;&lt;wsp:rsid wsp:val=&quot;00B637AD&quot;/&gt;&lt;wsp:rsid wsp:val=&quot;00BF7641&quot;/&gt;&lt;wsp:rsid wsp:val=&quot;00C4293C&quot;/&gt;&lt;wsp:rsid wsp:val=&quot;00D2147D&quot;/&gt;&lt;wsp:rsid wsp:val=&quot;00D37916&quot;/&gt;&lt;wsp:rsid wsp:val=&quot;00D403CA&quot;/&gt;&lt;wsp:rsid wsp:val=&quot;00D508F5&quot;/&gt;&lt;wsp:rsid wsp:val=&quot;00D56071&quot;/&gt;&lt;wsp:rsid wsp:val=&quot;00D72B98&quot;/&gt;&lt;wsp:rsid wsp:val=&quot;00D76B5A&quot;/&gt;&lt;wsp:rsid wsp:val=&quot;00D8139C&quot;/&gt;&lt;wsp:rsid wsp:val=&quot;00DA5B4A&quot;/&gt;&lt;wsp:rsid wsp:val=&quot;00DF3766&quot;/&gt;&lt;wsp:rsid wsp:val=&quot;00E4038C&quot;/&gt;&lt;wsp:rsid wsp:val=&quot;00E53E39&quot;/&gt;&lt;wsp:rsid wsp:val=&quot;00E64C75&quot;/&gt;&lt;wsp:rsid wsp:val=&quot;00F0134B&quot;/&gt;&lt;wsp:rsid wsp:val=&quot;00F3789D&quot;/&gt;&lt;wsp:rsid wsp:val=&quot;00F942CE&quot;/&gt;&lt;wsp:rsid wsp:val=&quot;00F97075&quot;/&gt;&lt;wsp:rsid wsp:val=&quot;00FA3D32&quot;/&gt;&lt;wsp:rsid wsp:val=&quot;00FE13C5&quot;/&gt;&lt;wsp:rsid wsp:val=&quot;00FE2854&quot;/&gt;&lt;/wsp:rsids&gt;&lt;/w:docPr&gt;&lt;w:body&gt;&lt;w:p wsp:rsidR=&quot;00000000&quot; wsp:rsidRDefault=&quot;004C7D27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UK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UK&quot;/&gt;&lt;/w:rPr&gt;&lt;m:t&gt;C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UK&quot;/&gt;&lt;/w:rPr&gt;&lt;m:t&gt;M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UK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val=&quot;UK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UK&quot;/&gt;&lt;/w:rPr&gt;&lt;m:t&gt;ОЅ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val=&quot;UK&quot;/&gt;&lt;/w:rPr&gt;&lt;m:t&gt;V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A82698">
        <w:rPr>
          <w:rFonts w:ascii="Times New Roman" w:hAnsi="Times New Roman"/>
          <w:sz w:val="24"/>
          <w:szCs w:val="24"/>
        </w:rPr>
        <w:instrText xml:space="preserve"> </w:instrText>
      </w:r>
      <w:r w:rsidRPr="00A82698">
        <w:rPr>
          <w:rFonts w:ascii="Times New Roman" w:hAnsi="Times New Roman"/>
          <w:sz w:val="24"/>
          <w:szCs w:val="24"/>
        </w:rPr>
        <w:fldChar w:fldCharType="separate"/>
      </w:r>
      <w:r w:rsidRPr="00A82698">
        <w:pict>
          <v:shape id="_x0000_i1026" type="#_x0000_t75" style="width:39.75pt;height:21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306A&quot;/&gt;&lt;wsp:rsid wsp:val=&quot;00053033&quot;/&gt;&lt;wsp:rsid wsp:val=&quot;000926A9&quot;/&gt;&lt;wsp:rsid wsp:val=&quot;00096CA9&quot;/&gt;&lt;wsp:rsid wsp:val=&quot;000A43EF&quot;/&gt;&lt;wsp:rsid wsp:val=&quot;000B7E03&quot;/&gt;&lt;wsp:rsid wsp:val=&quot;000D0F5D&quot;/&gt;&lt;wsp:rsid wsp:val=&quot;001224E1&quot;/&gt;&lt;wsp:rsid wsp:val=&quot;001C6CF9&quot;/&gt;&lt;wsp:rsid wsp:val=&quot;001C6FB4&quot;/&gt;&lt;wsp:rsid wsp:val=&quot;00204180&quot;/&gt;&lt;wsp:rsid wsp:val=&quot;002931E0&quot;/&gt;&lt;wsp:rsid wsp:val=&quot;002D3840&quot;/&gt;&lt;wsp:rsid wsp:val=&quot;002D4E84&quot;/&gt;&lt;wsp:rsid wsp:val=&quot;002D7653&quot;/&gt;&lt;wsp:rsid wsp:val=&quot;002E78A2&quot;/&gt;&lt;wsp:rsid wsp:val=&quot;003676A7&quot;/&gt;&lt;wsp:rsid wsp:val=&quot;00370D82&quot;/&gt;&lt;wsp:rsid wsp:val=&quot;00375FB3&quot;/&gt;&lt;wsp:rsid wsp:val=&quot;003A141D&quot;/&gt;&lt;wsp:rsid wsp:val=&quot;003A65A5&quot;/&gt;&lt;wsp:rsid wsp:val=&quot;003C065B&quot;/&gt;&lt;wsp:rsid wsp:val=&quot;003C3681&quot;/&gt;&lt;wsp:rsid wsp:val=&quot;004000E9&quot;/&gt;&lt;wsp:rsid wsp:val=&quot;004053DF&quot;/&gt;&lt;wsp:rsid wsp:val=&quot;004C0034&quot;/&gt;&lt;wsp:rsid wsp:val=&quot;004C3329&quot;/&gt;&lt;wsp:rsid wsp:val=&quot;004C7D27&quot;/&gt;&lt;wsp:rsid wsp:val=&quot;00505AF9&quot;/&gt;&lt;wsp:rsid wsp:val=&quot;00506826&quot;/&gt;&lt;wsp:rsid wsp:val=&quot;005120EA&quot;/&gt;&lt;wsp:rsid wsp:val=&quot;0052306A&quot;/&gt;&lt;wsp:rsid wsp:val=&quot;0060073D&quot;/&gt;&lt;wsp:rsid wsp:val=&quot;006373A9&quot;/&gt;&lt;wsp:rsid wsp:val=&quot;00656922&quot;/&gt;&lt;wsp:rsid wsp:val=&quot;006C032E&quot;/&gt;&lt;wsp:rsid wsp:val=&quot;006C4496&quot;/&gt;&lt;wsp:rsid wsp:val=&quot;006C47C0&quot;/&gt;&lt;wsp:rsid wsp:val=&quot;006D7699&quot;/&gt;&lt;wsp:rsid wsp:val=&quot;00731619&quot;/&gt;&lt;wsp:rsid wsp:val=&quot;00734FD5&quot;/&gt;&lt;wsp:rsid wsp:val=&quot;007504C8&quot;/&gt;&lt;wsp:rsid wsp:val=&quot;00757E3C&quot;/&gt;&lt;wsp:rsid wsp:val=&quot;00766D01&quot;/&gt;&lt;wsp:rsid wsp:val=&quot;007A29D3&quot;/&gt;&lt;wsp:rsid wsp:val=&quot;007A2D87&quot;/&gt;&lt;wsp:rsid wsp:val=&quot;007B3758&quot;/&gt;&lt;wsp:rsid wsp:val=&quot;007C7BEA&quot;/&gt;&lt;wsp:rsid wsp:val=&quot;00847D68&quot;/&gt;&lt;wsp:rsid wsp:val=&quot;00870F9E&quot;/&gt;&lt;wsp:rsid wsp:val=&quot;008715F0&quot;/&gt;&lt;wsp:rsid wsp:val=&quot;00884778&quot;/&gt;&lt;wsp:rsid wsp:val=&quot;0089636E&quot;/&gt;&lt;wsp:rsid wsp:val=&quot;008C6EF0&quot;/&gt;&lt;wsp:rsid wsp:val=&quot;008F0CDE&quot;/&gt;&lt;wsp:rsid wsp:val=&quot;00904441&quot;/&gt;&lt;wsp:rsid wsp:val=&quot;00910E82&quot;/&gt;&lt;wsp:rsid wsp:val=&quot;009C6091&quot;/&gt;&lt;wsp:rsid wsp:val=&quot;009E1CEF&quot;/&gt;&lt;wsp:rsid wsp:val=&quot;00A17922&quot;/&gt;&lt;wsp:rsid wsp:val=&quot;00A26550&quot;/&gt;&lt;wsp:rsid wsp:val=&quot;00A57C6F&quot;/&gt;&lt;wsp:rsid wsp:val=&quot;00A66977&quot;/&gt;&lt;wsp:rsid wsp:val=&quot;00A81775&quot;/&gt;&lt;wsp:rsid wsp:val=&quot;00AF425A&quot;/&gt;&lt;wsp:rsid wsp:val=&quot;00B04901&quot;/&gt;&lt;wsp:rsid wsp:val=&quot;00B637AD&quot;/&gt;&lt;wsp:rsid wsp:val=&quot;00BF7641&quot;/&gt;&lt;wsp:rsid wsp:val=&quot;00C4293C&quot;/&gt;&lt;wsp:rsid wsp:val=&quot;00D2147D&quot;/&gt;&lt;wsp:rsid wsp:val=&quot;00D37916&quot;/&gt;&lt;wsp:rsid wsp:val=&quot;00D403CA&quot;/&gt;&lt;wsp:rsid wsp:val=&quot;00D508F5&quot;/&gt;&lt;wsp:rsid wsp:val=&quot;00D56071&quot;/&gt;&lt;wsp:rsid wsp:val=&quot;00D72B98&quot;/&gt;&lt;wsp:rsid wsp:val=&quot;00D76B5A&quot;/&gt;&lt;wsp:rsid wsp:val=&quot;00D8139C&quot;/&gt;&lt;wsp:rsid wsp:val=&quot;00DA5B4A&quot;/&gt;&lt;wsp:rsid wsp:val=&quot;00DF3766&quot;/&gt;&lt;wsp:rsid wsp:val=&quot;00E4038C&quot;/&gt;&lt;wsp:rsid wsp:val=&quot;00E53E39&quot;/&gt;&lt;wsp:rsid wsp:val=&quot;00E64C75&quot;/&gt;&lt;wsp:rsid wsp:val=&quot;00F0134B&quot;/&gt;&lt;wsp:rsid wsp:val=&quot;00F3789D&quot;/&gt;&lt;wsp:rsid wsp:val=&quot;00F942CE&quot;/&gt;&lt;wsp:rsid wsp:val=&quot;00F97075&quot;/&gt;&lt;wsp:rsid wsp:val=&quot;00FA3D32&quot;/&gt;&lt;wsp:rsid wsp:val=&quot;00FE13C5&quot;/&gt;&lt;wsp:rsid wsp:val=&quot;00FE2854&quot;/&gt;&lt;/wsp:rsids&gt;&lt;/w:docPr&gt;&lt;w:body&gt;&lt;w:p wsp:rsidR=&quot;00000000&quot; wsp:rsidRDefault=&quot;004C7D27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UK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UK&quot;/&gt;&lt;/w:rPr&gt;&lt;m:t&gt;C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UK&quot;/&gt;&lt;/w:rPr&gt;&lt;m:t&gt;M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UK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val=&quot;UK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UK&quot;/&gt;&lt;/w:rPr&gt;&lt;m:t&gt;ОЅ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val=&quot;UK&quot;/&gt;&lt;/w:rPr&gt;&lt;m:t&gt;V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A82698">
        <w:rPr>
          <w:rFonts w:ascii="Times New Roman" w:hAnsi="Times New Roman"/>
          <w:sz w:val="24"/>
          <w:szCs w:val="24"/>
        </w:rPr>
        <w:fldChar w:fldCharType="end"/>
      </w:r>
      <w:r w:rsidRPr="00505AF9">
        <w:rPr>
          <w:rFonts w:ascii="Times New Roman" w:hAnsi="Times New Roman"/>
          <w:sz w:val="24"/>
          <w:szCs w:val="24"/>
        </w:rPr>
        <w:t>,</w:t>
      </w:r>
      <w:r w:rsidRPr="00505AF9">
        <w:rPr>
          <w:rFonts w:ascii="Times New Roman" w:hAnsi="Times New Roman"/>
          <w:sz w:val="24"/>
          <w:szCs w:val="24"/>
          <w:lang w:val="uk-UA"/>
        </w:rPr>
        <w:t xml:space="preserve"> якщо ми доливаємо води</w:t>
      </w:r>
      <w:r>
        <w:rPr>
          <w:rFonts w:ascii="Times New Roman" w:hAnsi="Times New Roman"/>
          <w:sz w:val="24"/>
          <w:szCs w:val="24"/>
        </w:rPr>
        <w:t>,</w:t>
      </w:r>
      <w:r w:rsidRPr="00505AF9">
        <w:rPr>
          <w:rFonts w:ascii="Times New Roman" w:hAnsi="Times New Roman"/>
          <w:sz w:val="24"/>
          <w:szCs w:val="24"/>
          <w:lang w:val="uk-UA"/>
        </w:rPr>
        <w:t xml:space="preserve"> то концентрація речовини зменшується. При розбавленні 1 мл розчину до </w:t>
      </w:r>
      <w:smartTag w:uri="urn:schemas-microsoft-com:office:smarttags" w:element="metricconverter">
        <w:smartTagPr>
          <w:attr w:name="ProductID" w:val="1 л"/>
        </w:smartTagPr>
        <w:r w:rsidRPr="00505AF9">
          <w:rPr>
            <w:rFonts w:ascii="Times New Roman" w:hAnsi="Times New Roman"/>
            <w:sz w:val="24"/>
            <w:szCs w:val="24"/>
            <w:lang w:val="uk-UA"/>
          </w:rPr>
          <w:t>1 л</w:t>
        </w:r>
      </w:smartTag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Pr="00505AF9">
        <w:rPr>
          <w:rFonts w:ascii="Times New Roman" w:hAnsi="Times New Roman"/>
          <w:sz w:val="24"/>
          <w:szCs w:val="24"/>
          <w:lang w:val="uk-UA"/>
        </w:rPr>
        <w:t>об’єм зростає в 1000 р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505AF9">
        <w:rPr>
          <w:rFonts w:ascii="Times New Roman" w:hAnsi="Times New Roman"/>
          <w:sz w:val="24"/>
          <w:szCs w:val="24"/>
          <w:lang w:val="uk-UA"/>
        </w:rPr>
        <w:t>зів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505AF9">
        <w:rPr>
          <w:rFonts w:ascii="Times New Roman" w:hAnsi="Times New Roman"/>
          <w:sz w:val="24"/>
          <w:szCs w:val="24"/>
          <w:lang w:val="uk-UA"/>
        </w:rPr>
        <w:t xml:space="preserve"> відповідно концентрація зменшується в 1000 разів.</w:t>
      </w:r>
    </w:p>
    <w:p w:rsidR="001C5BD7" w:rsidRPr="00505AF9" w:rsidRDefault="001C5BD7" w:rsidP="008715F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05AF9">
        <w:rPr>
          <w:rFonts w:ascii="Times New Roman" w:hAnsi="Times New Roman"/>
          <w:sz w:val="24"/>
          <w:szCs w:val="24"/>
          <w:lang w:val="uk-UA"/>
        </w:rPr>
        <w:t>Отже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505AF9">
        <w:rPr>
          <w:rFonts w:ascii="Times New Roman" w:hAnsi="Times New Roman"/>
          <w:sz w:val="24"/>
          <w:szCs w:val="24"/>
          <w:lang w:val="uk-UA"/>
        </w:rPr>
        <w:t xml:space="preserve"> в колбі № 1 кон</w:t>
      </w:r>
      <w:r>
        <w:rPr>
          <w:rFonts w:ascii="Times New Roman" w:hAnsi="Times New Roman"/>
          <w:sz w:val="24"/>
          <w:szCs w:val="24"/>
          <w:lang w:val="uk-UA"/>
        </w:rPr>
        <w:t>ц</w:t>
      </w:r>
      <w:r w:rsidRPr="00505AF9">
        <w:rPr>
          <w:rFonts w:ascii="Times New Roman" w:hAnsi="Times New Roman"/>
          <w:sz w:val="24"/>
          <w:szCs w:val="24"/>
          <w:lang w:val="uk-UA"/>
        </w:rPr>
        <w:t xml:space="preserve">ентрація розчину </w:t>
      </w:r>
      <w:r>
        <w:rPr>
          <w:rFonts w:ascii="Times New Roman" w:hAnsi="Times New Roman"/>
          <w:sz w:val="24"/>
          <w:szCs w:val="24"/>
          <w:lang w:val="uk-UA"/>
        </w:rPr>
        <w:t>становитеме</w:t>
      </w:r>
      <w:r w:rsidRPr="00505AF9">
        <w:rPr>
          <w:rFonts w:ascii="Times New Roman" w:hAnsi="Times New Roman"/>
          <w:sz w:val="24"/>
          <w:szCs w:val="24"/>
          <w:lang w:val="en-US"/>
        </w:rPr>
        <w:t>C</w:t>
      </w:r>
      <w:r w:rsidRPr="00505AF9">
        <w:rPr>
          <w:rFonts w:ascii="Times New Roman" w:hAnsi="Times New Roman"/>
          <w:sz w:val="24"/>
          <w:szCs w:val="24"/>
          <w:vertAlign w:val="subscript"/>
          <w:lang w:val="en-US"/>
        </w:rPr>
        <w:t>M</w:t>
      </w:r>
      <w:r w:rsidRPr="00505AF9">
        <w:rPr>
          <w:rFonts w:ascii="Times New Roman" w:hAnsi="Times New Roman"/>
          <w:sz w:val="24"/>
          <w:szCs w:val="24"/>
        </w:rPr>
        <w:t>(</w:t>
      </w:r>
      <w:r w:rsidRPr="00505AF9">
        <w:rPr>
          <w:rFonts w:ascii="Times New Roman" w:hAnsi="Times New Roman"/>
          <w:sz w:val="24"/>
          <w:szCs w:val="24"/>
          <w:lang w:val="en-US"/>
        </w:rPr>
        <w:t>HCl</w:t>
      </w:r>
      <w:r w:rsidRPr="00505AF9">
        <w:rPr>
          <w:rFonts w:ascii="Times New Roman" w:hAnsi="Times New Roman"/>
          <w:sz w:val="24"/>
          <w:szCs w:val="24"/>
          <w:vertAlign w:val="subscript"/>
          <w:lang w:val="uk-UA"/>
        </w:rPr>
        <w:t>№</w:t>
      </w:r>
      <w:r w:rsidRPr="00505AF9">
        <w:rPr>
          <w:rFonts w:ascii="Times New Roman" w:hAnsi="Times New Roman"/>
          <w:sz w:val="24"/>
          <w:szCs w:val="24"/>
          <w:vertAlign w:val="subscript"/>
        </w:rPr>
        <w:t>1</w:t>
      </w:r>
      <w:r w:rsidRPr="00505AF9">
        <w:rPr>
          <w:rFonts w:ascii="Times New Roman" w:hAnsi="Times New Roman"/>
          <w:sz w:val="24"/>
          <w:szCs w:val="24"/>
          <w:lang w:val="uk-UA"/>
        </w:rPr>
        <w:t>)=0,1(моль/л)/1000=0,0001=10</w:t>
      </w:r>
      <w:r w:rsidRPr="00505AF9">
        <w:rPr>
          <w:rFonts w:ascii="Times New Roman" w:hAnsi="Times New Roman"/>
          <w:sz w:val="24"/>
          <w:szCs w:val="24"/>
          <w:vertAlign w:val="superscript"/>
          <w:lang w:val="uk-UA"/>
        </w:rPr>
        <w:t>−4</w:t>
      </w:r>
      <w:r w:rsidRPr="00505AF9">
        <w:rPr>
          <w:rFonts w:ascii="Times New Roman" w:hAnsi="Times New Roman"/>
          <w:sz w:val="24"/>
          <w:szCs w:val="24"/>
          <w:lang w:val="uk-UA"/>
        </w:rPr>
        <w:t>моль/л</w:t>
      </w:r>
    </w:p>
    <w:p w:rsidR="001C5BD7" w:rsidRPr="00505AF9" w:rsidRDefault="001C5BD7" w:rsidP="008715F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05AF9">
        <w:rPr>
          <w:rFonts w:ascii="Times New Roman" w:hAnsi="Times New Roman"/>
          <w:sz w:val="24"/>
          <w:szCs w:val="24"/>
          <w:lang w:val="uk-UA"/>
        </w:rPr>
        <w:t xml:space="preserve">В колбі №2 аналогічно </w:t>
      </w:r>
      <w:r w:rsidRPr="00505AF9">
        <w:rPr>
          <w:rFonts w:ascii="Times New Roman" w:hAnsi="Times New Roman"/>
          <w:sz w:val="24"/>
          <w:szCs w:val="24"/>
          <w:lang w:val="en-US"/>
        </w:rPr>
        <w:t>C</w:t>
      </w:r>
      <w:r w:rsidRPr="00505AF9">
        <w:rPr>
          <w:rFonts w:ascii="Times New Roman" w:hAnsi="Times New Roman"/>
          <w:sz w:val="24"/>
          <w:szCs w:val="24"/>
          <w:vertAlign w:val="subscript"/>
          <w:lang w:val="en-US"/>
        </w:rPr>
        <w:t>M</w:t>
      </w:r>
      <w:r w:rsidRPr="00505AF9">
        <w:rPr>
          <w:rFonts w:ascii="Times New Roman" w:hAnsi="Times New Roman"/>
          <w:sz w:val="24"/>
          <w:szCs w:val="24"/>
          <w:lang w:val="uk-UA"/>
        </w:rPr>
        <w:t>(</w:t>
      </w:r>
      <w:r w:rsidRPr="00505AF9">
        <w:rPr>
          <w:rFonts w:ascii="Times New Roman" w:hAnsi="Times New Roman"/>
          <w:sz w:val="24"/>
          <w:szCs w:val="24"/>
          <w:lang w:val="en-US"/>
        </w:rPr>
        <w:t>HCl</w:t>
      </w:r>
      <w:r w:rsidRPr="00505AF9">
        <w:rPr>
          <w:rFonts w:ascii="Times New Roman" w:hAnsi="Times New Roman"/>
          <w:sz w:val="24"/>
          <w:szCs w:val="24"/>
          <w:vertAlign w:val="subscript"/>
          <w:lang w:val="uk-UA"/>
        </w:rPr>
        <w:t>№2</w:t>
      </w:r>
      <w:r w:rsidRPr="00505AF9">
        <w:rPr>
          <w:rFonts w:ascii="Times New Roman" w:hAnsi="Times New Roman"/>
          <w:sz w:val="24"/>
          <w:szCs w:val="24"/>
          <w:lang w:val="uk-UA"/>
        </w:rPr>
        <w:t>)=10</w:t>
      </w:r>
      <w:r w:rsidRPr="00505AF9">
        <w:rPr>
          <w:rFonts w:ascii="Times New Roman" w:hAnsi="Times New Roman"/>
          <w:sz w:val="24"/>
          <w:szCs w:val="24"/>
          <w:vertAlign w:val="superscript"/>
          <w:lang w:val="uk-UA"/>
        </w:rPr>
        <w:t>−4</w:t>
      </w:r>
      <w:r w:rsidRPr="00505AF9">
        <w:rPr>
          <w:rFonts w:ascii="Times New Roman" w:hAnsi="Times New Roman"/>
          <w:sz w:val="24"/>
          <w:szCs w:val="24"/>
          <w:lang w:val="uk-UA"/>
        </w:rPr>
        <w:t>(моль/л)/1000=10</w:t>
      </w:r>
      <w:r w:rsidRPr="00505AF9">
        <w:rPr>
          <w:rFonts w:ascii="Times New Roman" w:hAnsi="Times New Roman"/>
          <w:sz w:val="24"/>
          <w:szCs w:val="24"/>
          <w:vertAlign w:val="superscript"/>
          <w:lang w:val="uk-UA"/>
        </w:rPr>
        <w:t>−7</w:t>
      </w:r>
      <w:r w:rsidRPr="00505AF9">
        <w:rPr>
          <w:rFonts w:ascii="Times New Roman" w:hAnsi="Times New Roman"/>
          <w:sz w:val="24"/>
          <w:szCs w:val="24"/>
          <w:lang w:val="uk-UA"/>
        </w:rPr>
        <w:t>моль/л</w:t>
      </w:r>
    </w:p>
    <w:p w:rsidR="001C5BD7" w:rsidRPr="00505AF9" w:rsidRDefault="001C5BD7" w:rsidP="00FA3D3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05AF9">
        <w:rPr>
          <w:rFonts w:ascii="Times New Roman" w:hAnsi="Times New Roman"/>
          <w:sz w:val="24"/>
          <w:szCs w:val="24"/>
          <w:lang w:val="uk-UA"/>
        </w:rPr>
        <w:t xml:space="preserve">В колбі №3 аналогічно </w:t>
      </w:r>
      <w:r w:rsidRPr="00505AF9">
        <w:rPr>
          <w:rFonts w:ascii="Times New Roman" w:hAnsi="Times New Roman"/>
          <w:sz w:val="24"/>
          <w:szCs w:val="24"/>
          <w:lang w:val="en-US"/>
        </w:rPr>
        <w:t>C</w:t>
      </w:r>
      <w:r w:rsidRPr="00505AF9">
        <w:rPr>
          <w:rFonts w:ascii="Times New Roman" w:hAnsi="Times New Roman"/>
          <w:sz w:val="24"/>
          <w:szCs w:val="24"/>
          <w:vertAlign w:val="subscript"/>
          <w:lang w:val="en-US"/>
        </w:rPr>
        <w:t>M</w:t>
      </w:r>
      <w:r w:rsidRPr="00505AF9">
        <w:rPr>
          <w:rFonts w:ascii="Times New Roman" w:hAnsi="Times New Roman"/>
          <w:sz w:val="24"/>
          <w:szCs w:val="24"/>
          <w:lang w:val="uk-UA"/>
        </w:rPr>
        <w:t>(</w:t>
      </w:r>
      <w:r w:rsidRPr="00505AF9">
        <w:rPr>
          <w:rFonts w:ascii="Times New Roman" w:hAnsi="Times New Roman"/>
          <w:sz w:val="24"/>
          <w:szCs w:val="24"/>
          <w:lang w:val="en-US"/>
        </w:rPr>
        <w:t>HCl</w:t>
      </w:r>
      <w:r w:rsidRPr="00505AF9">
        <w:rPr>
          <w:rFonts w:ascii="Times New Roman" w:hAnsi="Times New Roman"/>
          <w:sz w:val="24"/>
          <w:szCs w:val="24"/>
          <w:vertAlign w:val="subscript"/>
          <w:lang w:val="uk-UA"/>
        </w:rPr>
        <w:t>№3</w:t>
      </w:r>
      <w:r w:rsidRPr="00505AF9">
        <w:rPr>
          <w:rFonts w:ascii="Times New Roman" w:hAnsi="Times New Roman"/>
          <w:sz w:val="24"/>
          <w:szCs w:val="24"/>
          <w:lang w:val="uk-UA"/>
        </w:rPr>
        <w:t>)=10</w:t>
      </w:r>
      <w:r w:rsidRPr="00505AF9">
        <w:rPr>
          <w:rFonts w:ascii="Times New Roman" w:hAnsi="Times New Roman"/>
          <w:sz w:val="24"/>
          <w:szCs w:val="24"/>
          <w:vertAlign w:val="superscript"/>
          <w:lang w:val="uk-UA"/>
        </w:rPr>
        <w:t>−7</w:t>
      </w:r>
      <w:r w:rsidRPr="00505AF9">
        <w:rPr>
          <w:rFonts w:ascii="Times New Roman" w:hAnsi="Times New Roman"/>
          <w:sz w:val="24"/>
          <w:szCs w:val="24"/>
          <w:lang w:val="uk-UA"/>
        </w:rPr>
        <w:t>(моль/л)/1000=10</w:t>
      </w:r>
      <w:r w:rsidRPr="00505AF9">
        <w:rPr>
          <w:rFonts w:ascii="Times New Roman" w:hAnsi="Times New Roman"/>
          <w:sz w:val="24"/>
          <w:szCs w:val="24"/>
          <w:vertAlign w:val="superscript"/>
          <w:lang w:val="uk-UA"/>
        </w:rPr>
        <w:t>−10</w:t>
      </w:r>
      <w:r w:rsidRPr="00505AF9">
        <w:rPr>
          <w:rFonts w:ascii="Times New Roman" w:hAnsi="Times New Roman"/>
          <w:sz w:val="24"/>
          <w:szCs w:val="24"/>
          <w:lang w:val="uk-UA"/>
        </w:rPr>
        <w:t>моль/л</w:t>
      </w:r>
    </w:p>
    <w:p w:rsidR="001C5BD7" w:rsidRPr="00505AF9" w:rsidRDefault="001C5BD7" w:rsidP="008715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5AF9">
        <w:rPr>
          <w:rFonts w:ascii="Times New Roman" w:hAnsi="Times New Roman"/>
          <w:sz w:val="24"/>
          <w:szCs w:val="24"/>
          <w:lang w:val="uk-UA"/>
        </w:rPr>
        <w:t>Водневи</w:t>
      </w:r>
      <w:r>
        <w:rPr>
          <w:rFonts w:ascii="Times New Roman" w:hAnsi="Times New Roman"/>
          <w:sz w:val="24"/>
          <w:szCs w:val="24"/>
          <w:lang w:val="uk-UA"/>
        </w:rPr>
        <w:t>й</w:t>
      </w:r>
      <w:r w:rsidRPr="00505AF9">
        <w:rPr>
          <w:rFonts w:ascii="Times New Roman" w:hAnsi="Times New Roman"/>
          <w:sz w:val="24"/>
          <w:szCs w:val="24"/>
          <w:lang w:val="uk-UA"/>
        </w:rPr>
        <w:t xml:space="preserve"> показник (рН) – від’ємний десятковий логарифм концентрації йонів </w:t>
      </w:r>
      <w:r w:rsidRPr="00505AF9">
        <w:rPr>
          <w:rFonts w:ascii="Times New Roman" w:hAnsi="Times New Roman"/>
          <w:sz w:val="24"/>
          <w:szCs w:val="24"/>
          <w:lang w:val="en-US"/>
        </w:rPr>
        <w:t>H</w:t>
      </w:r>
      <w:r w:rsidRPr="00505AF9">
        <w:rPr>
          <w:rFonts w:ascii="Times New Roman" w:hAnsi="Times New Roman"/>
          <w:sz w:val="24"/>
          <w:szCs w:val="24"/>
          <w:vertAlign w:val="superscript"/>
          <w:lang w:val="uk-UA"/>
        </w:rPr>
        <w:t>+</w:t>
      </w:r>
      <w:r w:rsidRPr="00505AF9">
        <w:rPr>
          <w:rFonts w:ascii="Times New Roman" w:hAnsi="Times New Roman"/>
          <w:sz w:val="24"/>
          <w:szCs w:val="24"/>
          <w:lang w:val="uk-UA"/>
        </w:rPr>
        <w:t>. рН=−</w:t>
      </w:r>
      <w:r w:rsidRPr="00505AF9">
        <w:rPr>
          <w:rFonts w:ascii="Times New Roman" w:hAnsi="Times New Roman"/>
          <w:sz w:val="24"/>
          <w:szCs w:val="24"/>
          <w:lang w:val="en-US"/>
        </w:rPr>
        <w:t>lg</w:t>
      </w:r>
      <w:r w:rsidRPr="00505AF9">
        <w:rPr>
          <w:rFonts w:ascii="Times New Roman" w:hAnsi="Times New Roman"/>
          <w:sz w:val="24"/>
          <w:szCs w:val="24"/>
        </w:rPr>
        <w:t>[</w:t>
      </w:r>
      <w:r w:rsidRPr="00505AF9">
        <w:rPr>
          <w:rFonts w:ascii="Times New Roman" w:hAnsi="Times New Roman"/>
          <w:sz w:val="24"/>
          <w:szCs w:val="24"/>
          <w:lang w:val="en-US"/>
        </w:rPr>
        <w:t>H</w:t>
      </w:r>
      <w:r w:rsidRPr="00505AF9">
        <w:rPr>
          <w:rFonts w:ascii="Times New Roman" w:hAnsi="Times New Roman"/>
          <w:sz w:val="24"/>
          <w:szCs w:val="24"/>
          <w:vertAlign w:val="superscript"/>
        </w:rPr>
        <w:t>+</w:t>
      </w:r>
      <w:r w:rsidRPr="00505AF9">
        <w:rPr>
          <w:rFonts w:ascii="Times New Roman" w:hAnsi="Times New Roman"/>
          <w:sz w:val="24"/>
          <w:szCs w:val="24"/>
        </w:rPr>
        <w:t>]</w:t>
      </w:r>
    </w:p>
    <w:p w:rsidR="001C5BD7" w:rsidRDefault="001C5BD7" w:rsidP="008715F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05AF9">
        <w:rPr>
          <w:rFonts w:ascii="Times New Roman" w:hAnsi="Times New Roman"/>
          <w:sz w:val="24"/>
          <w:szCs w:val="24"/>
          <w:lang w:val="uk-UA"/>
        </w:rPr>
        <w:t>Оскільки в колбі №1 розчин доволі розбавлений, але кон</w:t>
      </w:r>
      <w:r>
        <w:rPr>
          <w:rFonts w:ascii="Times New Roman" w:hAnsi="Times New Roman"/>
          <w:sz w:val="24"/>
          <w:szCs w:val="24"/>
          <w:lang w:val="uk-UA"/>
        </w:rPr>
        <w:t>ц</w:t>
      </w:r>
      <w:r w:rsidRPr="00505AF9">
        <w:rPr>
          <w:rFonts w:ascii="Times New Roman" w:hAnsi="Times New Roman"/>
          <w:sz w:val="24"/>
          <w:szCs w:val="24"/>
          <w:lang w:val="uk-UA"/>
        </w:rPr>
        <w:t>ентрація значно вища від конценрації йонів Гідрогену, які утворюються при дисоціації води</w:t>
      </w:r>
      <w:r>
        <w:rPr>
          <w:rFonts w:ascii="Times New Roman" w:hAnsi="Times New Roman"/>
          <w:sz w:val="24"/>
          <w:szCs w:val="24"/>
          <w:lang w:val="uk-UA"/>
        </w:rPr>
        <w:t>,</w:t>
      </w:r>
    </w:p>
    <w:p w:rsidR="001C5BD7" w:rsidRPr="00505AF9" w:rsidRDefault="001C5BD7" w:rsidP="008715F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05AF9">
        <w:rPr>
          <w:rFonts w:ascii="Times New Roman" w:hAnsi="Times New Roman"/>
          <w:sz w:val="24"/>
          <w:szCs w:val="24"/>
          <w:lang w:val="uk-UA"/>
        </w:rPr>
        <w:t xml:space="preserve"> то [</w:t>
      </w:r>
      <w:r w:rsidRPr="00505AF9">
        <w:rPr>
          <w:rFonts w:ascii="Times New Roman" w:hAnsi="Times New Roman"/>
          <w:sz w:val="24"/>
          <w:szCs w:val="24"/>
          <w:lang w:val="en-US"/>
        </w:rPr>
        <w:t>H</w:t>
      </w:r>
      <w:r w:rsidRPr="00505AF9">
        <w:rPr>
          <w:rFonts w:ascii="Times New Roman" w:hAnsi="Times New Roman"/>
          <w:sz w:val="24"/>
          <w:szCs w:val="24"/>
          <w:vertAlign w:val="superscript"/>
          <w:lang w:val="uk-UA"/>
        </w:rPr>
        <w:t>+</w:t>
      </w:r>
      <w:r w:rsidRPr="00505AF9">
        <w:rPr>
          <w:rFonts w:ascii="Times New Roman" w:hAnsi="Times New Roman"/>
          <w:sz w:val="24"/>
          <w:szCs w:val="24"/>
          <w:lang w:val="uk-UA"/>
        </w:rPr>
        <w:t>]</w:t>
      </w:r>
      <w:r w:rsidRPr="00505AF9">
        <w:rPr>
          <w:rFonts w:ascii="Times New Roman" w:hAnsi="Times New Roman"/>
          <w:sz w:val="24"/>
          <w:szCs w:val="24"/>
          <w:vertAlign w:val="subscript"/>
          <w:lang w:val="uk-UA"/>
        </w:rPr>
        <w:t>№1</w:t>
      </w:r>
      <w:r w:rsidRPr="00505AF9">
        <w:rPr>
          <w:rFonts w:ascii="Times New Roman" w:hAnsi="Times New Roman"/>
          <w:sz w:val="24"/>
          <w:szCs w:val="24"/>
          <w:lang w:val="uk-UA"/>
        </w:rPr>
        <w:t xml:space="preserve">= </w:t>
      </w:r>
      <w:r w:rsidRPr="00505AF9">
        <w:rPr>
          <w:rFonts w:ascii="Times New Roman" w:hAnsi="Times New Roman"/>
          <w:sz w:val="24"/>
          <w:szCs w:val="24"/>
          <w:lang w:val="en-US"/>
        </w:rPr>
        <w:t>C</w:t>
      </w:r>
      <w:r w:rsidRPr="00505AF9">
        <w:rPr>
          <w:rFonts w:ascii="Times New Roman" w:hAnsi="Times New Roman"/>
          <w:sz w:val="24"/>
          <w:szCs w:val="24"/>
          <w:vertAlign w:val="subscript"/>
          <w:lang w:val="en-US"/>
        </w:rPr>
        <w:t>M</w:t>
      </w:r>
      <w:r w:rsidRPr="00505AF9">
        <w:rPr>
          <w:rFonts w:ascii="Times New Roman" w:hAnsi="Times New Roman"/>
          <w:sz w:val="24"/>
          <w:szCs w:val="24"/>
          <w:lang w:val="uk-UA"/>
        </w:rPr>
        <w:t>(</w:t>
      </w:r>
      <w:r w:rsidRPr="00505AF9">
        <w:rPr>
          <w:rFonts w:ascii="Times New Roman" w:hAnsi="Times New Roman"/>
          <w:sz w:val="24"/>
          <w:szCs w:val="24"/>
          <w:lang w:val="en-US"/>
        </w:rPr>
        <w:t>HCl</w:t>
      </w:r>
      <w:r w:rsidRPr="00505AF9">
        <w:rPr>
          <w:rFonts w:ascii="Times New Roman" w:hAnsi="Times New Roman"/>
          <w:sz w:val="24"/>
          <w:szCs w:val="24"/>
          <w:vertAlign w:val="subscript"/>
          <w:lang w:val="uk-UA"/>
        </w:rPr>
        <w:t>№1</w:t>
      </w:r>
      <w:r w:rsidRPr="00505AF9">
        <w:rPr>
          <w:rFonts w:ascii="Times New Roman" w:hAnsi="Times New Roman"/>
          <w:sz w:val="24"/>
          <w:szCs w:val="24"/>
          <w:lang w:val="uk-UA"/>
        </w:rPr>
        <w:t>)=10</w:t>
      </w:r>
      <w:r w:rsidRPr="00505AF9">
        <w:rPr>
          <w:rFonts w:ascii="Times New Roman" w:hAnsi="Times New Roman"/>
          <w:sz w:val="24"/>
          <w:szCs w:val="24"/>
          <w:vertAlign w:val="superscript"/>
          <w:lang w:val="uk-UA"/>
        </w:rPr>
        <w:t>−4</w:t>
      </w:r>
      <w:r w:rsidRPr="00505AF9">
        <w:rPr>
          <w:rFonts w:ascii="Times New Roman" w:hAnsi="Times New Roman"/>
          <w:sz w:val="24"/>
          <w:szCs w:val="24"/>
          <w:lang w:val="uk-UA"/>
        </w:rPr>
        <w:t>моль/л.</w:t>
      </w:r>
    </w:p>
    <w:p w:rsidR="001C5BD7" w:rsidRPr="00505AF9" w:rsidRDefault="001C5BD7" w:rsidP="008715F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05AF9">
        <w:rPr>
          <w:rFonts w:ascii="Times New Roman" w:hAnsi="Times New Roman"/>
          <w:sz w:val="24"/>
          <w:szCs w:val="24"/>
          <w:lang w:val="uk-UA"/>
        </w:rPr>
        <w:t>рН</w:t>
      </w:r>
      <w:r w:rsidRPr="00505AF9">
        <w:rPr>
          <w:rFonts w:ascii="Times New Roman" w:hAnsi="Times New Roman"/>
          <w:sz w:val="24"/>
          <w:szCs w:val="24"/>
          <w:vertAlign w:val="subscript"/>
          <w:lang w:val="uk-UA"/>
        </w:rPr>
        <w:t>№1</w:t>
      </w:r>
      <w:r w:rsidRPr="00505AF9">
        <w:rPr>
          <w:rFonts w:ascii="Times New Roman" w:hAnsi="Times New Roman"/>
          <w:sz w:val="24"/>
          <w:szCs w:val="24"/>
          <w:lang w:val="uk-UA"/>
        </w:rPr>
        <w:t>=−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505AF9">
        <w:rPr>
          <w:rFonts w:ascii="Times New Roman" w:hAnsi="Times New Roman"/>
          <w:sz w:val="24"/>
          <w:szCs w:val="24"/>
          <w:lang w:val="en-US"/>
        </w:rPr>
        <w:t>g</w:t>
      </w:r>
      <w:r w:rsidRPr="00505AF9">
        <w:rPr>
          <w:rFonts w:ascii="Times New Roman" w:hAnsi="Times New Roman"/>
          <w:sz w:val="24"/>
          <w:szCs w:val="24"/>
          <w:lang w:val="uk-UA"/>
        </w:rPr>
        <w:t>10</w:t>
      </w:r>
      <w:r w:rsidRPr="00505AF9">
        <w:rPr>
          <w:rFonts w:ascii="Times New Roman" w:hAnsi="Times New Roman"/>
          <w:sz w:val="24"/>
          <w:szCs w:val="24"/>
          <w:vertAlign w:val="superscript"/>
          <w:lang w:val="uk-UA"/>
        </w:rPr>
        <w:t>−4</w:t>
      </w:r>
      <w:r w:rsidRPr="00505AF9">
        <w:rPr>
          <w:rFonts w:ascii="Times New Roman" w:hAnsi="Times New Roman"/>
          <w:sz w:val="24"/>
          <w:szCs w:val="24"/>
          <w:lang w:val="uk-UA"/>
        </w:rPr>
        <w:t>=4</w:t>
      </w:r>
    </w:p>
    <w:p w:rsidR="001C5BD7" w:rsidRPr="00505AF9" w:rsidRDefault="001C5BD7" w:rsidP="007A2D8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05AF9">
        <w:rPr>
          <w:rFonts w:ascii="Times New Roman" w:hAnsi="Times New Roman"/>
          <w:sz w:val="24"/>
          <w:szCs w:val="24"/>
          <w:lang w:val="uk-UA"/>
        </w:rPr>
        <w:t xml:space="preserve">Оскільки в колбі №2 концентрація </w:t>
      </w:r>
      <w:r w:rsidRPr="00505AF9">
        <w:rPr>
          <w:rFonts w:ascii="Times New Roman" w:hAnsi="Times New Roman"/>
          <w:sz w:val="24"/>
          <w:szCs w:val="24"/>
          <w:lang w:val="en-US"/>
        </w:rPr>
        <w:t>H</w:t>
      </w:r>
      <w:r w:rsidRPr="00505AF9">
        <w:rPr>
          <w:rFonts w:ascii="Times New Roman" w:hAnsi="Times New Roman"/>
          <w:sz w:val="24"/>
          <w:szCs w:val="24"/>
          <w:vertAlign w:val="superscript"/>
          <w:lang w:val="uk-UA"/>
        </w:rPr>
        <w:t>+</w:t>
      </w:r>
      <w:r>
        <w:rPr>
          <w:rFonts w:ascii="Times New Roman" w:hAnsi="Times New Roman"/>
          <w:sz w:val="24"/>
          <w:szCs w:val="24"/>
          <w:lang w:val="uk-UA"/>
        </w:rPr>
        <w:t xml:space="preserve">, що утворюються при дисоціації </w:t>
      </w:r>
      <w:r w:rsidRPr="00505AF9">
        <w:rPr>
          <w:rFonts w:ascii="Times New Roman" w:hAnsi="Times New Roman"/>
          <w:sz w:val="24"/>
          <w:szCs w:val="24"/>
          <w:lang w:val="en-US"/>
        </w:rPr>
        <w:t>HCl</w:t>
      </w:r>
      <w:r w:rsidRPr="00505AF9">
        <w:rPr>
          <w:rFonts w:ascii="Times New Roman" w:hAnsi="Times New Roman"/>
          <w:sz w:val="24"/>
          <w:szCs w:val="24"/>
          <w:lang w:val="uk-UA"/>
        </w:rPr>
        <w:t xml:space="preserve"> співрозмірна з концентрацією </w:t>
      </w:r>
      <w:r w:rsidRPr="00505AF9">
        <w:rPr>
          <w:rFonts w:ascii="Times New Roman" w:hAnsi="Times New Roman"/>
          <w:sz w:val="24"/>
          <w:szCs w:val="24"/>
          <w:lang w:val="en-US"/>
        </w:rPr>
        <w:t>H</w:t>
      </w:r>
      <w:r w:rsidRPr="00505AF9">
        <w:rPr>
          <w:rFonts w:ascii="Times New Roman" w:hAnsi="Times New Roman"/>
          <w:sz w:val="24"/>
          <w:szCs w:val="24"/>
          <w:vertAlign w:val="superscript"/>
        </w:rPr>
        <w:t>+</w:t>
      </w:r>
      <w:r>
        <w:rPr>
          <w:rFonts w:ascii="Times New Roman" w:hAnsi="Times New Roman"/>
          <w:sz w:val="24"/>
          <w:szCs w:val="24"/>
          <w:lang w:val="uk-UA"/>
        </w:rPr>
        <w:t>, що утворюються при</w:t>
      </w:r>
      <w:r w:rsidRPr="00505AF9">
        <w:rPr>
          <w:rFonts w:ascii="Times New Roman" w:hAnsi="Times New Roman"/>
          <w:sz w:val="24"/>
          <w:szCs w:val="24"/>
          <w:lang w:val="uk-UA"/>
        </w:rPr>
        <w:t xml:space="preserve"> дисоціації Н</w:t>
      </w:r>
      <w:r w:rsidRPr="00505AF9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505AF9">
        <w:rPr>
          <w:rFonts w:ascii="Times New Roman" w:hAnsi="Times New Roman"/>
          <w:sz w:val="24"/>
          <w:szCs w:val="24"/>
          <w:lang w:val="uk-UA"/>
        </w:rPr>
        <w:t xml:space="preserve">О, тому потрібно враховувати концентрацію </w:t>
      </w:r>
      <w:r w:rsidRPr="00505AF9">
        <w:rPr>
          <w:rFonts w:ascii="Times New Roman" w:hAnsi="Times New Roman"/>
          <w:sz w:val="24"/>
          <w:szCs w:val="24"/>
          <w:lang w:val="en-US"/>
        </w:rPr>
        <w:t>H</w:t>
      </w:r>
      <w:r w:rsidRPr="00505AF9">
        <w:rPr>
          <w:rFonts w:ascii="Times New Roman" w:hAnsi="Times New Roman"/>
          <w:sz w:val="24"/>
          <w:szCs w:val="24"/>
          <w:vertAlign w:val="superscript"/>
        </w:rPr>
        <w:t>+</w:t>
      </w:r>
      <w:r w:rsidRPr="00505AF9">
        <w:rPr>
          <w:rFonts w:ascii="Times New Roman" w:hAnsi="Times New Roman"/>
          <w:sz w:val="24"/>
          <w:szCs w:val="24"/>
          <w:lang w:val="uk-UA"/>
        </w:rPr>
        <w:t xml:space="preserve">обох сполук: </w:t>
      </w:r>
      <w:r w:rsidRPr="00505AF9">
        <w:rPr>
          <w:rFonts w:ascii="Times New Roman" w:hAnsi="Times New Roman"/>
          <w:sz w:val="24"/>
          <w:szCs w:val="24"/>
        </w:rPr>
        <w:t>[</w:t>
      </w:r>
      <w:r w:rsidRPr="00505AF9">
        <w:rPr>
          <w:rFonts w:ascii="Times New Roman" w:hAnsi="Times New Roman"/>
          <w:sz w:val="24"/>
          <w:szCs w:val="24"/>
          <w:lang w:val="en-US"/>
        </w:rPr>
        <w:t>H</w:t>
      </w:r>
      <w:r w:rsidRPr="00505AF9">
        <w:rPr>
          <w:rFonts w:ascii="Times New Roman" w:hAnsi="Times New Roman"/>
          <w:sz w:val="24"/>
          <w:szCs w:val="24"/>
          <w:vertAlign w:val="superscript"/>
        </w:rPr>
        <w:t>+</w:t>
      </w:r>
      <w:r w:rsidRPr="00505AF9">
        <w:rPr>
          <w:rFonts w:ascii="Times New Roman" w:hAnsi="Times New Roman"/>
          <w:sz w:val="24"/>
          <w:szCs w:val="24"/>
        </w:rPr>
        <w:t>]</w:t>
      </w:r>
      <w:r w:rsidRPr="00505AF9">
        <w:rPr>
          <w:rFonts w:ascii="Times New Roman" w:hAnsi="Times New Roman"/>
          <w:sz w:val="24"/>
          <w:szCs w:val="24"/>
          <w:vertAlign w:val="subscript"/>
          <w:lang w:val="uk-UA"/>
        </w:rPr>
        <w:t>№2</w:t>
      </w:r>
      <w:r w:rsidRPr="00505AF9">
        <w:rPr>
          <w:rFonts w:ascii="Times New Roman" w:hAnsi="Times New Roman"/>
          <w:sz w:val="24"/>
          <w:szCs w:val="24"/>
          <w:lang w:val="uk-UA"/>
        </w:rPr>
        <w:t>=</w:t>
      </w:r>
      <w:r w:rsidRPr="00505AF9">
        <w:rPr>
          <w:rFonts w:ascii="Times New Roman" w:hAnsi="Times New Roman"/>
          <w:sz w:val="24"/>
          <w:szCs w:val="24"/>
        </w:rPr>
        <w:t>[</w:t>
      </w:r>
      <w:r w:rsidRPr="00505AF9">
        <w:rPr>
          <w:rFonts w:ascii="Times New Roman" w:hAnsi="Times New Roman"/>
          <w:sz w:val="24"/>
          <w:szCs w:val="24"/>
          <w:lang w:val="en-US"/>
        </w:rPr>
        <w:t>H</w:t>
      </w:r>
      <w:r w:rsidRPr="00505AF9">
        <w:rPr>
          <w:rFonts w:ascii="Times New Roman" w:hAnsi="Times New Roman"/>
          <w:sz w:val="24"/>
          <w:szCs w:val="24"/>
          <w:vertAlign w:val="superscript"/>
        </w:rPr>
        <w:t>+</w:t>
      </w:r>
      <w:r w:rsidRPr="00505AF9">
        <w:rPr>
          <w:rFonts w:ascii="Times New Roman" w:hAnsi="Times New Roman"/>
          <w:sz w:val="24"/>
          <w:szCs w:val="24"/>
        </w:rPr>
        <w:t>]</w:t>
      </w:r>
      <w:r w:rsidRPr="00505AF9">
        <w:rPr>
          <w:rFonts w:ascii="Times New Roman" w:hAnsi="Times New Roman"/>
          <w:sz w:val="24"/>
          <w:szCs w:val="24"/>
          <w:vertAlign w:val="subscript"/>
          <w:lang w:val="en-US"/>
        </w:rPr>
        <w:t>HCl</w:t>
      </w:r>
      <w:r w:rsidRPr="00505AF9">
        <w:rPr>
          <w:rFonts w:ascii="Times New Roman" w:hAnsi="Times New Roman"/>
          <w:sz w:val="24"/>
          <w:szCs w:val="24"/>
        </w:rPr>
        <w:t xml:space="preserve"> + [</w:t>
      </w:r>
      <w:r w:rsidRPr="00505AF9">
        <w:rPr>
          <w:rFonts w:ascii="Times New Roman" w:hAnsi="Times New Roman"/>
          <w:sz w:val="24"/>
          <w:szCs w:val="24"/>
          <w:lang w:val="en-US"/>
        </w:rPr>
        <w:t>H</w:t>
      </w:r>
      <w:r w:rsidRPr="00505AF9">
        <w:rPr>
          <w:rFonts w:ascii="Times New Roman" w:hAnsi="Times New Roman"/>
          <w:sz w:val="24"/>
          <w:szCs w:val="24"/>
          <w:vertAlign w:val="superscript"/>
        </w:rPr>
        <w:t>+</w:t>
      </w:r>
      <w:r w:rsidRPr="00505AF9">
        <w:rPr>
          <w:rFonts w:ascii="Times New Roman" w:hAnsi="Times New Roman"/>
          <w:sz w:val="24"/>
          <w:szCs w:val="24"/>
        </w:rPr>
        <w:t>]</w:t>
      </w:r>
      <w:r w:rsidRPr="00505AF9">
        <w:rPr>
          <w:rFonts w:ascii="Times New Roman" w:hAnsi="Times New Roman"/>
          <w:sz w:val="24"/>
          <w:szCs w:val="24"/>
          <w:vertAlign w:val="subscript"/>
          <w:lang w:val="uk-UA"/>
        </w:rPr>
        <w:t>води</w:t>
      </w:r>
      <w:r w:rsidRPr="00505AF9">
        <w:rPr>
          <w:rFonts w:ascii="Times New Roman" w:hAnsi="Times New Roman"/>
          <w:sz w:val="24"/>
          <w:szCs w:val="24"/>
          <w:lang w:val="uk-UA"/>
        </w:rPr>
        <w:t xml:space="preserve">; </w:t>
      </w:r>
    </w:p>
    <w:p w:rsidR="001C5BD7" w:rsidRPr="00505AF9" w:rsidRDefault="001C5BD7" w:rsidP="007A2D8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05AF9">
        <w:rPr>
          <w:rFonts w:ascii="Times New Roman" w:hAnsi="Times New Roman"/>
          <w:sz w:val="24"/>
          <w:szCs w:val="24"/>
        </w:rPr>
        <w:t>[</w:t>
      </w:r>
      <w:r w:rsidRPr="00505AF9">
        <w:rPr>
          <w:rFonts w:ascii="Times New Roman" w:hAnsi="Times New Roman"/>
          <w:sz w:val="24"/>
          <w:szCs w:val="24"/>
          <w:lang w:val="en-US"/>
        </w:rPr>
        <w:t>H</w:t>
      </w:r>
      <w:r w:rsidRPr="00505AF9">
        <w:rPr>
          <w:rFonts w:ascii="Times New Roman" w:hAnsi="Times New Roman"/>
          <w:sz w:val="24"/>
          <w:szCs w:val="24"/>
          <w:vertAlign w:val="superscript"/>
        </w:rPr>
        <w:t>+</w:t>
      </w:r>
      <w:r w:rsidRPr="00505AF9">
        <w:rPr>
          <w:rFonts w:ascii="Times New Roman" w:hAnsi="Times New Roman"/>
          <w:sz w:val="24"/>
          <w:szCs w:val="24"/>
        </w:rPr>
        <w:t>]</w:t>
      </w:r>
      <w:r w:rsidRPr="00505AF9">
        <w:rPr>
          <w:rFonts w:ascii="Times New Roman" w:hAnsi="Times New Roman"/>
          <w:sz w:val="24"/>
          <w:szCs w:val="24"/>
          <w:vertAlign w:val="subscript"/>
          <w:lang w:val="en-US"/>
        </w:rPr>
        <w:t>HCl</w:t>
      </w:r>
      <w:r w:rsidRPr="00505AF9">
        <w:rPr>
          <w:rFonts w:ascii="Times New Roman" w:hAnsi="Times New Roman"/>
          <w:sz w:val="24"/>
          <w:szCs w:val="24"/>
          <w:lang w:val="uk-UA"/>
        </w:rPr>
        <w:t>=</w:t>
      </w:r>
      <w:r w:rsidRPr="00505AF9">
        <w:rPr>
          <w:rFonts w:ascii="Times New Roman" w:hAnsi="Times New Roman"/>
          <w:sz w:val="24"/>
          <w:szCs w:val="24"/>
          <w:lang w:val="en-US"/>
        </w:rPr>
        <w:t>C</w:t>
      </w:r>
      <w:r w:rsidRPr="00505AF9">
        <w:rPr>
          <w:rFonts w:ascii="Times New Roman" w:hAnsi="Times New Roman"/>
          <w:sz w:val="24"/>
          <w:szCs w:val="24"/>
          <w:vertAlign w:val="subscript"/>
          <w:lang w:val="en-US"/>
        </w:rPr>
        <w:t>M</w:t>
      </w:r>
      <w:r w:rsidRPr="00505AF9">
        <w:rPr>
          <w:rFonts w:ascii="Times New Roman" w:hAnsi="Times New Roman"/>
          <w:sz w:val="24"/>
          <w:szCs w:val="24"/>
        </w:rPr>
        <w:t>(</w:t>
      </w:r>
      <w:r w:rsidRPr="00505AF9">
        <w:rPr>
          <w:rFonts w:ascii="Times New Roman" w:hAnsi="Times New Roman"/>
          <w:sz w:val="24"/>
          <w:szCs w:val="24"/>
          <w:lang w:val="en-US"/>
        </w:rPr>
        <w:t>HCl</w:t>
      </w:r>
      <w:r w:rsidRPr="000A43EF">
        <w:rPr>
          <w:rFonts w:ascii="Times New Roman" w:hAnsi="Times New Roman"/>
          <w:sz w:val="24"/>
          <w:szCs w:val="24"/>
          <w:vertAlign w:val="subscript"/>
          <w:lang w:val="uk-UA"/>
        </w:rPr>
        <w:t>№2</w:t>
      </w:r>
      <w:r w:rsidRPr="00505AF9">
        <w:rPr>
          <w:rFonts w:ascii="Times New Roman" w:hAnsi="Times New Roman"/>
          <w:sz w:val="24"/>
          <w:szCs w:val="24"/>
          <w:lang w:val="uk-UA"/>
        </w:rPr>
        <w:t>)=10</w:t>
      </w:r>
      <w:r w:rsidRPr="00505AF9">
        <w:rPr>
          <w:rFonts w:ascii="Times New Roman" w:hAnsi="Times New Roman"/>
          <w:sz w:val="24"/>
          <w:szCs w:val="24"/>
          <w:vertAlign w:val="superscript"/>
          <w:lang w:val="uk-UA"/>
        </w:rPr>
        <w:t>−7</w:t>
      </w:r>
      <w:r w:rsidRPr="00505AF9">
        <w:rPr>
          <w:rFonts w:ascii="Times New Roman" w:hAnsi="Times New Roman"/>
          <w:sz w:val="24"/>
          <w:szCs w:val="24"/>
          <w:lang w:val="uk-UA"/>
        </w:rPr>
        <w:t>моль/л; дисоціація води: Н</w:t>
      </w:r>
      <w:r w:rsidRPr="00505AF9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505AF9">
        <w:rPr>
          <w:rFonts w:ascii="Times New Roman" w:hAnsi="Times New Roman"/>
          <w:sz w:val="24"/>
          <w:szCs w:val="24"/>
          <w:lang w:val="uk-UA"/>
        </w:rPr>
        <w:t xml:space="preserve">О </w:t>
      </w:r>
      <w:r w:rsidRPr="00505AF9">
        <w:rPr>
          <w:rFonts w:ascii="Lucida Sans Unicode" w:hAnsi="Lucida Sans Unicode"/>
          <w:b/>
          <w:sz w:val="24"/>
          <w:szCs w:val="24"/>
          <w:lang w:val="uk-UA"/>
        </w:rPr>
        <w:t xml:space="preserve">⇄ </w:t>
      </w:r>
      <w:r w:rsidRPr="00505AF9">
        <w:rPr>
          <w:rFonts w:ascii="Times New Roman" w:hAnsi="Times New Roman"/>
          <w:sz w:val="24"/>
          <w:szCs w:val="24"/>
          <w:lang w:val="en-US"/>
        </w:rPr>
        <w:t>H</w:t>
      </w:r>
      <w:r w:rsidRPr="00505AF9">
        <w:rPr>
          <w:rFonts w:ascii="Times New Roman" w:hAnsi="Times New Roman"/>
          <w:sz w:val="24"/>
          <w:szCs w:val="24"/>
          <w:vertAlign w:val="superscript"/>
        </w:rPr>
        <w:t>+</w:t>
      </w:r>
      <w:r w:rsidRPr="00505AF9">
        <w:rPr>
          <w:rFonts w:ascii="Times New Roman" w:hAnsi="Times New Roman"/>
          <w:sz w:val="24"/>
          <w:szCs w:val="24"/>
          <w:lang w:val="uk-UA"/>
        </w:rPr>
        <w:t>+О</w:t>
      </w:r>
      <w:r w:rsidRPr="00505AF9">
        <w:rPr>
          <w:rFonts w:ascii="Times New Roman" w:hAnsi="Times New Roman"/>
          <w:sz w:val="24"/>
          <w:szCs w:val="24"/>
          <w:lang w:val="en-US"/>
        </w:rPr>
        <w:t>H</w:t>
      </w:r>
      <w:r w:rsidRPr="00505AF9">
        <w:rPr>
          <w:rFonts w:ascii="Times New Roman" w:hAnsi="Times New Roman"/>
          <w:sz w:val="24"/>
          <w:szCs w:val="24"/>
          <w:vertAlign w:val="superscript"/>
        </w:rPr>
        <w:t>−</w:t>
      </w:r>
      <w:r w:rsidRPr="00505AF9">
        <w:rPr>
          <w:rFonts w:ascii="Times New Roman" w:hAnsi="Times New Roman"/>
          <w:sz w:val="24"/>
          <w:szCs w:val="24"/>
        </w:rPr>
        <w:t xml:space="preserve">, </w:t>
      </w:r>
      <w:r w:rsidRPr="00505AF9">
        <w:rPr>
          <w:rFonts w:ascii="Times New Roman" w:hAnsi="Times New Roman"/>
          <w:sz w:val="24"/>
          <w:szCs w:val="24"/>
          <w:lang w:val="uk-UA"/>
        </w:rPr>
        <w:t>позначимо за х=</w:t>
      </w:r>
      <w:r w:rsidRPr="00505AF9">
        <w:rPr>
          <w:rFonts w:ascii="Times New Roman" w:hAnsi="Times New Roman"/>
          <w:sz w:val="24"/>
          <w:szCs w:val="24"/>
        </w:rPr>
        <w:t>[</w:t>
      </w:r>
      <w:r w:rsidRPr="00505AF9">
        <w:rPr>
          <w:rFonts w:ascii="Times New Roman" w:hAnsi="Times New Roman"/>
          <w:sz w:val="24"/>
          <w:szCs w:val="24"/>
          <w:lang w:val="en-US"/>
        </w:rPr>
        <w:t>H</w:t>
      </w:r>
      <w:r w:rsidRPr="00505AF9">
        <w:rPr>
          <w:rFonts w:ascii="Times New Roman" w:hAnsi="Times New Roman"/>
          <w:sz w:val="24"/>
          <w:szCs w:val="24"/>
          <w:vertAlign w:val="superscript"/>
        </w:rPr>
        <w:t>+</w:t>
      </w:r>
      <w:r w:rsidRPr="00505AF9">
        <w:rPr>
          <w:rFonts w:ascii="Times New Roman" w:hAnsi="Times New Roman"/>
          <w:sz w:val="24"/>
          <w:szCs w:val="24"/>
        </w:rPr>
        <w:t>]</w:t>
      </w:r>
      <w:r w:rsidRPr="00505AF9">
        <w:rPr>
          <w:rFonts w:ascii="Times New Roman" w:hAnsi="Times New Roman"/>
          <w:sz w:val="24"/>
          <w:szCs w:val="24"/>
          <w:vertAlign w:val="subscript"/>
          <w:lang w:val="uk-UA"/>
        </w:rPr>
        <w:t>води</w:t>
      </w:r>
      <w:r w:rsidRPr="00505AF9">
        <w:rPr>
          <w:rFonts w:ascii="Times New Roman" w:hAnsi="Times New Roman"/>
          <w:sz w:val="24"/>
          <w:szCs w:val="24"/>
          <w:lang w:val="uk-UA"/>
        </w:rPr>
        <w:t>=</w:t>
      </w:r>
      <w:r w:rsidRPr="00505AF9">
        <w:rPr>
          <w:rFonts w:ascii="Times New Roman" w:hAnsi="Times New Roman"/>
          <w:sz w:val="24"/>
          <w:szCs w:val="24"/>
        </w:rPr>
        <w:t>[</w:t>
      </w:r>
      <w:r w:rsidRPr="00505AF9">
        <w:rPr>
          <w:rFonts w:ascii="Times New Roman" w:hAnsi="Times New Roman"/>
          <w:sz w:val="24"/>
          <w:szCs w:val="24"/>
          <w:lang w:val="uk-UA"/>
        </w:rPr>
        <w:t>О</w:t>
      </w:r>
      <w:r w:rsidRPr="00505AF9">
        <w:rPr>
          <w:rFonts w:ascii="Times New Roman" w:hAnsi="Times New Roman"/>
          <w:sz w:val="24"/>
          <w:szCs w:val="24"/>
          <w:lang w:val="en-US"/>
        </w:rPr>
        <w:t>H</w:t>
      </w:r>
      <w:r w:rsidRPr="00505AF9">
        <w:rPr>
          <w:rFonts w:ascii="Times New Roman" w:hAnsi="Times New Roman"/>
          <w:sz w:val="24"/>
          <w:szCs w:val="24"/>
          <w:vertAlign w:val="superscript"/>
        </w:rPr>
        <w:t>−</w:t>
      </w:r>
      <w:r w:rsidRPr="00505AF9">
        <w:rPr>
          <w:rFonts w:ascii="Times New Roman" w:hAnsi="Times New Roman"/>
          <w:sz w:val="24"/>
          <w:szCs w:val="24"/>
        </w:rPr>
        <w:t>]</w:t>
      </w:r>
      <w:r w:rsidRPr="00505AF9">
        <w:rPr>
          <w:rFonts w:ascii="Times New Roman" w:hAnsi="Times New Roman"/>
          <w:sz w:val="24"/>
          <w:szCs w:val="24"/>
          <w:vertAlign w:val="subscript"/>
          <w:lang w:val="uk-UA"/>
        </w:rPr>
        <w:t>води</w:t>
      </w:r>
    </w:p>
    <w:p w:rsidR="001C5BD7" w:rsidRPr="000A43EF" w:rsidRDefault="001C5BD7" w:rsidP="007A2D8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05AF9">
        <w:rPr>
          <w:rFonts w:ascii="Times New Roman" w:hAnsi="Times New Roman"/>
          <w:sz w:val="24"/>
          <w:szCs w:val="24"/>
          <w:lang w:val="uk-UA"/>
        </w:rPr>
        <w:t>Йонний добуток води: [</w:t>
      </w:r>
      <w:r w:rsidRPr="00505AF9">
        <w:rPr>
          <w:rFonts w:ascii="Times New Roman" w:hAnsi="Times New Roman"/>
          <w:sz w:val="24"/>
          <w:szCs w:val="24"/>
          <w:lang w:val="en-US"/>
        </w:rPr>
        <w:t>H</w:t>
      </w:r>
      <w:r w:rsidRPr="00505AF9">
        <w:rPr>
          <w:rFonts w:ascii="Times New Roman" w:hAnsi="Times New Roman"/>
          <w:sz w:val="24"/>
          <w:szCs w:val="24"/>
          <w:vertAlign w:val="superscript"/>
          <w:lang w:val="uk-UA"/>
        </w:rPr>
        <w:t>+</w:t>
      </w:r>
      <w:r w:rsidRPr="00505AF9">
        <w:rPr>
          <w:rFonts w:ascii="Times New Roman" w:hAnsi="Times New Roman"/>
          <w:sz w:val="24"/>
          <w:szCs w:val="24"/>
          <w:lang w:val="uk-UA"/>
        </w:rPr>
        <w:t>]</w:t>
      </w:r>
      <w:r>
        <w:rPr>
          <w:rFonts w:ascii="Times New Roman" w:hAnsi="Times New Roman"/>
          <w:sz w:val="24"/>
          <w:szCs w:val="24"/>
          <w:lang w:val="uk-UA"/>
        </w:rPr>
        <w:t>∙</w:t>
      </w:r>
      <w:r w:rsidRPr="00505AF9">
        <w:rPr>
          <w:rFonts w:ascii="Times New Roman" w:hAnsi="Times New Roman"/>
          <w:sz w:val="24"/>
          <w:szCs w:val="24"/>
          <w:lang w:val="uk-UA"/>
        </w:rPr>
        <w:t>[О</w:t>
      </w:r>
      <w:r w:rsidRPr="00505AF9">
        <w:rPr>
          <w:rFonts w:ascii="Times New Roman" w:hAnsi="Times New Roman"/>
          <w:sz w:val="24"/>
          <w:szCs w:val="24"/>
          <w:lang w:val="en-US"/>
        </w:rPr>
        <w:t>H</w:t>
      </w:r>
      <w:r w:rsidRPr="00505AF9">
        <w:rPr>
          <w:rFonts w:ascii="Times New Roman" w:hAnsi="Times New Roman"/>
          <w:sz w:val="24"/>
          <w:szCs w:val="24"/>
          <w:vertAlign w:val="superscript"/>
          <w:lang w:val="uk-UA"/>
        </w:rPr>
        <w:t>−</w:t>
      </w:r>
      <w:r w:rsidRPr="00505AF9">
        <w:rPr>
          <w:rFonts w:ascii="Times New Roman" w:hAnsi="Times New Roman"/>
          <w:sz w:val="24"/>
          <w:szCs w:val="24"/>
          <w:lang w:val="uk-UA"/>
        </w:rPr>
        <w:t>]=10</w:t>
      </w:r>
      <w:r w:rsidRPr="00505AF9">
        <w:rPr>
          <w:rFonts w:ascii="Times New Roman" w:hAnsi="Times New Roman"/>
          <w:sz w:val="24"/>
          <w:szCs w:val="24"/>
          <w:vertAlign w:val="superscript"/>
          <w:lang w:val="uk-UA"/>
        </w:rPr>
        <w:t>−14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C5BD7" w:rsidRPr="00505AF9" w:rsidRDefault="001C5BD7" w:rsidP="007A2D8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Pr="00505AF9">
        <w:rPr>
          <w:rFonts w:ascii="Times New Roman" w:hAnsi="Times New Roman"/>
          <w:sz w:val="24"/>
          <w:szCs w:val="24"/>
          <w:lang w:val="uk-UA"/>
        </w:rPr>
        <w:t xml:space="preserve"> пробірці №2 матимемо: ([</w:t>
      </w:r>
      <w:r w:rsidRPr="00505AF9">
        <w:rPr>
          <w:rFonts w:ascii="Times New Roman" w:hAnsi="Times New Roman"/>
          <w:sz w:val="24"/>
          <w:szCs w:val="24"/>
          <w:lang w:val="en-US"/>
        </w:rPr>
        <w:t>H</w:t>
      </w:r>
      <w:r w:rsidRPr="00505AF9">
        <w:rPr>
          <w:rFonts w:ascii="Times New Roman" w:hAnsi="Times New Roman"/>
          <w:sz w:val="24"/>
          <w:szCs w:val="24"/>
          <w:vertAlign w:val="superscript"/>
          <w:lang w:val="uk-UA"/>
        </w:rPr>
        <w:t>+</w:t>
      </w:r>
      <w:r w:rsidRPr="00505AF9">
        <w:rPr>
          <w:rFonts w:ascii="Times New Roman" w:hAnsi="Times New Roman"/>
          <w:sz w:val="24"/>
          <w:szCs w:val="24"/>
          <w:lang w:val="uk-UA"/>
        </w:rPr>
        <w:t>]</w:t>
      </w:r>
      <w:r w:rsidRPr="00505AF9">
        <w:rPr>
          <w:rFonts w:ascii="Times New Roman" w:hAnsi="Times New Roman"/>
          <w:sz w:val="24"/>
          <w:szCs w:val="24"/>
          <w:vertAlign w:val="subscript"/>
          <w:lang w:val="en-US"/>
        </w:rPr>
        <w:t>HCl</w:t>
      </w:r>
      <w:r w:rsidRPr="00505AF9">
        <w:rPr>
          <w:rFonts w:ascii="Times New Roman" w:hAnsi="Times New Roman"/>
          <w:sz w:val="24"/>
          <w:szCs w:val="24"/>
          <w:lang w:val="uk-UA"/>
        </w:rPr>
        <w:t xml:space="preserve"> + [</w:t>
      </w:r>
      <w:r w:rsidRPr="00505AF9">
        <w:rPr>
          <w:rFonts w:ascii="Times New Roman" w:hAnsi="Times New Roman"/>
          <w:sz w:val="24"/>
          <w:szCs w:val="24"/>
          <w:lang w:val="en-US"/>
        </w:rPr>
        <w:t>H</w:t>
      </w:r>
      <w:r w:rsidRPr="00505AF9">
        <w:rPr>
          <w:rFonts w:ascii="Times New Roman" w:hAnsi="Times New Roman"/>
          <w:sz w:val="24"/>
          <w:szCs w:val="24"/>
          <w:vertAlign w:val="superscript"/>
          <w:lang w:val="uk-UA"/>
        </w:rPr>
        <w:t>+</w:t>
      </w:r>
      <w:r w:rsidRPr="00505AF9">
        <w:rPr>
          <w:rFonts w:ascii="Times New Roman" w:hAnsi="Times New Roman"/>
          <w:sz w:val="24"/>
          <w:szCs w:val="24"/>
          <w:lang w:val="uk-UA"/>
        </w:rPr>
        <w:t>]</w:t>
      </w:r>
      <w:r w:rsidRPr="00505AF9">
        <w:rPr>
          <w:rFonts w:ascii="Times New Roman" w:hAnsi="Times New Roman"/>
          <w:sz w:val="24"/>
          <w:szCs w:val="24"/>
          <w:vertAlign w:val="subscript"/>
          <w:lang w:val="uk-UA"/>
        </w:rPr>
        <w:t>води</w:t>
      </w:r>
      <w:r w:rsidRPr="00505AF9">
        <w:rPr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sz w:val="24"/>
          <w:szCs w:val="24"/>
          <w:lang w:val="uk-UA"/>
        </w:rPr>
        <w:t>∙</w:t>
      </w:r>
      <w:r w:rsidRPr="00505AF9">
        <w:rPr>
          <w:rFonts w:ascii="Times New Roman" w:hAnsi="Times New Roman"/>
          <w:sz w:val="24"/>
          <w:szCs w:val="24"/>
          <w:lang w:val="uk-UA"/>
        </w:rPr>
        <w:t>[О</w:t>
      </w:r>
      <w:r w:rsidRPr="00505AF9">
        <w:rPr>
          <w:rFonts w:ascii="Times New Roman" w:hAnsi="Times New Roman"/>
          <w:sz w:val="24"/>
          <w:szCs w:val="24"/>
          <w:lang w:val="en-US"/>
        </w:rPr>
        <w:t>H</w:t>
      </w:r>
      <w:r w:rsidRPr="00505AF9">
        <w:rPr>
          <w:rFonts w:ascii="Times New Roman" w:hAnsi="Times New Roman"/>
          <w:sz w:val="24"/>
          <w:szCs w:val="24"/>
          <w:vertAlign w:val="superscript"/>
          <w:lang w:val="uk-UA"/>
        </w:rPr>
        <w:t>−</w:t>
      </w:r>
      <w:r w:rsidRPr="00505AF9">
        <w:rPr>
          <w:rFonts w:ascii="Times New Roman" w:hAnsi="Times New Roman"/>
          <w:sz w:val="24"/>
          <w:szCs w:val="24"/>
          <w:lang w:val="uk-UA"/>
        </w:rPr>
        <w:t>]</w:t>
      </w:r>
      <w:r w:rsidRPr="00505AF9">
        <w:rPr>
          <w:rFonts w:ascii="Times New Roman" w:hAnsi="Times New Roman"/>
          <w:sz w:val="24"/>
          <w:szCs w:val="24"/>
          <w:vertAlign w:val="subscript"/>
          <w:lang w:val="uk-UA"/>
        </w:rPr>
        <w:t>води</w:t>
      </w:r>
      <w:r w:rsidRPr="00505AF9">
        <w:rPr>
          <w:rFonts w:ascii="Times New Roman" w:hAnsi="Times New Roman"/>
          <w:sz w:val="24"/>
          <w:szCs w:val="24"/>
          <w:lang w:val="uk-UA"/>
        </w:rPr>
        <w:t xml:space="preserve"> =10</w:t>
      </w:r>
      <w:r w:rsidRPr="00505AF9">
        <w:rPr>
          <w:rFonts w:ascii="Times New Roman" w:hAnsi="Times New Roman"/>
          <w:sz w:val="24"/>
          <w:szCs w:val="24"/>
          <w:vertAlign w:val="superscript"/>
          <w:lang w:val="uk-UA"/>
        </w:rPr>
        <w:t>−14</w:t>
      </w:r>
      <w:r w:rsidRPr="00505AF9">
        <w:rPr>
          <w:rFonts w:ascii="Times New Roman" w:hAnsi="Times New Roman"/>
          <w:sz w:val="24"/>
          <w:szCs w:val="24"/>
          <w:lang w:val="uk-UA"/>
        </w:rPr>
        <w:t>, підставляємо:</w:t>
      </w:r>
    </w:p>
    <w:p w:rsidR="001C5BD7" w:rsidRDefault="001C5BD7" w:rsidP="007A2D8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05AF9">
        <w:rPr>
          <w:rFonts w:ascii="Times New Roman" w:hAnsi="Times New Roman"/>
          <w:sz w:val="24"/>
          <w:szCs w:val="24"/>
          <w:lang w:val="uk-UA"/>
        </w:rPr>
        <w:t>(10</w:t>
      </w:r>
      <w:r w:rsidRPr="00505AF9">
        <w:rPr>
          <w:rFonts w:ascii="Times New Roman" w:hAnsi="Times New Roman"/>
          <w:sz w:val="24"/>
          <w:szCs w:val="24"/>
          <w:vertAlign w:val="superscript"/>
          <w:lang w:val="uk-UA"/>
        </w:rPr>
        <w:t>−7</w:t>
      </w:r>
      <w:r w:rsidRPr="00505AF9">
        <w:rPr>
          <w:rFonts w:ascii="Times New Roman" w:hAnsi="Times New Roman"/>
          <w:sz w:val="24"/>
          <w:szCs w:val="24"/>
          <w:lang w:val="uk-UA"/>
        </w:rPr>
        <w:t>+х)∙х=10</w:t>
      </w:r>
      <w:r w:rsidRPr="00505AF9">
        <w:rPr>
          <w:rFonts w:ascii="Times New Roman" w:hAnsi="Times New Roman"/>
          <w:sz w:val="24"/>
          <w:szCs w:val="24"/>
          <w:vertAlign w:val="superscript"/>
          <w:lang w:val="uk-UA"/>
        </w:rPr>
        <w:t>−14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C5BD7" w:rsidRPr="00505AF9" w:rsidRDefault="001C5BD7" w:rsidP="007A2D8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Pr="00505AF9">
        <w:rPr>
          <w:rFonts w:ascii="Times New Roman" w:hAnsi="Times New Roman"/>
          <w:sz w:val="24"/>
          <w:szCs w:val="24"/>
          <w:lang w:val="uk-UA"/>
        </w:rPr>
        <w:t>ідкриваємо дуж</w:t>
      </w:r>
      <w:r>
        <w:rPr>
          <w:rFonts w:ascii="Times New Roman" w:hAnsi="Times New Roman"/>
          <w:sz w:val="24"/>
          <w:szCs w:val="24"/>
          <w:lang w:val="uk-UA"/>
        </w:rPr>
        <w:t>ки та переносимо в одну частину:</w:t>
      </w:r>
    </w:p>
    <w:p w:rsidR="001C5BD7" w:rsidRPr="00505AF9" w:rsidRDefault="001C5BD7" w:rsidP="007A2D8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05AF9">
        <w:rPr>
          <w:rFonts w:ascii="Times New Roman" w:hAnsi="Times New Roman"/>
          <w:sz w:val="24"/>
          <w:szCs w:val="24"/>
          <w:lang w:val="uk-UA"/>
        </w:rPr>
        <w:t>х</w:t>
      </w:r>
      <w:r w:rsidRPr="00505AF9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505AF9">
        <w:rPr>
          <w:rFonts w:ascii="Times New Roman" w:hAnsi="Times New Roman"/>
          <w:sz w:val="24"/>
          <w:szCs w:val="24"/>
          <w:lang w:val="uk-UA"/>
        </w:rPr>
        <w:t xml:space="preserve"> + 10</w:t>
      </w:r>
      <w:r w:rsidRPr="00505AF9">
        <w:rPr>
          <w:rFonts w:ascii="Times New Roman" w:hAnsi="Times New Roman"/>
          <w:sz w:val="24"/>
          <w:szCs w:val="24"/>
          <w:vertAlign w:val="superscript"/>
          <w:lang w:val="uk-UA"/>
        </w:rPr>
        <w:t>−7</w:t>
      </w:r>
      <w:r w:rsidRPr="00505AF9">
        <w:rPr>
          <w:rFonts w:ascii="Times New Roman" w:hAnsi="Times New Roman"/>
          <w:sz w:val="24"/>
          <w:szCs w:val="24"/>
          <w:lang w:val="uk-UA"/>
        </w:rPr>
        <w:t>х − 10</w:t>
      </w:r>
      <w:r w:rsidRPr="00505AF9">
        <w:rPr>
          <w:rFonts w:ascii="Times New Roman" w:hAnsi="Times New Roman"/>
          <w:sz w:val="24"/>
          <w:szCs w:val="24"/>
          <w:vertAlign w:val="superscript"/>
          <w:lang w:val="uk-UA"/>
        </w:rPr>
        <w:t>−14</w:t>
      </w:r>
      <w:r w:rsidRPr="00505AF9">
        <w:rPr>
          <w:rFonts w:ascii="Times New Roman" w:hAnsi="Times New Roman"/>
          <w:sz w:val="24"/>
          <w:szCs w:val="24"/>
          <w:lang w:val="uk-UA"/>
        </w:rPr>
        <w:t>=0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C5BD7" w:rsidRPr="00505AF9" w:rsidRDefault="001C5BD7" w:rsidP="007A2D8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</w:t>
      </w:r>
      <w:r w:rsidRPr="00505AF9">
        <w:rPr>
          <w:rFonts w:ascii="Times New Roman" w:hAnsi="Times New Roman"/>
          <w:sz w:val="24"/>
          <w:szCs w:val="24"/>
          <w:lang w:val="uk-UA"/>
        </w:rPr>
        <w:t>озв’язавши рівняння отримаємо:</w:t>
      </w:r>
    </w:p>
    <w:p w:rsidR="001C5BD7" w:rsidRPr="00505AF9" w:rsidRDefault="001C5BD7" w:rsidP="007A2D8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05AF9">
        <w:rPr>
          <w:rFonts w:ascii="Times New Roman" w:hAnsi="Times New Roman"/>
          <w:sz w:val="24"/>
          <w:szCs w:val="24"/>
          <w:lang w:val="uk-UA"/>
        </w:rPr>
        <w:t>х</w:t>
      </w:r>
      <w:r w:rsidRPr="00505AF9">
        <w:rPr>
          <w:rFonts w:ascii="Times New Roman" w:hAnsi="Times New Roman"/>
          <w:sz w:val="24"/>
          <w:szCs w:val="24"/>
          <w:vertAlign w:val="subscript"/>
          <w:lang w:val="uk-UA"/>
        </w:rPr>
        <w:t>1</w:t>
      </w:r>
      <w:r w:rsidRPr="00505AF9">
        <w:rPr>
          <w:rFonts w:ascii="Times New Roman" w:hAnsi="Times New Roman"/>
          <w:sz w:val="24"/>
          <w:szCs w:val="24"/>
          <w:lang w:val="uk-UA"/>
        </w:rPr>
        <w:t>=6,18∙10</w:t>
      </w:r>
      <w:r w:rsidRPr="00505AF9">
        <w:rPr>
          <w:rFonts w:ascii="Times New Roman" w:hAnsi="Times New Roman"/>
          <w:sz w:val="24"/>
          <w:szCs w:val="24"/>
          <w:vertAlign w:val="superscript"/>
          <w:lang w:val="uk-UA"/>
        </w:rPr>
        <w:t>−8</w:t>
      </w:r>
      <w:r w:rsidRPr="00505AF9">
        <w:rPr>
          <w:rFonts w:ascii="Times New Roman" w:hAnsi="Times New Roman"/>
          <w:sz w:val="24"/>
          <w:szCs w:val="24"/>
          <w:lang w:val="uk-UA"/>
        </w:rPr>
        <w:t>, х</w:t>
      </w:r>
      <w:r w:rsidRPr="00505AF9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505AF9">
        <w:rPr>
          <w:rFonts w:ascii="Times New Roman" w:hAnsi="Times New Roman"/>
          <w:sz w:val="24"/>
          <w:szCs w:val="24"/>
          <w:lang w:val="uk-UA"/>
        </w:rPr>
        <w:t>=−1,62∙10</w:t>
      </w:r>
      <w:r w:rsidRPr="00505AF9">
        <w:rPr>
          <w:rFonts w:ascii="Times New Roman" w:hAnsi="Times New Roman"/>
          <w:sz w:val="24"/>
          <w:szCs w:val="24"/>
          <w:vertAlign w:val="superscript"/>
          <w:lang w:val="uk-UA"/>
        </w:rPr>
        <w:t>−7</w:t>
      </w:r>
      <w:r w:rsidRPr="00505AF9">
        <w:rPr>
          <w:rFonts w:ascii="Times New Roman" w:hAnsi="Times New Roman"/>
          <w:sz w:val="24"/>
          <w:szCs w:val="24"/>
          <w:lang w:val="uk-UA"/>
        </w:rPr>
        <w:t>, х</w:t>
      </w:r>
      <w:r w:rsidRPr="00505AF9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505AF9">
        <w:rPr>
          <w:rFonts w:ascii="Times New Roman" w:hAnsi="Times New Roman"/>
          <w:sz w:val="24"/>
          <w:szCs w:val="24"/>
          <w:lang w:val="uk-UA"/>
        </w:rPr>
        <w:t>−відкидаємо.</w:t>
      </w:r>
    </w:p>
    <w:p w:rsidR="001C5BD7" w:rsidRPr="000A43EF" w:rsidRDefault="001C5BD7" w:rsidP="007A2D8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05AF9">
        <w:rPr>
          <w:rFonts w:ascii="Times New Roman" w:hAnsi="Times New Roman"/>
          <w:sz w:val="24"/>
          <w:szCs w:val="24"/>
          <w:lang w:val="uk-UA"/>
        </w:rPr>
        <w:t>Тоді [</w:t>
      </w:r>
      <w:r w:rsidRPr="00505AF9">
        <w:rPr>
          <w:rFonts w:ascii="Times New Roman" w:hAnsi="Times New Roman"/>
          <w:sz w:val="24"/>
          <w:szCs w:val="24"/>
          <w:lang w:val="en-US"/>
        </w:rPr>
        <w:t>H</w:t>
      </w:r>
      <w:r w:rsidRPr="00505AF9">
        <w:rPr>
          <w:rFonts w:ascii="Times New Roman" w:hAnsi="Times New Roman"/>
          <w:sz w:val="24"/>
          <w:szCs w:val="24"/>
          <w:vertAlign w:val="superscript"/>
          <w:lang w:val="uk-UA"/>
        </w:rPr>
        <w:t>+</w:t>
      </w:r>
      <w:r w:rsidRPr="00505AF9">
        <w:rPr>
          <w:rFonts w:ascii="Times New Roman" w:hAnsi="Times New Roman"/>
          <w:sz w:val="24"/>
          <w:szCs w:val="24"/>
          <w:lang w:val="uk-UA"/>
        </w:rPr>
        <w:t>]</w:t>
      </w:r>
      <w:r w:rsidRPr="00505AF9">
        <w:rPr>
          <w:rFonts w:ascii="Times New Roman" w:hAnsi="Times New Roman"/>
          <w:sz w:val="24"/>
          <w:szCs w:val="24"/>
          <w:vertAlign w:val="subscript"/>
          <w:lang w:val="uk-UA"/>
        </w:rPr>
        <w:t>№2</w:t>
      </w:r>
      <w:r w:rsidRPr="00505AF9">
        <w:rPr>
          <w:rFonts w:ascii="Times New Roman" w:hAnsi="Times New Roman"/>
          <w:sz w:val="24"/>
          <w:szCs w:val="24"/>
          <w:lang w:val="uk-UA"/>
        </w:rPr>
        <w:t>=10</w:t>
      </w:r>
      <w:r w:rsidRPr="00505AF9">
        <w:rPr>
          <w:rFonts w:ascii="Times New Roman" w:hAnsi="Times New Roman"/>
          <w:sz w:val="24"/>
          <w:szCs w:val="24"/>
          <w:vertAlign w:val="superscript"/>
          <w:lang w:val="uk-UA"/>
        </w:rPr>
        <w:t>−7</w:t>
      </w:r>
      <w:r w:rsidRPr="00505AF9">
        <w:rPr>
          <w:rFonts w:ascii="Times New Roman" w:hAnsi="Times New Roman"/>
          <w:sz w:val="24"/>
          <w:szCs w:val="24"/>
          <w:lang w:val="uk-UA"/>
        </w:rPr>
        <w:t>+6,18∙10</w:t>
      </w:r>
      <w:r w:rsidRPr="00505AF9">
        <w:rPr>
          <w:rFonts w:ascii="Times New Roman" w:hAnsi="Times New Roman"/>
          <w:sz w:val="24"/>
          <w:szCs w:val="24"/>
          <w:vertAlign w:val="superscript"/>
          <w:lang w:val="uk-UA"/>
        </w:rPr>
        <w:t>−8</w:t>
      </w:r>
      <w:r w:rsidRPr="00505AF9">
        <w:rPr>
          <w:rFonts w:ascii="Times New Roman" w:hAnsi="Times New Roman"/>
          <w:sz w:val="24"/>
          <w:szCs w:val="24"/>
          <w:lang w:val="uk-UA"/>
        </w:rPr>
        <w:t>=1,618∙10</w:t>
      </w:r>
      <w:r w:rsidRPr="00505AF9">
        <w:rPr>
          <w:rFonts w:ascii="Times New Roman" w:hAnsi="Times New Roman"/>
          <w:sz w:val="24"/>
          <w:szCs w:val="24"/>
          <w:vertAlign w:val="superscript"/>
          <w:lang w:val="uk-UA"/>
        </w:rPr>
        <w:t>−7</w:t>
      </w:r>
      <w:r>
        <w:rPr>
          <w:rFonts w:ascii="Times New Roman" w:hAnsi="Times New Roman"/>
          <w:sz w:val="24"/>
          <w:szCs w:val="24"/>
          <w:lang w:val="uk-UA"/>
        </w:rPr>
        <w:t>(моль/л)</w:t>
      </w:r>
    </w:p>
    <w:p w:rsidR="001C5BD7" w:rsidRPr="00505AF9" w:rsidRDefault="001C5BD7" w:rsidP="001C6CF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05AF9">
        <w:rPr>
          <w:rFonts w:ascii="Times New Roman" w:hAnsi="Times New Roman"/>
          <w:sz w:val="24"/>
          <w:szCs w:val="24"/>
          <w:lang w:val="uk-UA"/>
        </w:rPr>
        <w:t>рН</w:t>
      </w:r>
      <w:r w:rsidRPr="00505AF9">
        <w:rPr>
          <w:rFonts w:ascii="Times New Roman" w:hAnsi="Times New Roman"/>
          <w:sz w:val="24"/>
          <w:szCs w:val="24"/>
          <w:vertAlign w:val="subscript"/>
          <w:lang w:val="uk-UA"/>
        </w:rPr>
        <w:t>№2</w:t>
      </w:r>
      <w:r w:rsidRPr="00505AF9">
        <w:rPr>
          <w:rFonts w:ascii="Times New Roman" w:hAnsi="Times New Roman"/>
          <w:sz w:val="24"/>
          <w:szCs w:val="24"/>
          <w:lang w:val="uk-UA"/>
        </w:rPr>
        <w:t>=−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505AF9">
        <w:rPr>
          <w:rFonts w:ascii="Times New Roman" w:hAnsi="Times New Roman"/>
          <w:sz w:val="24"/>
          <w:szCs w:val="24"/>
          <w:lang w:val="en-US"/>
        </w:rPr>
        <w:t>g</w:t>
      </w:r>
      <w:r w:rsidRPr="00505AF9">
        <w:rPr>
          <w:rFonts w:ascii="Times New Roman" w:hAnsi="Times New Roman"/>
          <w:sz w:val="24"/>
          <w:szCs w:val="24"/>
          <w:lang w:val="uk-UA"/>
        </w:rPr>
        <w:t>(1,618∙10</w:t>
      </w:r>
      <w:r w:rsidRPr="00505AF9">
        <w:rPr>
          <w:rFonts w:ascii="Times New Roman" w:hAnsi="Times New Roman"/>
          <w:sz w:val="24"/>
          <w:szCs w:val="24"/>
          <w:vertAlign w:val="superscript"/>
          <w:lang w:val="uk-UA"/>
        </w:rPr>
        <w:t>−7</w:t>
      </w:r>
      <w:r w:rsidRPr="00505AF9">
        <w:rPr>
          <w:rFonts w:ascii="Times New Roman" w:hAnsi="Times New Roman"/>
          <w:sz w:val="24"/>
          <w:szCs w:val="24"/>
          <w:lang w:val="uk-UA"/>
        </w:rPr>
        <w:t>)=6,79</w:t>
      </w:r>
    </w:p>
    <w:p w:rsidR="001C5BD7" w:rsidRDefault="001C5BD7" w:rsidP="007A2D8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05AF9">
        <w:rPr>
          <w:rFonts w:ascii="Times New Roman" w:hAnsi="Times New Roman"/>
          <w:sz w:val="24"/>
          <w:szCs w:val="24"/>
          <w:lang w:val="uk-UA"/>
        </w:rPr>
        <w:t xml:space="preserve">Якщо концентрація </w:t>
      </w:r>
      <w:r w:rsidRPr="00505AF9">
        <w:rPr>
          <w:rFonts w:ascii="Times New Roman" w:hAnsi="Times New Roman"/>
          <w:sz w:val="24"/>
          <w:szCs w:val="24"/>
          <w:lang w:val="en-US"/>
        </w:rPr>
        <w:t>HCl</w:t>
      </w:r>
      <w:r w:rsidRPr="00505AF9">
        <w:rPr>
          <w:rFonts w:ascii="Times New Roman" w:hAnsi="Times New Roman"/>
          <w:sz w:val="24"/>
          <w:szCs w:val="24"/>
          <w:lang w:val="uk-UA"/>
        </w:rPr>
        <w:t xml:space="preserve"> в третій </w:t>
      </w:r>
      <w:r>
        <w:rPr>
          <w:rFonts w:ascii="Times New Roman" w:hAnsi="Times New Roman"/>
          <w:sz w:val="24"/>
          <w:szCs w:val="24"/>
          <w:lang w:val="uk-UA"/>
        </w:rPr>
        <w:t>колбі</w:t>
      </w:r>
      <w:r w:rsidRPr="00505AF9">
        <w:rPr>
          <w:rFonts w:ascii="Times New Roman" w:hAnsi="Times New Roman"/>
          <w:sz w:val="24"/>
          <w:szCs w:val="24"/>
          <w:lang w:val="uk-UA"/>
        </w:rPr>
        <w:t xml:space="preserve"> 10</w:t>
      </w:r>
      <w:r w:rsidRPr="00505AF9">
        <w:rPr>
          <w:rFonts w:ascii="Times New Roman" w:hAnsi="Times New Roman"/>
          <w:sz w:val="24"/>
          <w:szCs w:val="24"/>
          <w:vertAlign w:val="superscript"/>
          <w:lang w:val="uk-UA"/>
        </w:rPr>
        <w:t>−10</w:t>
      </w:r>
      <w:r>
        <w:rPr>
          <w:rFonts w:ascii="Times New Roman" w:hAnsi="Times New Roman"/>
          <w:sz w:val="24"/>
          <w:szCs w:val="24"/>
          <w:lang w:val="uk-UA"/>
        </w:rPr>
        <w:t xml:space="preserve">моль/л, </w:t>
      </w:r>
      <w:r w:rsidRPr="00505AF9">
        <w:rPr>
          <w:rFonts w:ascii="Times New Roman" w:hAnsi="Times New Roman"/>
          <w:sz w:val="24"/>
          <w:szCs w:val="24"/>
          <w:lang w:val="uk-UA"/>
        </w:rPr>
        <w:t xml:space="preserve">то концентрація йонів </w:t>
      </w:r>
      <w:r w:rsidRPr="00505AF9">
        <w:rPr>
          <w:rFonts w:ascii="Times New Roman" w:hAnsi="Times New Roman"/>
          <w:sz w:val="24"/>
          <w:szCs w:val="24"/>
          <w:lang w:val="en-US"/>
        </w:rPr>
        <w:t>H</w:t>
      </w:r>
      <w:r w:rsidRPr="00505AF9">
        <w:rPr>
          <w:rFonts w:ascii="Times New Roman" w:hAnsi="Times New Roman"/>
          <w:sz w:val="24"/>
          <w:szCs w:val="24"/>
          <w:vertAlign w:val="superscript"/>
          <w:lang w:val="uk-UA"/>
        </w:rPr>
        <w:t>+</w:t>
      </w:r>
      <w:r>
        <w:rPr>
          <w:rFonts w:ascii="Times New Roman" w:hAnsi="Times New Roman"/>
          <w:sz w:val="24"/>
          <w:szCs w:val="24"/>
          <w:lang w:val="uk-UA"/>
        </w:rPr>
        <w:t xml:space="preserve">, що утворюються при дисоціації </w:t>
      </w:r>
      <w:r w:rsidRPr="00505AF9">
        <w:rPr>
          <w:rFonts w:ascii="Times New Roman" w:hAnsi="Times New Roman"/>
          <w:sz w:val="24"/>
          <w:szCs w:val="24"/>
          <w:lang w:val="en-US"/>
        </w:rPr>
        <w:t>HCl</w:t>
      </w:r>
      <w:r w:rsidRPr="00505AF9">
        <w:rPr>
          <w:rFonts w:ascii="Times New Roman" w:hAnsi="Times New Roman"/>
          <w:sz w:val="24"/>
          <w:szCs w:val="24"/>
          <w:lang w:val="uk-UA"/>
        </w:rPr>
        <w:t xml:space="preserve"> набагато нижча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505AF9">
        <w:rPr>
          <w:rFonts w:ascii="Times New Roman" w:hAnsi="Times New Roman"/>
          <w:sz w:val="24"/>
          <w:szCs w:val="24"/>
          <w:lang w:val="uk-UA"/>
        </w:rPr>
        <w:t xml:space="preserve"> ніж концентрація йонів </w:t>
      </w:r>
      <w:r w:rsidRPr="00505AF9">
        <w:rPr>
          <w:rFonts w:ascii="Times New Roman" w:hAnsi="Times New Roman"/>
          <w:sz w:val="24"/>
          <w:szCs w:val="24"/>
          <w:lang w:val="en-US"/>
        </w:rPr>
        <w:t>H</w:t>
      </w:r>
      <w:r w:rsidRPr="00505AF9">
        <w:rPr>
          <w:rFonts w:ascii="Times New Roman" w:hAnsi="Times New Roman"/>
          <w:sz w:val="24"/>
          <w:szCs w:val="24"/>
          <w:vertAlign w:val="superscript"/>
          <w:lang w:val="uk-UA"/>
        </w:rPr>
        <w:t>+</w:t>
      </w:r>
      <w:r w:rsidRPr="000A43EF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>що утворюютьсяпри</w:t>
      </w:r>
      <w:r w:rsidRPr="00505AF9">
        <w:rPr>
          <w:rFonts w:ascii="Times New Roman" w:hAnsi="Times New Roman"/>
          <w:sz w:val="24"/>
          <w:szCs w:val="24"/>
          <w:lang w:val="uk-UA"/>
        </w:rPr>
        <w:t xml:space="preserve"> дисоціації води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505AF9">
        <w:rPr>
          <w:rFonts w:ascii="Times New Roman" w:hAnsi="Times New Roman"/>
          <w:sz w:val="24"/>
          <w:szCs w:val="24"/>
          <w:lang w:val="uk-UA"/>
        </w:rPr>
        <w:t xml:space="preserve"> тому рН мав би </w:t>
      </w:r>
      <w:r>
        <w:rPr>
          <w:rFonts w:ascii="Times New Roman" w:hAnsi="Times New Roman"/>
          <w:sz w:val="24"/>
          <w:szCs w:val="24"/>
          <w:lang w:val="uk-UA"/>
        </w:rPr>
        <w:t>становити:</w:t>
      </w:r>
    </w:p>
    <w:p w:rsidR="001C5BD7" w:rsidRPr="00505AF9" w:rsidRDefault="001C5BD7" w:rsidP="007A2D8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05AF9">
        <w:rPr>
          <w:rFonts w:ascii="Times New Roman" w:hAnsi="Times New Roman"/>
          <w:sz w:val="24"/>
          <w:szCs w:val="24"/>
          <w:lang w:val="uk-UA"/>
        </w:rPr>
        <w:t>рН</w:t>
      </w:r>
      <w:r w:rsidRPr="00505AF9">
        <w:rPr>
          <w:rFonts w:ascii="Times New Roman" w:hAnsi="Times New Roman"/>
          <w:sz w:val="24"/>
          <w:szCs w:val="24"/>
          <w:vertAlign w:val="subscript"/>
          <w:lang w:val="uk-UA"/>
        </w:rPr>
        <w:t>№3</w:t>
      </w:r>
      <w:r w:rsidRPr="00505AF9">
        <w:rPr>
          <w:rFonts w:ascii="Times New Roman" w:hAnsi="Times New Roman"/>
          <w:sz w:val="24"/>
          <w:szCs w:val="24"/>
          <w:lang w:val="uk-UA"/>
        </w:rPr>
        <w:t>≈7.</w:t>
      </w:r>
    </w:p>
    <w:p w:rsidR="001C5BD7" w:rsidRPr="00505AF9" w:rsidRDefault="001C5BD7" w:rsidP="007A2D8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05AF9">
        <w:rPr>
          <w:rFonts w:ascii="Times New Roman" w:hAnsi="Times New Roman"/>
          <w:sz w:val="24"/>
          <w:szCs w:val="24"/>
          <w:lang w:val="uk-UA"/>
        </w:rPr>
        <w:t>Якщо точно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505AF9">
        <w:rPr>
          <w:rFonts w:ascii="Times New Roman" w:hAnsi="Times New Roman"/>
          <w:sz w:val="24"/>
          <w:szCs w:val="24"/>
          <w:lang w:val="uk-UA"/>
        </w:rPr>
        <w:t xml:space="preserve"> то аналогічно до попереднього випадку отримаємо рівняння:</w:t>
      </w:r>
    </w:p>
    <w:p w:rsidR="001C5BD7" w:rsidRDefault="001C5BD7" w:rsidP="007A2D8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05AF9">
        <w:rPr>
          <w:rFonts w:ascii="Times New Roman" w:hAnsi="Times New Roman"/>
          <w:sz w:val="24"/>
          <w:szCs w:val="24"/>
          <w:lang w:val="uk-UA"/>
        </w:rPr>
        <w:t>([</w:t>
      </w:r>
      <w:r w:rsidRPr="00505AF9">
        <w:rPr>
          <w:rFonts w:ascii="Times New Roman" w:hAnsi="Times New Roman"/>
          <w:sz w:val="24"/>
          <w:szCs w:val="24"/>
          <w:lang w:val="en-US"/>
        </w:rPr>
        <w:t>H</w:t>
      </w:r>
      <w:r w:rsidRPr="00505AF9">
        <w:rPr>
          <w:rFonts w:ascii="Times New Roman" w:hAnsi="Times New Roman"/>
          <w:sz w:val="24"/>
          <w:szCs w:val="24"/>
          <w:vertAlign w:val="superscript"/>
          <w:lang w:val="uk-UA"/>
        </w:rPr>
        <w:t>+</w:t>
      </w:r>
      <w:r w:rsidRPr="00505AF9">
        <w:rPr>
          <w:rFonts w:ascii="Times New Roman" w:hAnsi="Times New Roman"/>
          <w:sz w:val="24"/>
          <w:szCs w:val="24"/>
          <w:lang w:val="uk-UA"/>
        </w:rPr>
        <w:t>]</w:t>
      </w:r>
      <w:r w:rsidRPr="00505AF9">
        <w:rPr>
          <w:rFonts w:ascii="Times New Roman" w:hAnsi="Times New Roman"/>
          <w:sz w:val="24"/>
          <w:szCs w:val="24"/>
          <w:vertAlign w:val="subscript"/>
          <w:lang w:val="en-US"/>
        </w:rPr>
        <w:t>HCl</w:t>
      </w:r>
      <w:r w:rsidRPr="00505AF9">
        <w:rPr>
          <w:rFonts w:ascii="Times New Roman" w:hAnsi="Times New Roman"/>
          <w:sz w:val="24"/>
          <w:szCs w:val="24"/>
          <w:lang w:val="uk-UA"/>
        </w:rPr>
        <w:t xml:space="preserve"> + [</w:t>
      </w:r>
      <w:r w:rsidRPr="00505AF9">
        <w:rPr>
          <w:rFonts w:ascii="Times New Roman" w:hAnsi="Times New Roman"/>
          <w:sz w:val="24"/>
          <w:szCs w:val="24"/>
          <w:lang w:val="en-US"/>
        </w:rPr>
        <w:t>H</w:t>
      </w:r>
      <w:r w:rsidRPr="00505AF9">
        <w:rPr>
          <w:rFonts w:ascii="Times New Roman" w:hAnsi="Times New Roman"/>
          <w:sz w:val="24"/>
          <w:szCs w:val="24"/>
          <w:vertAlign w:val="superscript"/>
          <w:lang w:val="uk-UA"/>
        </w:rPr>
        <w:t>+</w:t>
      </w:r>
      <w:r w:rsidRPr="00505AF9">
        <w:rPr>
          <w:rFonts w:ascii="Times New Roman" w:hAnsi="Times New Roman"/>
          <w:sz w:val="24"/>
          <w:szCs w:val="24"/>
          <w:lang w:val="uk-UA"/>
        </w:rPr>
        <w:t>]</w:t>
      </w:r>
      <w:r w:rsidRPr="00505AF9">
        <w:rPr>
          <w:rFonts w:ascii="Times New Roman" w:hAnsi="Times New Roman"/>
          <w:sz w:val="24"/>
          <w:szCs w:val="24"/>
          <w:vertAlign w:val="subscript"/>
          <w:lang w:val="uk-UA"/>
        </w:rPr>
        <w:t>води</w:t>
      </w:r>
      <w:r w:rsidRPr="00505AF9">
        <w:rPr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sz w:val="24"/>
          <w:szCs w:val="24"/>
          <w:lang w:val="uk-UA"/>
        </w:rPr>
        <w:t>∙</w:t>
      </w:r>
      <w:r w:rsidRPr="00505AF9">
        <w:rPr>
          <w:rFonts w:ascii="Times New Roman" w:hAnsi="Times New Roman"/>
          <w:sz w:val="24"/>
          <w:szCs w:val="24"/>
          <w:lang w:val="uk-UA"/>
        </w:rPr>
        <w:t>[О</w:t>
      </w:r>
      <w:r w:rsidRPr="00505AF9">
        <w:rPr>
          <w:rFonts w:ascii="Times New Roman" w:hAnsi="Times New Roman"/>
          <w:sz w:val="24"/>
          <w:szCs w:val="24"/>
          <w:lang w:val="en-US"/>
        </w:rPr>
        <w:t>H</w:t>
      </w:r>
      <w:r w:rsidRPr="00505AF9">
        <w:rPr>
          <w:rFonts w:ascii="Times New Roman" w:hAnsi="Times New Roman"/>
          <w:sz w:val="24"/>
          <w:szCs w:val="24"/>
          <w:vertAlign w:val="superscript"/>
          <w:lang w:val="uk-UA"/>
        </w:rPr>
        <w:t>−</w:t>
      </w:r>
      <w:r w:rsidRPr="00505AF9">
        <w:rPr>
          <w:rFonts w:ascii="Times New Roman" w:hAnsi="Times New Roman"/>
          <w:sz w:val="24"/>
          <w:szCs w:val="24"/>
          <w:lang w:val="uk-UA"/>
        </w:rPr>
        <w:t>]</w:t>
      </w:r>
      <w:r w:rsidRPr="00505AF9">
        <w:rPr>
          <w:rFonts w:ascii="Times New Roman" w:hAnsi="Times New Roman"/>
          <w:sz w:val="24"/>
          <w:szCs w:val="24"/>
          <w:vertAlign w:val="subscript"/>
          <w:lang w:val="uk-UA"/>
        </w:rPr>
        <w:t>води</w:t>
      </w:r>
      <w:r w:rsidRPr="00505AF9">
        <w:rPr>
          <w:rFonts w:ascii="Times New Roman" w:hAnsi="Times New Roman"/>
          <w:sz w:val="24"/>
          <w:szCs w:val="24"/>
          <w:lang w:val="uk-UA"/>
        </w:rPr>
        <w:t xml:space="preserve"> =10</w:t>
      </w:r>
      <w:r w:rsidRPr="00505AF9">
        <w:rPr>
          <w:rFonts w:ascii="Times New Roman" w:hAnsi="Times New Roman"/>
          <w:sz w:val="24"/>
          <w:szCs w:val="24"/>
          <w:vertAlign w:val="superscript"/>
          <w:lang w:val="uk-UA"/>
        </w:rPr>
        <w:t>−14</w:t>
      </w:r>
      <w:r w:rsidRPr="00505AF9">
        <w:rPr>
          <w:rFonts w:ascii="Times New Roman" w:hAnsi="Times New Roman"/>
          <w:sz w:val="24"/>
          <w:szCs w:val="24"/>
          <w:lang w:val="uk-UA"/>
        </w:rPr>
        <w:t>, підставляємо:</w:t>
      </w:r>
    </w:p>
    <w:p w:rsidR="001C5BD7" w:rsidRPr="00505AF9" w:rsidRDefault="001C5BD7" w:rsidP="007A2D8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05AF9">
        <w:rPr>
          <w:rFonts w:ascii="Times New Roman" w:hAnsi="Times New Roman"/>
          <w:sz w:val="24"/>
          <w:szCs w:val="24"/>
          <w:lang w:val="uk-UA"/>
        </w:rPr>
        <w:t>у=[</w:t>
      </w:r>
      <w:r w:rsidRPr="00505AF9">
        <w:rPr>
          <w:rFonts w:ascii="Times New Roman" w:hAnsi="Times New Roman"/>
          <w:sz w:val="24"/>
          <w:szCs w:val="24"/>
          <w:lang w:val="en-US"/>
        </w:rPr>
        <w:t>H</w:t>
      </w:r>
      <w:r w:rsidRPr="00505AF9">
        <w:rPr>
          <w:rFonts w:ascii="Times New Roman" w:hAnsi="Times New Roman"/>
          <w:sz w:val="24"/>
          <w:szCs w:val="24"/>
          <w:vertAlign w:val="superscript"/>
          <w:lang w:val="uk-UA"/>
        </w:rPr>
        <w:t>+</w:t>
      </w:r>
      <w:r w:rsidRPr="00505AF9">
        <w:rPr>
          <w:rFonts w:ascii="Times New Roman" w:hAnsi="Times New Roman"/>
          <w:sz w:val="24"/>
          <w:szCs w:val="24"/>
          <w:lang w:val="uk-UA"/>
        </w:rPr>
        <w:t>]</w:t>
      </w:r>
      <w:r w:rsidRPr="00505AF9">
        <w:rPr>
          <w:rFonts w:ascii="Times New Roman" w:hAnsi="Times New Roman"/>
          <w:sz w:val="24"/>
          <w:szCs w:val="24"/>
          <w:vertAlign w:val="subscript"/>
          <w:lang w:val="uk-UA"/>
        </w:rPr>
        <w:t>води</w:t>
      </w:r>
      <w:r w:rsidRPr="00505AF9">
        <w:rPr>
          <w:rFonts w:ascii="Times New Roman" w:hAnsi="Times New Roman"/>
          <w:sz w:val="24"/>
          <w:szCs w:val="24"/>
          <w:lang w:val="uk-UA"/>
        </w:rPr>
        <w:t>=[О</w:t>
      </w:r>
      <w:r w:rsidRPr="00505AF9">
        <w:rPr>
          <w:rFonts w:ascii="Times New Roman" w:hAnsi="Times New Roman"/>
          <w:sz w:val="24"/>
          <w:szCs w:val="24"/>
          <w:lang w:val="en-US"/>
        </w:rPr>
        <w:t>H</w:t>
      </w:r>
      <w:r w:rsidRPr="00505AF9">
        <w:rPr>
          <w:rFonts w:ascii="Times New Roman" w:hAnsi="Times New Roman"/>
          <w:sz w:val="24"/>
          <w:szCs w:val="24"/>
          <w:vertAlign w:val="superscript"/>
          <w:lang w:val="uk-UA"/>
        </w:rPr>
        <w:t>−</w:t>
      </w:r>
      <w:r w:rsidRPr="00505AF9">
        <w:rPr>
          <w:rFonts w:ascii="Times New Roman" w:hAnsi="Times New Roman"/>
          <w:sz w:val="24"/>
          <w:szCs w:val="24"/>
          <w:lang w:val="uk-UA"/>
        </w:rPr>
        <w:t>]</w:t>
      </w:r>
      <w:r w:rsidRPr="00505AF9">
        <w:rPr>
          <w:rFonts w:ascii="Times New Roman" w:hAnsi="Times New Roman"/>
          <w:sz w:val="24"/>
          <w:szCs w:val="24"/>
          <w:vertAlign w:val="subscript"/>
          <w:lang w:val="uk-UA"/>
        </w:rPr>
        <w:t>води</w:t>
      </w:r>
      <w:r w:rsidRPr="00505AF9">
        <w:rPr>
          <w:rFonts w:ascii="Times New Roman" w:hAnsi="Times New Roman"/>
          <w:sz w:val="24"/>
          <w:szCs w:val="24"/>
          <w:lang w:val="uk-UA"/>
        </w:rPr>
        <w:t>; [</w:t>
      </w:r>
      <w:r w:rsidRPr="00505AF9">
        <w:rPr>
          <w:rFonts w:ascii="Times New Roman" w:hAnsi="Times New Roman"/>
          <w:sz w:val="24"/>
          <w:szCs w:val="24"/>
          <w:lang w:val="en-US"/>
        </w:rPr>
        <w:t>H</w:t>
      </w:r>
      <w:r w:rsidRPr="00505AF9">
        <w:rPr>
          <w:rFonts w:ascii="Times New Roman" w:hAnsi="Times New Roman"/>
          <w:sz w:val="24"/>
          <w:szCs w:val="24"/>
          <w:vertAlign w:val="superscript"/>
          <w:lang w:val="uk-UA"/>
        </w:rPr>
        <w:t>+</w:t>
      </w:r>
      <w:r w:rsidRPr="00505AF9">
        <w:rPr>
          <w:rFonts w:ascii="Times New Roman" w:hAnsi="Times New Roman"/>
          <w:sz w:val="24"/>
          <w:szCs w:val="24"/>
          <w:lang w:val="uk-UA"/>
        </w:rPr>
        <w:t>]</w:t>
      </w:r>
      <w:r w:rsidRPr="00505AF9">
        <w:rPr>
          <w:rFonts w:ascii="Times New Roman" w:hAnsi="Times New Roman"/>
          <w:sz w:val="24"/>
          <w:szCs w:val="24"/>
          <w:vertAlign w:val="subscript"/>
          <w:lang w:val="en-US"/>
        </w:rPr>
        <w:t>HCl</w:t>
      </w:r>
      <w:r w:rsidRPr="00505AF9">
        <w:rPr>
          <w:rFonts w:ascii="Times New Roman" w:hAnsi="Times New Roman"/>
          <w:sz w:val="24"/>
          <w:szCs w:val="24"/>
          <w:lang w:val="uk-UA"/>
        </w:rPr>
        <w:t>=10</w:t>
      </w:r>
      <w:r w:rsidRPr="00505AF9">
        <w:rPr>
          <w:rFonts w:ascii="Times New Roman" w:hAnsi="Times New Roman"/>
          <w:sz w:val="24"/>
          <w:szCs w:val="24"/>
          <w:vertAlign w:val="superscript"/>
          <w:lang w:val="uk-UA"/>
        </w:rPr>
        <w:t>−10</w:t>
      </w:r>
    </w:p>
    <w:p w:rsidR="001C5BD7" w:rsidRDefault="001C5BD7" w:rsidP="00F942C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05AF9">
        <w:rPr>
          <w:rFonts w:ascii="Times New Roman" w:hAnsi="Times New Roman"/>
          <w:sz w:val="24"/>
          <w:szCs w:val="24"/>
          <w:lang w:val="uk-UA"/>
        </w:rPr>
        <w:t>(10</w:t>
      </w:r>
      <w:r w:rsidRPr="00505AF9">
        <w:rPr>
          <w:rFonts w:ascii="Times New Roman" w:hAnsi="Times New Roman"/>
          <w:sz w:val="24"/>
          <w:szCs w:val="24"/>
          <w:vertAlign w:val="superscript"/>
          <w:lang w:val="uk-UA"/>
        </w:rPr>
        <w:t>−10</w:t>
      </w:r>
      <w:r w:rsidRPr="00505AF9">
        <w:rPr>
          <w:rFonts w:ascii="Times New Roman" w:hAnsi="Times New Roman"/>
          <w:sz w:val="24"/>
          <w:szCs w:val="24"/>
          <w:lang w:val="uk-UA"/>
        </w:rPr>
        <w:t>+у)∙у=10</w:t>
      </w:r>
      <w:r w:rsidRPr="00505AF9">
        <w:rPr>
          <w:rFonts w:ascii="Times New Roman" w:hAnsi="Times New Roman"/>
          <w:sz w:val="24"/>
          <w:szCs w:val="24"/>
          <w:vertAlign w:val="superscript"/>
          <w:lang w:val="uk-UA"/>
        </w:rPr>
        <w:t>−14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C5BD7" w:rsidRPr="00505AF9" w:rsidRDefault="001C5BD7" w:rsidP="00F942C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Pr="00505AF9">
        <w:rPr>
          <w:rFonts w:ascii="Times New Roman" w:hAnsi="Times New Roman"/>
          <w:sz w:val="24"/>
          <w:szCs w:val="24"/>
          <w:lang w:val="uk-UA"/>
        </w:rPr>
        <w:t>ідкриваємо дужки та переносимо в одну частину.</w:t>
      </w:r>
    </w:p>
    <w:p w:rsidR="001C5BD7" w:rsidRPr="00505AF9" w:rsidRDefault="001C5BD7" w:rsidP="00F942C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05AF9">
        <w:rPr>
          <w:rFonts w:ascii="Times New Roman" w:hAnsi="Times New Roman"/>
          <w:sz w:val="24"/>
          <w:szCs w:val="24"/>
          <w:lang w:val="uk-UA"/>
        </w:rPr>
        <w:t>у</w:t>
      </w:r>
      <w:r w:rsidRPr="00505AF9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505AF9">
        <w:rPr>
          <w:rFonts w:ascii="Times New Roman" w:hAnsi="Times New Roman"/>
          <w:sz w:val="24"/>
          <w:szCs w:val="24"/>
          <w:lang w:val="uk-UA"/>
        </w:rPr>
        <w:t xml:space="preserve"> + 10</w:t>
      </w:r>
      <w:r w:rsidRPr="00505AF9">
        <w:rPr>
          <w:rFonts w:ascii="Times New Roman" w:hAnsi="Times New Roman"/>
          <w:sz w:val="24"/>
          <w:szCs w:val="24"/>
          <w:vertAlign w:val="superscript"/>
          <w:lang w:val="uk-UA"/>
        </w:rPr>
        <w:t>−10</w:t>
      </w:r>
      <w:r w:rsidRPr="00505AF9">
        <w:rPr>
          <w:rFonts w:ascii="Times New Roman" w:hAnsi="Times New Roman"/>
          <w:sz w:val="24"/>
          <w:szCs w:val="24"/>
          <w:lang w:val="uk-UA"/>
        </w:rPr>
        <w:t>у − 10</w:t>
      </w:r>
      <w:r w:rsidRPr="00505AF9">
        <w:rPr>
          <w:rFonts w:ascii="Times New Roman" w:hAnsi="Times New Roman"/>
          <w:sz w:val="24"/>
          <w:szCs w:val="24"/>
          <w:vertAlign w:val="superscript"/>
          <w:lang w:val="uk-UA"/>
        </w:rPr>
        <w:t>−14</w:t>
      </w:r>
      <w:r w:rsidRPr="00505AF9">
        <w:rPr>
          <w:rFonts w:ascii="Times New Roman" w:hAnsi="Times New Roman"/>
          <w:sz w:val="24"/>
          <w:szCs w:val="24"/>
          <w:lang w:val="uk-UA"/>
        </w:rPr>
        <w:t>=0</w:t>
      </w:r>
    </w:p>
    <w:p w:rsidR="001C5BD7" w:rsidRPr="00505AF9" w:rsidRDefault="001C5BD7" w:rsidP="00F942C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05AF9">
        <w:rPr>
          <w:rFonts w:ascii="Times New Roman" w:hAnsi="Times New Roman"/>
          <w:sz w:val="24"/>
          <w:szCs w:val="24"/>
          <w:lang w:val="uk-UA"/>
        </w:rPr>
        <w:t>розв’язавши рівняння отримаємо:</w:t>
      </w:r>
    </w:p>
    <w:p w:rsidR="001C5BD7" w:rsidRPr="00505AF9" w:rsidRDefault="001C5BD7" w:rsidP="00F942C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05AF9">
        <w:rPr>
          <w:rFonts w:ascii="Times New Roman" w:hAnsi="Times New Roman"/>
          <w:sz w:val="24"/>
          <w:szCs w:val="24"/>
          <w:lang w:val="uk-UA"/>
        </w:rPr>
        <w:t>у</w:t>
      </w:r>
      <w:r w:rsidRPr="00505AF9">
        <w:rPr>
          <w:rFonts w:ascii="Times New Roman" w:hAnsi="Times New Roman"/>
          <w:sz w:val="24"/>
          <w:szCs w:val="24"/>
          <w:vertAlign w:val="subscript"/>
          <w:lang w:val="uk-UA"/>
        </w:rPr>
        <w:t>1</w:t>
      </w:r>
      <w:r w:rsidRPr="00505AF9">
        <w:rPr>
          <w:rFonts w:ascii="Times New Roman" w:hAnsi="Times New Roman"/>
          <w:sz w:val="24"/>
          <w:szCs w:val="24"/>
          <w:lang w:val="uk-UA"/>
        </w:rPr>
        <w:t>=9,995∙10</w:t>
      </w:r>
      <w:r w:rsidRPr="00505AF9">
        <w:rPr>
          <w:rFonts w:ascii="Times New Roman" w:hAnsi="Times New Roman"/>
          <w:sz w:val="24"/>
          <w:szCs w:val="24"/>
          <w:vertAlign w:val="superscript"/>
          <w:lang w:val="uk-UA"/>
        </w:rPr>
        <w:t>−8</w:t>
      </w:r>
      <w:r w:rsidRPr="00505AF9">
        <w:rPr>
          <w:rFonts w:ascii="Times New Roman" w:hAnsi="Times New Roman"/>
          <w:sz w:val="24"/>
          <w:szCs w:val="24"/>
          <w:lang w:val="uk-UA"/>
        </w:rPr>
        <w:t>, у</w:t>
      </w:r>
      <w:r w:rsidRPr="00505AF9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505AF9">
        <w:rPr>
          <w:rFonts w:ascii="Times New Roman" w:hAnsi="Times New Roman"/>
          <w:sz w:val="24"/>
          <w:szCs w:val="24"/>
          <w:lang w:val="uk-UA"/>
        </w:rPr>
        <w:t>=−1∙10</w:t>
      </w:r>
      <w:r w:rsidRPr="00505AF9">
        <w:rPr>
          <w:rFonts w:ascii="Times New Roman" w:hAnsi="Times New Roman"/>
          <w:sz w:val="24"/>
          <w:szCs w:val="24"/>
          <w:vertAlign w:val="superscript"/>
          <w:lang w:val="uk-UA"/>
        </w:rPr>
        <w:t>−7</w:t>
      </w:r>
      <w:r w:rsidRPr="00505AF9">
        <w:rPr>
          <w:rFonts w:ascii="Times New Roman" w:hAnsi="Times New Roman"/>
          <w:sz w:val="24"/>
          <w:szCs w:val="24"/>
          <w:lang w:val="uk-UA"/>
        </w:rPr>
        <w:t>, у</w:t>
      </w:r>
      <w:r w:rsidRPr="00505AF9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505AF9">
        <w:rPr>
          <w:rFonts w:ascii="Times New Roman" w:hAnsi="Times New Roman"/>
          <w:sz w:val="24"/>
          <w:szCs w:val="24"/>
          <w:lang w:val="uk-UA"/>
        </w:rPr>
        <w:t>−відкидаємо.</w:t>
      </w:r>
    </w:p>
    <w:p w:rsidR="001C5BD7" w:rsidRPr="00505AF9" w:rsidRDefault="001C5BD7" w:rsidP="00F942C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05AF9">
        <w:rPr>
          <w:rFonts w:ascii="Times New Roman" w:hAnsi="Times New Roman"/>
          <w:sz w:val="24"/>
          <w:szCs w:val="24"/>
          <w:lang w:val="uk-UA"/>
        </w:rPr>
        <w:t>Тоді [</w:t>
      </w:r>
      <w:r w:rsidRPr="00505AF9">
        <w:rPr>
          <w:rFonts w:ascii="Times New Roman" w:hAnsi="Times New Roman"/>
          <w:sz w:val="24"/>
          <w:szCs w:val="24"/>
          <w:lang w:val="en-US"/>
        </w:rPr>
        <w:t>H</w:t>
      </w:r>
      <w:r w:rsidRPr="00505AF9">
        <w:rPr>
          <w:rFonts w:ascii="Times New Roman" w:hAnsi="Times New Roman"/>
          <w:sz w:val="24"/>
          <w:szCs w:val="24"/>
          <w:vertAlign w:val="superscript"/>
          <w:lang w:val="uk-UA"/>
        </w:rPr>
        <w:t>+</w:t>
      </w:r>
      <w:r w:rsidRPr="00505AF9">
        <w:rPr>
          <w:rFonts w:ascii="Times New Roman" w:hAnsi="Times New Roman"/>
          <w:sz w:val="24"/>
          <w:szCs w:val="24"/>
          <w:lang w:val="uk-UA"/>
        </w:rPr>
        <w:t>]</w:t>
      </w:r>
      <w:r w:rsidRPr="00505AF9">
        <w:rPr>
          <w:rFonts w:ascii="Times New Roman" w:hAnsi="Times New Roman"/>
          <w:sz w:val="24"/>
          <w:szCs w:val="24"/>
          <w:vertAlign w:val="subscript"/>
          <w:lang w:val="uk-UA"/>
        </w:rPr>
        <w:t>№3</w:t>
      </w:r>
      <w:r w:rsidRPr="00505AF9">
        <w:rPr>
          <w:rFonts w:ascii="Times New Roman" w:hAnsi="Times New Roman"/>
          <w:sz w:val="24"/>
          <w:szCs w:val="24"/>
          <w:lang w:val="uk-UA"/>
        </w:rPr>
        <w:t>=10</w:t>
      </w:r>
      <w:r w:rsidRPr="00505AF9">
        <w:rPr>
          <w:rFonts w:ascii="Times New Roman" w:hAnsi="Times New Roman"/>
          <w:sz w:val="24"/>
          <w:szCs w:val="24"/>
          <w:vertAlign w:val="superscript"/>
          <w:lang w:val="uk-UA"/>
        </w:rPr>
        <w:t>−10</w:t>
      </w:r>
      <w:r w:rsidRPr="00505AF9">
        <w:rPr>
          <w:rFonts w:ascii="Times New Roman" w:hAnsi="Times New Roman"/>
          <w:sz w:val="24"/>
          <w:szCs w:val="24"/>
          <w:lang w:val="uk-UA"/>
        </w:rPr>
        <w:t>+9,995∙10</w:t>
      </w:r>
      <w:r w:rsidRPr="00505AF9">
        <w:rPr>
          <w:rFonts w:ascii="Times New Roman" w:hAnsi="Times New Roman"/>
          <w:sz w:val="24"/>
          <w:szCs w:val="24"/>
          <w:vertAlign w:val="superscript"/>
          <w:lang w:val="uk-UA"/>
        </w:rPr>
        <w:t>−8</w:t>
      </w:r>
      <w:r w:rsidRPr="00505AF9">
        <w:rPr>
          <w:rFonts w:ascii="Times New Roman" w:hAnsi="Times New Roman"/>
          <w:sz w:val="24"/>
          <w:szCs w:val="24"/>
          <w:lang w:val="uk-UA"/>
        </w:rPr>
        <w:t>=1,0005∙10</w:t>
      </w:r>
      <w:r w:rsidRPr="00505AF9">
        <w:rPr>
          <w:rFonts w:ascii="Times New Roman" w:hAnsi="Times New Roman"/>
          <w:sz w:val="24"/>
          <w:szCs w:val="24"/>
          <w:vertAlign w:val="superscript"/>
          <w:lang w:val="uk-UA"/>
        </w:rPr>
        <w:t>−7</w:t>
      </w:r>
      <w:r>
        <w:rPr>
          <w:rFonts w:ascii="Times New Roman" w:hAnsi="Times New Roman"/>
          <w:sz w:val="24"/>
          <w:szCs w:val="24"/>
          <w:lang w:val="uk-UA"/>
        </w:rPr>
        <w:t>(моль/л)</w:t>
      </w:r>
    </w:p>
    <w:p w:rsidR="001C5BD7" w:rsidRPr="00505AF9" w:rsidRDefault="001C5BD7" w:rsidP="00F942C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05AF9">
        <w:rPr>
          <w:rFonts w:ascii="Times New Roman" w:hAnsi="Times New Roman"/>
          <w:sz w:val="24"/>
          <w:szCs w:val="24"/>
          <w:lang w:val="uk-UA"/>
        </w:rPr>
        <w:t>рН</w:t>
      </w:r>
      <w:r w:rsidRPr="00505AF9">
        <w:rPr>
          <w:rFonts w:ascii="Times New Roman" w:hAnsi="Times New Roman"/>
          <w:sz w:val="24"/>
          <w:szCs w:val="24"/>
          <w:vertAlign w:val="subscript"/>
          <w:lang w:val="uk-UA"/>
        </w:rPr>
        <w:t>№3</w:t>
      </w:r>
      <w:r w:rsidRPr="00505AF9">
        <w:rPr>
          <w:rFonts w:ascii="Times New Roman" w:hAnsi="Times New Roman"/>
          <w:sz w:val="24"/>
          <w:szCs w:val="24"/>
          <w:lang w:val="uk-UA"/>
        </w:rPr>
        <w:t>=−</w:t>
      </w:r>
      <w:r w:rsidRPr="00505AF9">
        <w:rPr>
          <w:rFonts w:ascii="Times New Roman" w:hAnsi="Times New Roman"/>
          <w:sz w:val="24"/>
          <w:szCs w:val="24"/>
          <w:lang w:val="en-US"/>
        </w:rPr>
        <w:t>log</w:t>
      </w:r>
      <w:r w:rsidRPr="00505AF9">
        <w:rPr>
          <w:rFonts w:ascii="Times New Roman" w:hAnsi="Times New Roman"/>
          <w:sz w:val="24"/>
          <w:szCs w:val="24"/>
          <w:lang w:val="uk-UA"/>
        </w:rPr>
        <w:t>(1,0005∙10</w:t>
      </w:r>
      <w:r w:rsidRPr="00505AF9">
        <w:rPr>
          <w:rFonts w:ascii="Times New Roman" w:hAnsi="Times New Roman"/>
          <w:sz w:val="24"/>
          <w:szCs w:val="24"/>
          <w:vertAlign w:val="superscript"/>
          <w:lang w:val="uk-UA"/>
        </w:rPr>
        <w:t>−7</w:t>
      </w:r>
      <w:r w:rsidRPr="00505AF9">
        <w:rPr>
          <w:rFonts w:ascii="Times New Roman" w:hAnsi="Times New Roman"/>
          <w:sz w:val="24"/>
          <w:szCs w:val="24"/>
          <w:lang w:val="uk-UA"/>
        </w:rPr>
        <w:t>)=6,99978</w:t>
      </w:r>
    </w:p>
    <w:p w:rsidR="001C5BD7" w:rsidRDefault="001C5BD7" w:rsidP="008715F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C5BD7" w:rsidRPr="00D72B98" w:rsidRDefault="001C5BD7" w:rsidP="00505AF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D72B98">
        <w:rPr>
          <w:rFonts w:ascii="Times New Roman" w:hAnsi="Times New Roman"/>
          <w:b/>
          <w:sz w:val="24"/>
          <w:szCs w:val="24"/>
          <w:lang w:val="uk-UA"/>
        </w:rPr>
        <w:t>Задача 2 (11 балів)</w:t>
      </w:r>
    </w:p>
    <w:p w:rsidR="001C5BD7" w:rsidRPr="00505AF9" w:rsidRDefault="001C5BD7" w:rsidP="00505A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2B98">
        <w:rPr>
          <w:rFonts w:ascii="Times New Roman" w:hAnsi="Times New Roman"/>
          <w:sz w:val="24"/>
          <w:szCs w:val="24"/>
          <w:lang w:val="uk-UA"/>
        </w:rPr>
        <w:t>На бензеновий розчин суміші аніліну і фенолу об’ємом 85,75мл (</w:t>
      </w:r>
      <w:r w:rsidRPr="00505AF9">
        <w:rPr>
          <w:rFonts w:ascii="Times New Roman" w:hAnsi="Times New Roman"/>
          <w:sz w:val="24"/>
          <w:szCs w:val="24"/>
        </w:rPr>
        <w:t>ρ</w:t>
      </w:r>
      <w:r w:rsidRPr="00D72B98">
        <w:rPr>
          <w:rFonts w:ascii="Times New Roman" w:hAnsi="Times New Roman"/>
          <w:sz w:val="24"/>
          <w:szCs w:val="24"/>
          <w:lang w:val="uk-UA"/>
        </w:rPr>
        <w:t xml:space="preserve"> = 1,0г/см</w:t>
      </w:r>
      <w:r w:rsidRPr="00D72B98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Pr="00D72B98">
        <w:rPr>
          <w:rFonts w:ascii="Times New Roman" w:hAnsi="Times New Roman"/>
          <w:sz w:val="24"/>
          <w:szCs w:val="24"/>
          <w:lang w:val="uk-UA"/>
        </w:rPr>
        <w:t xml:space="preserve">) подіяли водним розчином калій гідроксиду. </w:t>
      </w:r>
      <w:r w:rsidRPr="00505AF9">
        <w:rPr>
          <w:rFonts w:ascii="Times New Roman" w:hAnsi="Times New Roman"/>
          <w:sz w:val="24"/>
          <w:szCs w:val="24"/>
        </w:rPr>
        <w:t>Маса бензенового розчину при цьому зменшилася на 27,4%. Після відділення бензенового розчину на нього подіяли хлоридною кислотою, маса його при цьому зменшилася у 1,6 рази. Визначте масові частки речовин у вихідному розчині (%).</w:t>
      </w:r>
    </w:p>
    <w:p w:rsidR="001C5BD7" w:rsidRPr="00505AF9" w:rsidRDefault="001C5BD7" w:rsidP="008715F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05AF9">
        <w:rPr>
          <w:rFonts w:ascii="Times New Roman" w:hAnsi="Times New Roman"/>
          <w:sz w:val="24"/>
          <w:szCs w:val="24"/>
          <w:lang w:val="uk-UA"/>
        </w:rPr>
        <w:t>2. З в</w:t>
      </w:r>
      <w:r>
        <w:rPr>
          <w:rFonts w:ascii="Times New Roman" w:hAnsi="Times New Roman"/>
          <w:sz w:val="24"/>
          <w:szCs w:val="24"/>
          <w:lang w:val="uk-UA"/>
        </w:rPr>
        <w:t>одним розчином КОН реагує фенол. У</w:t>
      </w:r>
      <w:r w:rsidRPr="00505AF9">
        <w:rPr>
          <w:rFonts w:ascii="Times New Roman" w:hAnsi="Times New Roman"/>
          <w:sz w:val="24"/>
          <w:szCs w:val="24"/>
          <w:lang w:val="uk-UA"/>
        </w:rPr>
        <w:t>творений продукт розчинни</w:t>
      </w:r>
      <w:r>
        <w:rPr>
          <w:rFonts w:ascii="Times New Roman" w:hAnsi="Times New Roman"/>
          <w:sz w:val="24"/>
          <w:szCs w:val="24"/>
          <w:lang w:val="uk-UA"/>
        </w:rPr>
        <w:t>й</w:t>
      </w:r>
      <w:r w:rsidRPr="00505AF9">
        <w:rPr>
          <w:rFonts w:ascii="Times New Roman" w:hAnsi="Times New Roman"/>
          <w:sz w:val="24"/>
          <w:szCs w:val="24"/>
          <w:lang w:val="uk-UA"/>
        </w:rPr>
        <w:t xml:space="preserve"> у воді</w:t>
      </w:r>
      <w:r>
        <w:rPr>
          <w:rFonts w:ascii="Times New Roman" w:hAnsi="Times New Roman"/>
          <w:sz w:val="24"/>
          <w:szCs w:val="24"/>
          <w:lang w:val="uk-UA"/>
        </w:rPr>
        <w:t>, тому</w:t>
      </w:r>
      <w:r w:rsidRPr="00505AF9">
        <w:rPr>
          <w:rFonts w:ascii="Times New Roman" w:hAnsi="Times New Roman"/>
          <w:sz w:val="24"/>
          <w:szCs w:val="24"/>
          <w:lang w:val="uk-UA"/>
        </w:rPr>
        <w:t xml:space="preserve"> переходить у водний розчин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1C5BD7" w:rsidRPr="00505AF9" w:rsidRDefault="001C5BD7" w:rsidP="008715F0">
      <w:pPr>
        <w:spacing w:after="0" w:line="240" w:lineRule="auto"/>
        <w:rPr>
          <w:sz w:val="24"/>
          <w:szCs w:val="24"/>
        </w:rPr>
      </w:pPr>
      <w:r w:rsidRPr="00505AF9">
        <w:rPr>
          <w:sz w:val="24"/>
          <w:szCs w:val="24"/>
        </w:rPr>
        <w:object w:dxaOrig="5021" w:dyaOrig="1992">
          <v:shape id="_x0000_i1027" type="#_x0000_t75" style="width:251.25pt;height:99.75pt" o:ole="">
            <v:imagedata r:id="rId8" o:title=""/>
          </v:shape>
          <o:OLEObject Type="Embed" ProgID="ChemDraw.Document.6.0" ShapeID="_x0000_i1027" DrawAspect="Content" ObjectID="_1516432209" r:id="rId9"/>
        </w:object>
      </w:r>
    </w:p>
    <w:p w:rsidR="001C5BD7" w:rsidRPr="00505AF9" w:rsidRDefault="001C5BD7" w:rsidP="008715F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05AF9">
        <w:rPr>
          <w:rFonts w:ascii="Times New Roman" w:hAnsi="Times New Roman"/>
          <w:sz w:val="24"/>
          <w:szCs w:val="24"/>
          <w:lang w:val="uk-UA"/>
        </w:rPr>
        <w:t>Оскільки фенолят калію перейшов в водний розчин і маса бензенового розчину зменшилось на 27,4%, то відповідно ω</w:t>
      </w:r>
      <w:r w:rsidRPr="00505AF9">
        <w:rPr>
          <w:rFonts w:ascii="Times New Roman" w:hAnsi="Times New Roman"/>
          <w:sz w:val="24"/>
          <w:szCs w:val="24"/>
          <w:vertAlign w:val="subscript"/>
          <w:lang w:val="uk-UA"/>
        </w:rPr>
        <w:t>ф</w:t>
      </w:r>
      <w:r w:rsidRPr="00505AF9">
        <w:rPr>
          <w:rFonts w:ascii="Times New Roman" w:hAnsi="Times New Roman"/>
          <w:sz w:val="24"/>
          <w:szCs w:val="24"/>
          <w:lang w:val="uk-UA"/>
        </w:rPr>
        <w:t>=0,274=27,4%.</w:t>
      </w:r>
    </w:p>
    <w:p w:rsidR="001C5BD7" w:rsidRPr="00505AF9" w:rsidRDefault="001C5BD7" w:rsidP="008715F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05AF9">
        <w:rPr>
          <w:rFonts w:ascii="Times New Roman" w:hAnsi="Times New Roman"/>
          <w:sz w:val="24"/>
          <w:szCs w:val="24"/>
          <w:lang w:val="uk-UA"/>
        </w:rPr>
        <w:t>При дії на бензеновий розчин хлоридної кислоти анілін утворює сіль і розчиняється в водному розчині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1C5BD7" w:rsidRPr="00505AF9" w:rsidRDefault="001C5BD7" w:rsidP="008715F0">
      <w:pPr>
        <w:spacing w:after="0" w:line="240" w:lineRule="auto"/>
        <w:rPr>
          <w:sz w:val="24"/>
          <w:szCs w:val="24"/>
        </w:rPr>
      </w:pPr>
      <w:r w:rsidRPr="00505AF9">
        <w:rPr>
          <w:sz w:val="24"/>
          <w:szCs w:val="24"/>
        </w:rPr>
        <w:object w:dxaOrig="4421" w:dyaOrig="2144">
          <v:shape id="_x0000_i1028" type="#_x0000_t75" style="width:221.25pt;height:107.25pt" o:ole="">
            <v:imagedata r:id="rId10" o:title=""/>
          </v:shape>
          <o:OLEObject Type="Embed" ProgID="ChemDraw.Document.6.0" ShapeID="_x0000_i1028" DrawAspect="Content" ObjectID="_1516432210" r:id="rId11"/>
        </w:object>
      </w:r>
    </w:p>
    <w:p w:rsidR="001C5BD7" w:rsidRPr="00505AF9" w:rsidRDefault="001C5BD7" w:rsidP="008715F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05AF9">
        <w:rPr>
          <w:rFonts w:ascii="Times New Roman" w:hAnsi="Times New Roman"/>
          <w:sz w:val="24"/>
          <w:szCs w:val="24"/>
          <w:lang w:val="uk-UA"/>
        </w:rPr>
        <w:t>Отже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505AF9">
        <w:rPr>
          <w:rFonts w:ascii="Times New Roman" w:hAnsi="Times New Roman"/>
          <w:sz w:val="24"/>
          <w:szCs w:val="24"/>
          <w:lang w:val="uk-UA"/>
        </w:rPr>
        <w:t xml:space="preserve"> залишається лише бензен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C5BD7" w:rsidRPr="00505AF9" w:rsidRDefault="001C5BD7" w:rsidP="008715F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05AF9">
        <w:rPr>
          <w:rFonts w:ascii="Times New Roman" w:hAnsi="Times New Roman"/>
          <w:sz w:val="24"/>
          <w:szCs w:val="24"/>
          <w:lang w:val="uk-UA"/>
        </w:rPr>
        <w:t xml:space="preserve">Позначимо </w:t>
      </w:r>
      <w:r w:rsidRPr="00505AF9">
        <w:rPr>
          <w:rFonts w:ascii="Times New Roman" w:hAnsi="Times New Roman"/>
          <w:sz w:val="24"/>
          <w:szCs w:val="24"/>
          <w:lang w:val="en-US"/>
        </w:rPr>
        <w:t>m</w:t>
      </w:r>
      <w:r w:rsidRPr="00505AF9">
        <w:rPr>
          <w:rFonts w:ascii="Times New Roman" w:hAnsi="Times New Roman"/>
          <w:sz w:val="24"/>
          <w:szCs w:val="24"/>
          <w:vertAlign w:val="subscript"/>
          <w:lang w:val="uk-UA"/>
        </w:rPr>
        <w:t>ф</w:t>
      </w:r>
      <w:r w:rsidRPr="00505AF9">
        <w:rPr>
          <w:rFonts w:ascii="Times New Roman" w:hAnsi="Times New Roman"/>
          <w:sz w:val="24"/>
          <w:szCs w:val="24"/>
          <w:lang w:val="uk-UA"/>
        </w:rPr>
        <w:t xml:space="preserve"> – маса фенолу, </w:t>
      </w:r>
      <w:r w:rsidRPr="00505AF9">
        <w:rPr>
          <w:rFonts w:ascii="Times New Roman" w:hAnsi="Times New Roman"/>
          <w:sz w:val="24"/>
          <w:szCs w:val="24"/>
          <w:lang w:val="en-US"/>
        </w:rPr>
        <w:t>m</w:t>
      </w:r>
      <w:r w:rsidRPr="00505AF9">
        <w:rPr>
          <w:rFonts w:ascii="Times New Roman" w:hAnsi="Times New Roman"/>
          <w:sz w:val="24"/>
          <w:szCs w:val="24"/>
          <w:vertAlign w:val="subscript"/>
          <w:lang w:val="uk-UA"/>
        </w:rPr>
        <w:t>а</w:t>
      </w:r>
      <w:r w:rsidRPr="00505AF9">
        <w:rPr>
          <w:rFonts w:ascii="Times New Roman" w:hAnsi="Times New Roman"/>
          <w:sz w:val="24"/>
          <w:szCs w:val="24"/>
          <w:lang w:val="uk-UA"/>
        </w:rPr>
        <w:t xml:space="preserve"> – маса аніліну, </w:t>
      </w:r>
      <w:r w:rsidRPr="00505AF9">
        <w:rPr>
          <w:rFonts w:ascii="Times New Roman" w:hAnsi="Times New Roman"/>
          <w:sz w:val="24"/>
          <w:szCs w:val="24"/>
          <w:lang w:val="en-US"/>
        </w:rPr>
        <w:t>m</w:t>
      </w:r>
      <w:r w:rsidRPr="00505AF9">
        <w:rPr>
          <w:rFonts w:ascii="Times New Roman" w:hAnsi="Times New Roman"/>
          <w:sz w:val="24"/>
          <w:szCs w:val="24"/>
          <w:vertAlign w:val="subscript"/>
          <w:lang w:val="uk-UA"/>
        </w:rPr>
        <w:t>б</w:t>
      </w:r>
      <w:r w:rsidRPr="00505AF9">
        <w:rPr>
          <w:rFonts w:ascii="Times New Roman" w:hAnsi="Times New Roman"/>
          <w:sz w:val="24"/>
          <w:szCs w:val="24"/>
          <w:lang w:val="uk-UA"/>
        </w:rPr>
        <w:t>– маса бензену, маса бе</w:t>
      </w:r>
      <w:r>
        <w:rPr>
          <w:rFonts w:ascii="Times New Roman" w:hAnsi="Times New Roman"/>
          <w:sz w:val="24"/>
          <w:szCs w:val="24"/>
          <w:lang w:val="uk-UA"/>
        </w:rPr>
        <w:t>н</w:t>
      </w:r>
      <w:r w:rsidRPr="00505AF9">
        <w:rPr>
          <w:rFonts w:ascii="Times New Roman" w:hAnsi="Times New Roman"/>
          <w:sz w:val="24"/>
          <w:szCs w:val="24"/>
          <w:lang w:val="uk-UA"/>
        </w:rPr>
        <w:t>зенового шару після відділення фенолу</w:t>
      </w:r>
      <w:r>
        <w:rPr>
          <w:rFonts w:ascii="Times New Roman" w:hAnsi="Times New Roman"/>
          <w:sz w:val="24"/>
          <w:szCs w:val="24"/>
          <w:lang w:val="uk-UA"/>
        </w:rPr>
        <w:t>:</w:t>
      </w:r>
      <w:r w:rsidRPr="00505AF9">
        <w:rPr>
          <w:rFonts w:ascii="Times New Roman" w:hAnsi="Times New Roman"/>
          <w:sz w:val="24"/>
          <w:szCs w:val="24"/>
          <w:lang w:val="en-US"/>
        </w:rPr>
        <w:t>m</w:t>
      </w:r>
      <w:r w:rsidRPr="00505AF9">
        <w:rPr>
          <w:rFonts w:ascii="Times New Roman" w:hAnsi="Times New Roman"/>
          <w:sz w:val="24"/>
          <w:szCs w:val="24"/>
          <w:vertAlign w:val="subscript"/>
          <w:lang w:val="uk-UA"/>
        </w:rPr>
        <w:t xml:space="preserve">2 </w:t>
      </w:r>
      <w:r w:rsidRPr="00505AF9">
        <w:rPr>
          <w:rFonts w:ascii="Times New Roman" w:hAnsi="Times New Roman"/>
          <w:sz w:val="24"/>
          <w:szCs w:val="24"/>
          <w:lang w:val="uk-UA"/>
        </w:rPr>
        <w:t xml:space="preserve">= </w:t>
      </w:r>
      <w:r w:rsidRPr="00505AF9">
        <w:rPr>
          <w:rFonts w:ascii="Times New Roman" w:hAnsi="Times New Roman"/>
          <w:sz w:val="24"/>
          <w:szCs w:val="24"/>
          <w:lang w:val="en-US"/>
        </w:rPr>
        <w:t>m</w:t>
      </w:r>
      <w:r w:rsidRPr="00505AF9">
        <w:rPr>
          <w:rFonts w:ascii="Times New Roman" w:hAnsi="Times New Roman"/>
          <w:sz w:val="24"/>
          <w:szCs w:val="24"/>
          <w:vertAlign w:val="subscript"/>
          <w:lang w:val="uk-UA"/>
        </w:rPr>
        <w:t>б</w:t>
      </w:r>
      <w:r w:rsidRPr="00505AF9">
        <w:rPr>
          <w:rFonts w:ascii="Times New Roman" w:hAnsi="Times New Roman"/>
          <w:sz w:val="24"/>
          <w:szCs w:val="24"/>
          <w:lang w:val="uk-UA"/>
        </w:rPr>
        <w:t xml:space="preserve"> + </w:t>
      </w:r>
      <w:r w:rsidRPr="00505AF9">
        <w:rPr>
          <w:rFonts w:ascii="Times New Roman" w:hAnsi="Times New Roman"/>
          <w:sz w:val="24"/>
          <w:szCs w:val="24"/>
          <w:lang w:val="en-US"/>
        </w:rPr>
        <w:t>m</w:t>
      </w:r>
      <w:r w:rsidRPr="00505AF9">
        <w:rPr>
          <w:rFonts w:ascii="Times New Roman" w:hAnsi="Times New Roman"/>
          <w:sz w:val="24"/>
          <w:szCs w:val="24"/>
          <w:vertAlign w:val="subscript"/>
          <w:lang w:val="uk-UA"/>
        </w:rPr>
        <w:t>а</w:t>
      </w:r>
      <w:r w:rsidRPr="00FE2854">
        <w:rPr>
          <w:rFonts w:ascii="Times New Roman" w:hAnsi="Times New Roman"/>
          <w:sz w:val="24"/>
          <w:szCs w:val="24"/>
          <w:lang w:val="uk-UA"/>
        </w:rPr>
        <w:t>.</w:t>
      </w:r>
    </w:p>
    <w:p w:rsidR="001C5BD7" w:rsidRPr="00505AF9" w:rsidRDefault="001C5BD7" w:rsidP="008715F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05AF9">
        <w:rPr>
          <w:rFonts w:ascii="Times New Roman" w:hAnsi="Times New Roman"/>
          <w:position w:val="-32"/>
          <w:sz w:val="24"/>
          <w:szCs w:val="24"/>
          <w:lang w:val="uk-UA"/>
        </w:rPr>
        <w:object w:dxaOrig="1400" w:dyaOrig="720">
          <v:shape id="_x0000_i1029" type="#_x0000_t75" style="width:69pt;height:36pt" o:ole="">
            <v:imagedata r:id="rId12" o:title=""/>
          </v:shape>
          <o:OLEObject Type="Embed" ProgID="Equation.DSMT4" ShapeID="_x0000_i1029" DrawAspect="Content" ObjectID="_1516432211" r:id="rId13"/>
        </w:objec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505AF9">
        <w:rPr>
          <w:rFonts w:ascii="Times New Roman" w:hAnsi="Times New Roman"/>
          <w:sz w:val="24"/>
          <w:szCs w:val="24"/>
          <w:lang w:val="uk-UA"/>
        </w:rPr>
        <w:t>звідси</w:t>
      </w:r>
    </w:p>
    <w:p w:rsidR="001C5BD7" w:rsidRPr="00505AF9" w:rsidRDefault="001C5BD7" w:rsidP="008715F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05AF9">
        <w:rPr>
          <w:rFonts w:ascii="Times New Roman" w:hAnsi="Times New Roman"/>
          <w:position w:val="-14"/>
          <w:sz w:val="24"/>
          <w:szCs w:val="24"/>
          <w:lang w:val="uk-UA"/>
        </w:rPr>
        <w:object w:dxaOrig="2100" w:dyaOrig="380">
          <v:shape id="_x0000_i1030" type="#_x0000_t75" style="width:105pt;height:18.75pt" o:ole="">
            <v:imagedata r:id="rId14" o:title=""/>
          </v:shape>
          <o:OLEObject Type="Embed" ProgID="Equation.DSMT4" ShapeID="_x0000_i1030" DrawAspect="Content" ObjectID="_1516432212" r:id="rId15"/>
        </w:object>
      </w:r>
    </w:p>
    <w:p w:rsidR="001C5BD7" w:rsidRPr="00505AF9" w:rsidRDefault="001C5BD7" w:rsidP="008715F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05AF9">
        <w:rPr>
          <w:rFonts w:ascii="Times New Roman" w:hAnsi="Times New Roman"/>
          <w:position w:val="-14"/>
          <w:sz w:val="24"/>
          <w:szCs w:val="24"/>
          <w:lang w:val="uk-UA"/>
        </w:rPr>
        <w:object w:dxaOrig="2460" w:dyaOrig="380">
          <v:shape id="_x0000_i1031" type="#_x0000_t75" style="width:123pt;height:18.75pt" o:ole="">
            <v:imagedata r:id="rId16" o:title=""/>
          </v:shape>
          <o:OLEObject Type="Embed" ProgID="Equation.DSMT4" ShapeID="_x0000_i1031" DrawAspect="Content" ObjectID="_1516432213" r:id="rId17"/>
        </w:object>
      </w:r>
    </w:p>
    <w:p w:rsidR="001C5BD7" w:rsidRPr="00505AF9" w:rsidRDefault="001C5BD7" w:rsidP="008715F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05AF9">
        <w:rPr>
          <w:rFonts w:ascii="Times New Roman" w:hAnsi="Times New Roman"/>
          <w:position w:val="-14"/>
          <w:sz w:val="24"/>
          <w:szCs w:val="24"/>
          <w:lang w:val="uk-UA"/>
        </w:rPr>
        <w:object w:dxaOrig="1540" w:dyaOrig="380">
          <v:shape id="_x0000_i1032" type="#_x0000_t75" style="width:77.25pt;height:18.75pt" o:ole="">
            <v:imagedata r:id="rId18" o:title=""/>
          </v:shape>
          <o:OLEObject Type="Embed" ProgID="Equation.DSMT4" ShapeID="_x0000_i1032" DrawAspect="Content" ObjectID="_1516432214" r:id="rId19"/>
        </w:objec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C5BD7" w:rsidRPr="00505AF9" w:rsidRDefault="001C5BD7" w:rsidP="008715F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05AF9">
        <w:rPr>
          <w:rFonts w:ascii="Times New Roman" w:hAnsi="Times New Roman"/>
          <w:sz w:val="24"/>
          <w:szCs w:val="24"/>
          <w:lang w:val="uk-UA"/>
        </w:rPr>
        <w:t>Тоді</w:t>
      </w:r>
      <w:r>
        <w:rPr>
          <w:rFonts w:ascii="Times New Roman" w:hAnsi="Times New Roman"/>
          <w:sz w:val="24"/>
          <w:szCs w:val="24"/>
          <w:lang w:val="uk-UA"/>
        </w:rPr>
        <w:t>:</w:t>
      </w:r>
      <w:r w:rsidRPr="00505AF9">
        <w:rPr>
          <w:rFonts w:ascii="Times New Roman" w:hAnsi="Times New Roman"/>
          <w:position w:val="-32"/>
          <w:sz w:val="24"/>
          <w:szCs w:val="24"/>
          <w:lang w:val="uk-UA"/>
        </w:rPr>
        <w:object w:dxaOrig="6140" w:dyaOrig="700">
          <v:shape id="_x0000_i1033" type="#_x0000_t75" style="width:303.75pt;height:35.25pt" o:ole="">
            <v:imagedata r:id="rId20" o:title=""/>
          </v:shape>
          <o:OLEObject Type="Embed" ProgID="Equation.DSMT4" ShapeID="_x0000_i1033" DrawAspect="Content" ObjectID="_1516432215" r:id="rId21"/>
        </w:objec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C5BD7" w:rsidRPr="00505AF9" w:rsidRDefault="001C5BD7" w:rsidP="008715F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05AF9">
        <w:rPr>
          <w:rFonts w:ascii="Times New Roman" w:hAnsi="Times New Roman"/>
          <w:sz w:val="24"/>
          <w:szCs w:val="24"/>
          <w:lang w:val="uk-UA"/>
        </w:rPr>
        <w:t xml:space="preserve">За умовою задачі </w:t>
      </w:r>
      <w:r w:rsidRPr="00505AF9">
        <w:rPr>
          <w:rFonts w:ascii="Times New Roman" w:hAnsi="Times New Roman"/>
          <w:position w:val="-28"/>
          <w:sz w:val="24"/>
          <w:szCs w:val="24"/>
          <w:lang w:val="uk-UA"/>
        </w:rPr>
        <w:object w:dxaOrig="1380" w:dyaOrig="660">
          <v:shape id="_x0000_i1034" type="#_x0000_t75" style="width:69pt;height:33pt" o:ole="">
            <v:imagedata r:id="rId22" o:title=""/>
          </v:shape>
          <o:OLEObject Type="Embed" ProgID="Equation.DSMT4" ShapeID="_x0000_i1034" DrawAspect="Content" ObjectID="_1516432216" r:id="rId23"/>
        </w:object>
      </w:r>
    </w:p>
    <w:p w:rsidR="001C5BD7" w:rsidRPr="00505AF9" w:rsidRDefault="001C5BD7" w:rsidP="008715F0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  <w:lang w:val="uk-UA"/>
        </w:rPr>
      </w:pPr>
      <w:r w:rsidRPr="00505AF9">
        <w:rPr>
          <w:rFonts w:ascii="Times New Roman" w:hAnsi="Times New Roman"/>
          <w:sz w:val="24"/>
          <w:szCs w:val="24"/>
          <w:lang w:val="uk-UA"/>
        </w:rPr>
        <w:t>1,6</w:t>
      </w:r>
      <w:r w:rsidRPr="00505AF9">
        <w:rPr>
          <w:rFonts w:ascii="Times New Roman" w:hAnsi="Times New Roman"/>
          <w:sz w:val="24"/>
          <w:szCs w:val="24"/>
          <w:lang w:val="en-US"/>
        </w:rPr>
        <w:t>m</w:t>
      </w:r>
      <w:r w:rsidRPr="00505AF9">
        <w:rPr>
          <w:rFonts w:ascii="Times New Roman" w:hAnsi="Times New Roman"/>
          <w:sz w:val="24"/>
          <w:szCs w:val="24"/>
          <w:vertAlign w:val="subscript"/>
          <w:lang w:val="uk-UA"/>
        </w:rPr>
        <w:t>б</w:t>
      </w:r>
      <w:r w:rsidRPr="00505AF9">
        <w:rPr>
          <w:rFonts w:ascii="Times New Roman" w:hAnsi="Times New Roman"/>
          <w:sz w:val="24"/>
          <w:szCs w:val="24"/>
          <w:lang w:val="uk-UA"/>
        </w:rPr>
        <w:t>=</w:t>
      </w:r>
      <w:r w:rsidRPr="00505AF9">
        <w:rPr>
          <w:rFonts w:ascii="Times New Roman" w:hAnsi="Times New Roman"/>
          <w:sz w:val="24"/>
          <w:szCs w:val="24"/>
          <w:lang w:val="en-US"/>
        </w:rPr>
        <w:t>m</w:t>
      </w:r>
      <w:r w:rsidRPr="00505AF9">
        <w:rPr>
          <w:rFonts w:ascii="Times New Roman" w:hAnsi="Times New Roman"/>
          <w:sz w:val="24"/>
          <w:szCs w:val="24"/>
          <w:vertAlign w:val="subscript"/>
          <w:lang w:val="uk-UA"/>
        </w:rPr>
        <w:t>б</w:t>
      </w:r>
      <w:r w:rsidRPr="00505AF9">
        <w:rPr>
          <w:rFonts w:ascii="Times New Roman" w:hAnsi="Times New Roman"/>
          <w:sz w:val="24"/>
          <w:szCs w:val="24"/>
          <w:lang w:val="uk-UA"/>
        </w:rPr>
        <w:t>+</w:t>
      </w:r>
      <w:r w:rsidRPr="00505AF9">
        <w:rPr>
          <w:rFonts w:ascii="Times New Roman" w:hAnsi="Times New Roman"/>
          <w:sz w:val="24"/>
          <w:szCs w:val="24"/>
          <w:lang w:val="en-US"/>
        </w:rPr>
        <w:t>m</w:t>
      </w:r>
      <w:r w:rsidRPr="00505AF9">
        <w:rPr>
          <w:rFonts w:ascii="Times New Roman" w:hAnsi="Times New Roman"/>
          <w:sz w:val="24"/>
          <w:szCs w:val="24"/>
          <w:vertAlign w:val="subscript"/>
          <w:lang w:val="uk-UA"/>
        </w:rPr>
        <w:t>а</w:t>
      </w:r>
    </w:p>
    <w:p w:rsidR="001C5BD7" w:rsidRPr="00505AF9" w:rsidRDefault="001C5BD7" w:rsidP="008715F0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  <w:lang w:val="uk-UA"/>
        </w:rPr>
      </w:pPr>
      <w:r w:rsidRPr="00505AF9">
        <w:rPr>
          <w:rFonts w:ascii="Times New Roman" w:hAnsi="Times New Roman"/>
          <w:sz w:val="24"/>
          <w:szCs w:val="24"/>
          <w:lang w:val="en-US"/>
        </w:rPr>
        <w:t>m</w:t>
      </w:r>
      <w:r w:rsidRPr="00505AF9">
        <w:rPr>
          <w:rFonts w:ascii="Times New Roman" w:hAnsi="Times New Roman"/>
          <w:sz w:val="24"/>
          <w:szCs w:val="24"/>
          <w:vertAlign w:val="subscript"/>
          <w:lang w:val="uk-UA"/>
        </w:rPr>
        <w:t>а</w:t>
      </w:r>
      <w:r w:rsidRPr="00505AF9">
        <w:rPr>
          <w:rFonts w:ascii="Times New Roman" w:hAnsi="Times New Roman"/>
          <w:sz w:val="24"/>
          <w:szCs w:val="24"/>
          <w:lang w:val="uk-UA"/>
        </w:rPr>
        <w:t>=0,6</w:t>
      </w:r>
      <w:r w:rsidRPr="00505AF9">
        <w:rPr>
          <w:rFonts w:ascii="Times New Roman" w:hAnsi="Times New Roman"/>
          <w:sz w:val="24"/>
          <w:szCs w:val="24"/>
          <w:lang w:val="en-US"/>
        </w:rPr>
        <w:t>m</w:t>
      </w:r>
      <w:r w:rsidRPr="00505AF9">
        <w:rPr>
          <w:rFonts w:ascii="Times New Roman" w:hAnsi="Times New Roman"/>
          <w:sz w:val="24"/>
          <w:szCs w:val="24"/>
          <w:vertAlign w:val="subscript"/>
          <w:lang w:val="uk-UA"/>
        </w:rPr>
        <w:t>б</w:t>
      </w:r>
    </w:p>
    <w:p w:rsidR="001C5BD7" w:rsidRPr="00505AF9" w:rsidRDefault="001C5BD7" w:rsidP="008715F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05AF9">
        <w:rPr>
          <w:rFonts w:ascii="Times New Roman" w:hAnsi="Times New Roman"/>
          <w:position w:val="-34"/>
          <w:sz w:val="24"/>
          <w:szCs w:val="24"/>
          <w:lang w:val="uk-UA"/>
        </w:rPr>
        <w:object w:dxaOrig="5700" w:dyaOrig="800">
          <v:shape id="_x0000_i1035" type="#_x0000_t75" style="width:285pt;height:39.75pt" o:ole="">
            <v:imagedata r:id="rId24" o:title=""/>
          </v:shape>
          <o:OLEObject Type="Embed" ProgID="Equation.DSMT4" ShapeID="_x0000_i1035" DrawAspect="Content" ObjectID="_1516432217" r:id="rId25"/>
        </w:object>
      </w:r>
      <w:r w:rsidRPr="00505AF9">
        <w:rPr>
          <w:rFonts w:ascii="Times New Roman" w:hAnsi="Times New Roman"/>
          <w:sz w:val="24"/>
          <w:szCs w:val="24"/>
          <w:lang w:val="uk-UA"/>
        </w:rPr>
        <w:t xml:space="preserve"> або 27,27%</w:t>
      </w:r>
    </w:p>
    <w:p w:rsidR="001C5BD7" w:rsidRPr="00505AF9" w:rsidRDefault="001C5BD7" w:rsidP="008715F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05AF9">
        <w:rPr>
          <w:rFonts w:ascii="Times New Roman" w:hAnsi="Times New Roman"/>
          <w:sz w:val="24"/>
          <w:szCs w:val="24"/>
          <w:lang w:val="uk-UA"/>
        </w:rPr>
        <w:t>Відповідь: ω</w:t>
      </w:r>
      <w:r w:rsidRPr="00505AF9">
        <w:rPr>
          <w:rFonts w:ascii="Times New Roman" w:hAnsi="Times New Roman"/>
          <w:sz w:val="24"/>
          <w:szCs w:val="24"/>
          <w:vertAlign w:val="subscript"/>
          <w:lang w:val="uk-UA"/>
        </w:rPr>
        <w:t>ф</w:t>
      </w:r>
      <w:r w:rsidRPr="00505AF9">
        <w:rPr>
          <w:rFonts w:ascii="Times New Roman" w:hAnsi="Times New Roman"/>
          <w:sz w:val="24"/>
          <w:szCs w:val="24"/>
          <w:lang w:val="uk-UA"/>
        </w:rPr>
        <w:t>=0,274=27,4%, ω</w:t>
      </w:r>
      <w:r w:rsidRPr="00505AF9">
        <w:rPr>
          <w:rFonts w:ascii="Times New Roman" w:hAnsi="Times New Roman"/>
          <w:sz w:val="24"/>
          <w:szCs w:val="24"/>
          <w:vertAlign w:val="subscript"/>
          <w:lang w:val="uk-UA"/>
        </w:rPr>
        <w:t>а</w:t>
      </w:r>
      <w:r w:rsidRPr="00505AF9">
        <w:rPr>
          <w:rFonts w:ascii="Times New Roman" w:hAnsi="Times New Roman"/>
          <w:sz w:val="24"/>
          <w:szCs w:val="24"/>
          <w:lang w:val="uk-UA"/>
        </w:rPr>
        <w:t>=0,2727=27,27%.</w:t>
      </w:r>
    </w:p>
    <w:p w:rsidR="001C5BD7" w:rsidRDefault="001C5BD7" w:rsidP="008715F0">
      <w:pPr>
        <w:spacing w:after="0" w:line="240" w:lineRule="auto"/>
        <w:rPr>
          <w:rFonts w:ascii="Times New Roman" w:hAnsi="Times New Roman"/>
          <w:lang w:val="uk-UA"/>
        </w:rPr>
      </w:pPr>
    </w:p>
    <w:p w:rsidR="001C5BD7" w:rsidRDefault="001C5BD7" w:rsidP="008715F0">
      <w:pPr>
        <w:spacing w:after="0" w:line="240" w:lineRule="auto"/>
        <w:rPr>
          <w:rFonts w:ascii="Times New Roman" w:hAnsi="Times New Roman"/>
          <w:lang w:val="uk-UA"/>
        </w:rPr>
      </w:pPr>
    </w:p>
    <w:p w:rsidR="001C5BD7" w:rsidRDefault="001C5BD7" w:rsidP="008715F0">
      <w:pPr>
        <w:spacing w:after="0" w:line="240" w:lineRule="auto"/>
        <w:rPr>
          <w:rFonts w:ascii="Times New Roman" w:hAnsi="Times New Roman"/>
          <w:lang w:val="uk-UA"/>
        </w:rPr>
      </w:pPr>
    </w:p>
    <w:p w:rsidR="001C5BD7" w:rsidRPr="005120EA" w:rsidRDefault="001C5BD7" w:rsidP="008715F0">
      <w:pPr>
        <w:spacing w:after="0" w:line="240" w:lineRule="auto"/>
        <w:rPr>
          <w:rFonts w:ascii="Times New Roman" w:hAnsi="Times New Roman"/>
          <w:lang w:val="uk-UA"/>
        </w:rPr>
      </w:pPr>
    </w:p>
    <w:p w:rsidR="001C5BD7" w:rsidRPr="00D72B98" w:rsidRDefault="001C5BD7" w:rsidP="00541E3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D72B98">
        <w:rPr>
          <w:rFonts w:ascii="Times New Roman" w:hAnsi="Times New Roman"/>
          <w:b/>
          <w:sz w:val="24"/>
          <w:szCs w:val="24"/>
          <w:lang w:val="uk-UA"/>
        </w:rPr>
        <w:t xml:space="preserve">Задача </w:t>
      </w:r>
      <w:r>
        <w:rPr>
          <w:rFonts w:ascii="Times New Roman" w:hAnsi="Times New Roman"/>
          <w:b/>
          <w:sz w:val="24"/>
          <w:szCs w:val="24"/>
          <w:lang w:val="uk-UA"/>
        </w:rPr>
        <w:t>3</w:t>
      </w:r>
      <w:r w:rsidRPr="00D72B98">
        <w:rPr>
          <w:rFonts w:ascii="Times New Roman" w:hAnsi="Times New Roman"/>
          <w:b/>
          <w:sz w:val="24"/>
          <w:szCs w:val="24"/>
          <w:lang w:val="uk-UA"/>
        </w:rPr>
        <w:t xml:space="preserve"> (11 балів)</w:t>
      </w:r>
    </w:p>
    <w:p w:rsidR="001C5BD7" w:rsidRPr="007C7BEA" w:rsidRDefault="001C5BD7" w:rsidP="008715F0">
      <w:pPr>
        <w:spacing w:after="0" w:line="240" w:lineRule="auto"/>
        <w:rPr>
          <w:rFonts w:ascii="Times New Roman" w:hAnsi="Times New Roman"/>
          <w:lang w:val="uk-UA"/>
        </w:rPr>
      </w:pPr>
      <w:r w:rsidRPr="007C7BEA">
        <w:rPr>
          <w:rFonts w:ascii="Times New Roman" w:hAnsi="Times New Roman"/>
          <w:lang w:val="uk-UA"/>
        </w:rPr>
        <w:t xml:space="preserve">Виходячиіз співвідношення ступенів  окиснення, можна припустити, що елемент </w:t>
      </w:r>
      <w:r w:rsidRPr="007C7BEA">
        <w:rPr>
          <w:rFonts w:ascii="Times New Roman" w:hAnsi="Times New Roman"/>
          <w:b/>
          <w:lang w:val="uk-UA"/>
        </w:rPr>
        <w:t xml:space="preserve">А </w:t>
      </w:r>
      <w:r w:rsidRPr="007C7BEA">
        <w:rPr>
          <w:rFonts w:ascii="Times New Roman" w:hAnsi="Times New Roman"/>
          <w:lang w:val="uk-UA"/>
        </w:rPr>
        <w:t xml:space="preserve">в сполуках  проявляє валентність  ІІ і ІІІ або </w:t>
      </w:r>
      <w:r w:rsidRPr="007C7BEA">
        <w:rPr>
          <w:rFonts w:ascii="Times New Roman" w:hAnsi="Times New Roman"/>
          <w:lang w:val="en-US"/>
        </w:rPr>
        <w:t>IV</w:t>
      </w:r>
      <w:r w:rsidRPr="007C7BEA">
        <w:rPr>
          <w:rFonts w:ascii="Times New Roman" w:hAnsi="Times New Roman"/>
          <w:lang w:val="uk-UA"/>
        </w:rPr>
        <w:t xml:space="preserve"> і </w:t>
      </w:r>
      <w:r w:rsidRPr="007C7BEA">
        <w:rPr>
          <w:rFonts w:ascii="Times New Roman" w:hAnsi="Times New Roman"/>
          <w:lang w:val="en-US"/>
        </w:rPr>
        <w:t>VI</w:t>
      </w:r>
      <w:r w:rsidRPr="007C7BEA">
        <w:rPr>
          <w:rFonts w:ascii="Times New Roman" w:hAnsi="Times New Roman"/>
          <w:lang w:val="uk-UA"/>
        </w:rPr>
        <w:t>, тому формули бінарних сполук можна записати так: АБ</w:t>
      </w:r>
      <w:r w:rsidRPr="007C7BEA">
        <w:rPr>
          <w:rFonts w:ascii="Times New Roman" w:hAnsi="Times New Roman"/>
          <w:vertAlign w:val="subscript"/>
          <w:lang w:val="uk-UA"/>
        </w:rPr>
        <w:t>2</w:t>
      </w:r>
      <w:r w:rsidRPr="007C7BEA">
        <w:rPr>
          <w:rFonts w:ascii="Times New Roman" w:hAnsi="Times New Roman"/>
          <w:lang w:val="uk-UA"/>
        </w:rPr>
        <w:t>, АБ</w:t>
      </w:r>
      <w:r w:rsidRPr="007C7BEA">
        <w:rPr>
          <w:rFonts w:ascii="Times New Roman" w:hAnsi="Times New Roman"/>
          <w:vertAlign w:val="subscript"/>
          <w:lang w:val="uk-UA"/>
        </w:rPr>
        <w:t>3</w:t>
      </w:r>
      <w:r w:rsidRPr="007C7BEA">
        <w:rPr>
          <w:rFonts w:ascii="Times New Roman" w:hAnsi="Times New Roman"/>
          <w:lang w:val="uk-UA"/>
        </w:rPr>
        <w:t xml:space="preserve"> або АБ</w:t>
      </w:r>
      <w:r w:rsidRPr="007C7BEA">
        <w:rPr>
          <w:rFonts w:ascii="Times New Roman" w:hAnsi="Times New Roman"/>
          <w:vertAlign w:val="subscript"/>
          <w:lang w:val="uk-UA"/>
        </w:rPr>
        <w:t>4</w:t>
      </w:r>
      <w:r w:rsidRPr="007C7BEA">
        <w:rPr>
          <w:rFonts w:ascii="Times New Roman" w:hAnsi="Times New Roman"/>
          <w:lang w:val="uk-UA"/>
        </w:rPr>
        <w:t xml:space="preserve"> і АБ</w:t>
      </w:r>
      <w:r w:rsidRPr="007C7BEA">
        <w:rPr>
          <w:rFonts w:ascii="Times New Roman" w:hAnsi="Times New Roman"/>
          <w:vertAlign w:val="subscript"/>
          <w:lang w:val="uk-UA"/>
        </w:rPr>
        <w:t>6</w:t>
      </w:r>
      <w:r w:rsidRPr="007C7BEA">
        <w:rPr>
          <w:rFonts w:ascii="Times New Roman" w:hAnsi="Times New Roman"/>
          <w:lang w:val="uk-UA"/>
        </w:rPr>
        <w:t xml:space="preserve">.  Математично перевіримо, які із сполук  задовільняють  умову задачі: </w:t>
      </w:r>
    </w:p>
    <w:p w:rsidR="001C5BD7" w:rsidRPr="007C7BEA" w:rsidRDefault="001C5BD7" w:rsidP="008715F0">
      <w:pPr>
        <w:spacing w:after="0" w:line="240" w:lineRule="auto"/>
        <w:rPr>
          <w:rFonts w:ascii="Times New Roman" w:hAnsi="Times New Roman"/>
          <w:lang w:val="uk-UA"/>
        </w:rPr>
      </w:pPr>
      <w:r w:rsidRPr="007C7BEA">
        <w:rPr>
          <w:rFonts w:ascii="Times New Roman" w:hAnsi="Times New Roman"/>
          <w:lang w:val="uk-UA"/>
        </w:rPr>
        <w:t xml:space="preserve">Х – маса моля атомів речовини </w:t>
      </w:r>
      <w:r w:rsidRPr="007C7BEA">
        <w:rPr>
          <w:rFonts w:ascii="Times New Roman" w:hAnsi="Times New Roman"/>
          <w:b/>
          <w:lang w:val="uk-UA"/>
        </w:rPr>
        <w:t>А</w:t>
      </w:r>
      <w:r w:rsidRPr="007C7BEA">
        <w:rPr>
          <w:rFonts w:ascii="Times New Roman" w:hAnsi="Times New Roman"/>
          <w:lang w:val="uk-UA"/>
        </w:rPr>
        <w:t>;</w:t>
      </w:r>
    </w:p>
    <w:p w:rsidR="001C5BD7" w:rsidRPr="007C7BEA" w:rsidRDefault="001C5BD7" w:rsidP="008715F0">
      <w:pPr>
        <w:spacing w:after="0" w:line="240" w:lineRule="auto"/>
        <w:rPr>
          <w:rFonts w:ascii="Times New Roman" w:hAnsi="Times New Roman"/>
          <w:lang w:val="uk-UA"/>
        </w:rPr>
      </w:pPr>
      <w:r w:rsidRPr="007C7BEA">
        <w:rPr>
          <w:rFonts w:ascii="Times New Roman" w:hAnsi="Times New Roman"/>
          <w:lang w:val="uk-UA"/>
        </w:rPr>
        <w:t xml:space="preserve">У – маса моля атомів речовини Б, тоді </w:t>
      </w:r>
      <w:r w:rsidRPr="00A82698">
        <w:rPr>
          <w:rFonts w:ascii="Times New Roman" w:hAnsi="Times New Roman"/>
          <w:lang w:val="uk-UA"/>
        </w:rPr>
        <w:fldChar w:fldCharType="begin"/>
      </w:r>
      <w:r w:rsidRPr="00A82698">
        <w:rPr>
          <w:rFonts w:ascii="Times New Roman" w:hAnsi="Times New Roman"/>
          <w:lang w:val="uk-UA"/>
        </w:rPr>
        <w:instrText xml:space="preserve"> QUOTE </w:instrText>
      </w:r>
      <w:r w:rsidRPr="00A82698">
        <w:pict>
          <v:shape id="_x0000_i1036" type="#_x0000_t75" style="width:69.7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306A&quot;/&gt;&lt;wsp:rsid wsp:val=&quot;00053033&quot;/&gt;&lt;wsp:rsid wsp:val=&quot;000926A9&quot;/&gt;&lt;wsp:rsid wsp:val=&quot;00096CA9&quot;/&gt;&lt;wsp:rsid wsp:val=&quot;000A43EF&quot;/&gt;&lt;wsp:rsid wsp:val=&quot;000B7E03&quot;/&gt;&lt;wsp:rsid wsp:val=&quot;000D0F5D&quot;/&gt;&lt;wsp:rsid wsp:val=&quot;001224E1&quot;/&gt;&lt;wsp:rsid wsp:val=&quot;001C6CF9&quot;/&gt;&lt;wsp:rsid wsp:val=&quot;001C6FB4&quot;/&gt;&lt;wsp:rsid wsp:val=&quot;00204180&quot;/&gt;&lt;wsp:rsid wsp:val=&quot;002931E0&quot;/&gt;&lt;wsp:rsid wsp:val=&quot;002D3840&quot;/&gt;&lt;wsp:rsid wsp:val=&quot;002D4E84&quot;/&gt;&lt;wsp:rsid wsp:val=&quot;002D7653&quot;/&gt;&lt;wsp:rsid wsp:val=&quot;002E78A2&quot;/&gt;&lt;wsp:rsid wsp:val=&quot;003676A7&quot;/&gt;&lt;wsp:rsid wsp:val=&quot;00370D82&quot;/&gt;&lt;wsp:rsid wsp:val=&quot;00375FB3&quot;/&gt;&lt;wsp:rsid wsp:val=&quot;003A141D&quot;/&gt;&lt;wsp:rsid wsp:val=&quot;003A65A5&quot;/&gt;&lt;wsp:rsid wsp:val=&quot;003C065B&quot;/&gt;&lt;wsp:rsid wsp:val=&quot;003C3681&quot;/&gt;&lt;wsp:rsid wsp:val=&quot;004000E9&quot;/&gt;&lt;wsp:rsid wsp:val=&quot;004053DF&quot;/&gt;&lt;wsp:rsid wsp:val=&quot;004C0034&quot;/&gt;&lt;wsp:rsid wsp:val=&quot;004C3329&quot;/&gt;&lt;wsp:rsid wsp:val=&quot;00505AF9&quot;/&gt;&lt;wsp:rsid wsp:val=&quot;00506826&quot;/&gt;&lt;wsp:rsid wsp:val=&quot;005120EA&quot;/&gt;&lt;wsp:rsid wsp:val=&quot;0052306A&quot;/&gt;&lt;wsp:rsid wsp:val=&quot;0060073D&quot;/&gt;&lt;wsp:rsid wsp:val=&quot;006373A9&quot;/&gt;&lt;wsp:rsid wsp:val=&quot;00656922&quot;/&gt;&lt;wsp:rsid wsp:val=&quot;006C032E&quot;/&gt;&lt;wsp:rsid wsp:val=&quot;006C4496&quot;/&gt;&lt;wsp:rsid wsp:val=&quot;006C47C0&quot;/&gt;&lt;wsp:rsid wsp:val=&quot;006D7699&quot;/&gt;&lt;wsp:rsid wsp:val=&quot;00731619&quot;/&gt;&lt;wsp:rsid wsp:val=&quot;00734FD5&quot;/&gt;&lt;wsp:rsid wsp:val=&quot;007504C8&quot;/&gt;&lt;wsp:rsid wsp:val=&quot;00757E3C&quot;/&gt;&lt;wsp:rsid wsp:val=&quot;00766D01&quot;/&gt;&lt;wsp:rsid wsp:val=&quot;007A29D3&quot;/&gt;&lt;wsp:rsid wsp:val=&quot;007A2D87&quot;/&gt;&lt;wsp:rsid wsp:val=&quot;007B3758&quot;/&gt;&lt;wsp:rsid wsp:val=&quot;007C7BEA&quot;/&gt;&lt;wsp:rsid wsp:val=&quot;00847D68&quot;/&gt;&lt;wsp:rsid wsp:val=&quot;00870F9E&quot;/&gt;&lt;wsp:rsid wsp:val=&quot;008715F0&quot;/&gt;&lt;wsp:rsid wsp:val=&quot;00884778&quot;/&gt;&lt;wsp:rsid wsp:val=&quot;0089636E&quot;/&gt;&lt;wsp:rsid wsp:val=&quot;008C6EF0&quot;/&gt;&lt;wsp:rsid wsp:val=&quot;008F0CDE&quot;/&gt;&lt;wsp:rsid wsp:val=&quot;00904441&quot;/&gt;&lt;wsp:rsid wsp:val=&quot;00910E82&quot;/&gt;&lt;wsp:rsid wsp:val=&quot;009C6091&quot;/&gt;&lt;wsp:rsid wsp:val=&quot;009E1CEF&quot;/&gt;&lt;wsp:rsid wsp:val=&quot;00A17922&quot;/&gt;&lt;wsp:rsid wsp:val=&quot;00A26550&quot;/&gt;&lt;wsp:rsid wsp:val=&quot;00A57C6F&quot;/&gt;&lt;wsp:rsid wsp:val=&quot;00A66977&quot;/&gt;&lt;wsp:rsid wsp:val=&quot;00A81775&quot;/&gt;&lt;wsp:rsid wsp:val=&quot;00A82698&quot;/&gt;&lt;wsp:rsid wsp:val=&quot;00AF425A&quot;/&gt;&lt;wsp:rsid wsp:val=&quot;00B04901&quot;/&gt;&lt;wsp:rsid wsp:val=&quot;00B637AD&quot;/&gt;&lt;wsp:rsid wsp:val=&quot;00BF7641&quot;/&gt;&lt;wsp:rsid wsp:val=&quot;00C4293C&quot;/&gt;&lt;wsp:rsid wsp:val=&quot;00D2147D&quot;/&gt;&lt;wsp:rsid wsp:val=&quot;00D37916&quot;/&gt;&lt;wsp:rsid wsp:val=&quot;00D403CA&quot;/&gt;&lt;wsp:rsid wsp:val=&quot;00D508F5&quot;/&gt;&lt;wsp:rsid wsp:val=&quot;00D56071&quot;/&gt;&lt;wsp:rsid wsp:val=&quot;00D72B98&quot;/&gt;&lt;wsp:rsid wsp:val=&quot;00D76B5A&quot;/&gt;&lt;wsp:rsid wsp:val=&quot;00D8139C&quot;/&gt;&lt;wsp:rsid wsp:val=&quot;00DA5B4A&quot;/&gt;&lt;wsp:rsid wsp:val=&quot;00DD57B9&quot;/&gt;&lt;wsp:rsid wsp:val=&quot;00DF3766&quot;/&gt;&lt;wsp:rsid wsp:val=&quot;00E4038C&quot;/&gt;&lt;wsp:rsid wsp:val=&quot;00E53E39&quot;/&gt;&lt;wsp:rsid wsp:val=&quot;00E64C75&quot;/&gt;&lt;wsp:rsid wsp:val=&quot;00F0134B&quot;/&gt;&lt;wsp:rsid wsp:val=&quot;00F3789D&quot;/&gt;&lt;wsp:rsid wsp:val=&quot;00F942CE&quot;/&gt;&lt;wsp:rsid wsp:val=&quot;00F97075&quot;/&gt;&lt;wsp:rsid wsp:val=&quot;00FA3D32&quot;/&gt;&lt;wsp:rsid wsp:val=&quot;00FE13C5&quot;/&gt;&lt;wsp:rsid wsp:val=&quot;00FE2854&quot;/&gt;&lt;/wsp:rsids&gt;&lt;/w:docPr&gt;&lt;w:body&gt;&lt;w:p wsp:rsidR=&quot;00000000&quot; wsp:rsidRDefault=&quot;00DD57B9&quot;&gt;&lt;m:oMathPara&gt;&lt;m:oMath&gt;&lt;m:r&gt;&lt;w:rPr&gt;&lt;w:rFonts w:ascii=&quot;Cambria Math&quot; w:h-ansi=&quot;Cambria Math&quot;/&gt;&lt;wx:font wx:val=&quot;Cambria Math&quot;/&gt;&lt;w:i/&gt;&lt;w:lang w:val=&quot;UK&quot;/&gt;&lt;/w:rPr&gt;&lt;m:t&gt;0.845&lt;/m:t&gt;&lt;/m:r&gt;&lt;m:r&gt;&lt;m:rPr&gt;&lt;m:sty m:val=&quot;p&quot;/&gt;&lt;/m:rPr&gt;&lt;w:rPr&gt;&lt;w:rFonts w:ascii=&quot;Cambria Math&quot; w:h-ansi=&quot;Cambria Math&quot;/&gt;&lt;wx:font wx:val=&quot;Cambria Math&quot;/&gt;&lt;w:lang w:val=&quot;UK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lang w:val=&quot;UK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lang w:val=&quot;UK&quot;/&gt;&lt;/w:rPr&gt;&lt;m:t&gt;С…+2Сѓ&lt;/m:t&gt;&lt;/m:r&gt;&lt;/m:num&gt;&lt;m:den&gt;&lt;m:r&gt;&lt;w:rPr&gt;&lt;w:rFonts w:ascii=&quot;Cambria Math&quot; w:fareast=&quot;Times New Roman&quot; w:h-ansi=&quot;Cambria Math&quot;/&gt;&lt;wx:font wx:val=&quot;Cambria Math&quot;/&gt;&lt;w:i/&gt;&lt;w:lang w:val=&quot;UK&quot;/&gt;&lt;/w:rPr&gt;&lt;m:t&gt;С…+3Сѓ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A82698">
        <w:rPr>
          <w:rFonts w:ascii="Times New Roman" w:hAnsi="Times New Roman"/>
          <w:lang w:val="uk-UA"/>
        </w:rPr>
        <w:instrText xml:space="preserve"> </w:instrText>
      </w:r>
      <w:r w:rsidRPr="00A82698">
        <w:rPr>
          <w:rFonts w:ascii="Times New Roman" w:hAnsi="Times New Roman"/>
          <w:lang w:val="uk-UA"/>
        </w:rPr>
        <w:fldChar w:fldCharType="separate"/>
      </w:r>
      <w:r w:rsidRPr="00A82698">
        <w:pict>
          <v:shape id="_x0000_i1037" type="#_x0000_t75" style="width:69.7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306A&quot;/&gt;&lt;wsp:rsid wsp:val=&quot;00053033&quot;/&gt;&lt;wsp:rsid wsp:val=&quot;000926A9&quot;/&gt;&lt;wsp:rsid wsp:val=&quot;00096CA9&quot;/&gt;&lt;wsp:rsid wsp:val=&quot;000A43EF&quot;/&gt;&lt;wsp:rsid wsp:val=&quot;000B7E03&quot;/&gt;&lt;wsp:rsid wsp:val=&quot;000D0F5D&quot;/&gt;&lt;wsp:rsid wsp:val=&quot;001224E1&quot;/&gt;&lt;wsp:rsid wsp:val=&quot;001C6CF9&quot;/&gt;&lt;wsp:rsid wsp:val=&quot;001C6FB4&quot;/&gt;&lt;wsp:rsid wsp:val=&quot;00204180&quot;/&gt;&lt;wsp:rsid wsp:val=&quot;002931E0&quot;/&gt;&lt;wsp:rsid wsp:val=&quot;002D3840&quot;/&gt;&lt;wsp:rsid wsp:val=&quot;002D4E84&quot;/&gt;&lt;wsp:rsid wsp:val=&quot;002D7653&quot;/&gt;&lt;wsp:rsid wsp:val=&quot;002E78A2&quot;/&gt;&lt;wsp:rsid wsp:val=&quot;003676A7&quot;/&gt;&lt;wsp:rsid wsp:val=&quot;00370D82&quot;/&gt;&lt;wsp:rsid wsp:val=&quot;00375FB3&quot;/&gt;&lt;wsp:rsid wsp:val=&quot;003A141D&quot;/&gt;&lt;wsp:rsid wsp:val=&quot;003A65A5&quot;/&gt;&lt;wsp:rsid wsp:val=&quot;003C065B&quot;/&gt;&lt;wsp:rsid wsp:val=&quot;003C3681&quot;/&gt;&lt;wsp:rsid wsp:val=&quot;004000E9&quot;/&gt;&lt;wsp:rsid wsp:val=&quot;004053DF&quot;/&gt;&lt;wsp:rsid wsp:val=&quot;004C0034&quot;/&gt;&lt;wsp:rsid wsp:val=&quot;004C3329&quot;/&gt;&lt;wsp:rsid wsp:val=&quot;00505AF9&quot;/&gt;&lt;wsp:rsid wsp:val=&quot;00506826&quot;/&gt;&lt;wsp:rsid wsp:val=&quot;005120EA&quot;/&gt;&lt;wsp:rsid wsp:val=&quot;0052306A&quot;/&gt;&lt;wsp:rsid wsp:val=&quot;0060073D&quot;/&gt;&lt;wsp:rsid wsp:val=&quot;006373A9&quot;/&gt;&lt;wsp:rsid wsp:val=&quot;00656922&quot;/&gt;&lt;wsp:rsid wsp:val=&quot;006C032E&quot;/&gt;&lt;wsp:rsid wsp:val=&quot;006C4496&quot;/&gt;&lt;wsp:rsid wsp:val=&quot;006C47C0&quot;/&gt;&lt;wsp:rsid wsp:val=&quot;006D7699&quot;/&gt;&lt;wsp:rsid wsp:val=&quot;00731619&quot;/&gt;&lt;wsp:rsid wsp:val=&quot;00734FD5&quot;/&gt;&lt;wsp:rsid wsp:val=&quot;007504C8&quot;/&gt;&lt;wsp:rsid wsp:val=&quot;00757E3C&quot;/&gt;&lt;wsp:rsid wsp:val=&quot;00766D01&quot;/&gt;&lt;wsp:rsid wsp:val=&quot;007A29D3&quot;/&gt;&lt;wsp:rsid wsp:val=&quot;007A2D87&quot;/&gt;&lt;wsp:rsid wsp:val=&quot;007B3758&quot;/&gt;&lt;wsp:rsid wsp:val=&quot;007C7BEA&quot;/&gt;&lt;wsp:rsid wsp:val=&quot;00847D68&quot;/&gt;&lt;wsp:rsid wsp:val=&quot;00870F9E&quot;/&gt;&lt;wsp:rsid wsp:val=&quot;008715F0&quot;/&gt;&lt;wsp:rsid wsp:val=&quot;00884778&quot;/&gt;&lt;wsp:rsid wsp:val=&quot;0089636E&quot;/&gt;&lt;wsp:rsid wsp:val=&quot;008C6EF0&quot;/&gt;&lt;wsp:rsid wsp:val=&quot;008F0CDE&quot;/&gt;&lt;wsp:rsid wsp:val=&quot;00904441&quot;/&gt;&lt;wsp:rsid wsp:val=&quot;00910E82&quot;/&gt;&lt;wsp:rsid wsp:val=&quot;009C6091&quot;/&gt;&lt;wsp:rsid wsp:val=&quot;009E1CEF&quot;/&gt;&lt;wsp:rsid wsp:val=&quot;00A17922&quot;/&gt;&lt;wsp:rsid wsp:val=&quot;00A26550&quot;/&gt;&lt;wsp:rsid wsp:val=&quot;00A57C6F&quot;/&gt;&lt;wsp:rsid wsp:val=&quot;00A66977&quot;/&gt;&lt;wsp:rsid wsp:val=&quot;00A81775&quot;/&gt;&lt;wsp:rsid wsp:val=&quot;00A82698&quot;/&gt;&lt;wsp:rsid wsp:val=&quot;00AF425A&quot;/&gt;&lt;wsp:rsid wsp:val=&quot;00B04901&quot;/&gt;&lt;wsp:rsid wsp:val=&quot;00B637AD&quot;/&gt;&lt;wsp:rsid wsp:val=&quot;00BF7641&quot;/&gt;&lt;wsp:rsid wsp:val=&quot;00C4293C&quot;/&gt;&lt;wsp:rsid wsp:val=&quot;00D2147D&quot;/&gt;&lt;wsp:rsid wsp:val=&quot;00D37916&quot;/&gt;&lt;wsp:rsid wsp:val=&quot;00D403CA&quot;/&gt;&lt;wsp:rsid wsp:val=&quot;00D508F5&quot;/&gt;&lt;wsp:rsid wsp:val=&quot;00D56071&quot;/&gt;&lt;wsp:rsid wsp:val=&quot;00D72B98&quot;/&gt;&lt;wsp:rsid wsp:val=&quot;00D76B5A&quot;/&gt;&lt;wsp:rsid wsp:val=&quot;00D8139C&quot;/&gt;&lt;wsp:rsid wsp:val=&quot;00DA5B4A&quot;/&gt;&lt;wsp:rsid wsp:val=&quot;00DD57B9&quot;/&gt;&lt;wsp:rsid wsp:val=&quot;00DF3766&quot;/&gt;&lt;wsp:rsid wsp:val=&quot;00E4038C&quot;/&gt;&lt;wsp:rsid wsp:val=&quot;00E53E39&quot;/&gt;&lt;wsp:rsid wsp:val=&quot;00E64C75&quot;/&gt;&lt;wsp:rsid wsp:val=&quot;00F0134B&quot;/&gt;&lt;wsp:rsid wsp:val=&quot;00F3789D&quot;/&gt;&lt;wsp:rsid wsp:val=&quot;00F942CE&quot;/&gt;&lt;wsp:rsid wsp:val=&quot;00F97075&quot;/&gt;&lt;wsp:rsid wsp:val=&quot;00FA3D32&quot;/&gt;&lt;wsp:rsid wsp:val=&quot;00FE13C5&quot;/&gt;&lt;wsp:rsid wsp:val=&quot;00FE2854&quot;/&gt;&lt;/wsp:rsids&gt;&lt;/w:docPr&gt;&lt;w:body&gt;&lt;w:p wsp:rsidR=&quot;00000000&quot; wsp:rsidRDefault=&quot;00DD57B9&quot;&gt;&lt;m:oMathPara&gt;&lt;m:oMath&gt;&lt;m:r&gt;&lt;w:rPr&gt;&lt;w:rFonts w:ascii=&quot;Cambria Math&quot; w:h-ansi=&quot;Cambria Math&quot;/&gt;&lt;wx:font wx:val=&quot;Cambria Math&quot;/&gt;&lt;w:i/&gt;&lt;w:lang w:val=&quot;UK&quot;/&gt;&lt;/w:rPr&gt;&lt;m:t&gt;0.845&lt;/m:t&gt;&lt;/m:r&gt;&lt;m:r&gt;&lt;m:rPr&gt;&lt;m:sty m:val=&quot;p&quot;/&gt;&lt;/m:rPr&gt;&lt;w:rPr&gt;&lt;w:rFonts w:ascii=&quot;Cambria Math&quot; w:h-ansi=&quot;Cambria Math&quot;/&gt;&lt;wx:font wx:val=&quot;Cambria Math&quot;/&gt;&lt;w:lang w:val=&quot;UK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lang w:val=&quot;UK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lang w:val=&quot;UK&quot;/&gt;&lt;/w:rPr&gt;&lt;m:t&gt;С…+2Сѓ&lt;/m:t&gt;&lt;/m:r&gt;&lt;/m:num&gt;&lt;m:den&gt;&lt;m:r&gt;&lt;w:rPr&gt;&lt;w:rFonts w:ascii=&quot;Cambria Math&quot; w:fareast=&quot;Times New Roman&quot; w:h-ansi=&quot;Cambria Math&quot;/&gt;&lt;wx:font wx:val=&quot;Cambria Math&quot;/&gt;&lt;w:i/&gt;&lt;w:lang w:val=&quot;UK&quot;/&gt;&lt;/w:rPr&gt;&lt;m:t&gt;С…+3Сѓ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A82698">
        <w:rPr>
          <w:rFonts w:ascii="Times New Roman" w:hAnsi="Times New Roman"/>
          <w:lang w:val="uk-UA"/>
        </w:rPr>
        <w:fldChar w:fldCharType="end"/>
      </w:r>
      <w:r w:rsidRPr="007C7BEA">
        <w:rPr>
          <w:rFonts w:ascii="Times New Roman" w:hAnsi="Times New Roman"/>
          <w:lang w:val="uk-UA"/>
        </w:rPr>
        <w:t xml:space="preserve">  (1)  , тоді </w:t>
      </w:r>
      <w:r w:rsidRPr="00A82698">
        <w:rPr>
          <w:rFonts w:ascii="Times New Roman" w:hAnsi="Times New Roman"/>
          <w:lang w:val="uk-UA"/>
        </w:rPr>
        <w:fldChar w:fldCharType="begin"/>
      </w:r>
      <w:r w:rsidRPr="00A82698">
        <w:rPr>
          <w:rFonts w:ascii="Times New Roman" w:hAnsi="Times New Roman"/>
          <w:lang w:val="uk-UA"/>
        </w:rPr>
        <w:instrText xml:space="preserve"> QUOTE </w:instrText>
      </w:r>
      <w:r w:rsidRPr="00A82698">
        <w:pict>
          <v:shape id="_x0000_i1038" type="#_x0000_t75" style="width:27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306A&quot;/&gt;&lt;wsp:rsid wsp:val=&quot;00053033&quot;/&gt;&lt;wsp:rsid wsp:val=&quot;000926A9&quot;/&gt;&lt;wsp:rsid wsp:val=&quot;00096CA9&quot;/&gt;&lt;wsp:rsid wsp:val=&quot;000A43EF&quot;/&gt;&lt;wsp:rsid wsp:val=&quot;000B7E03&quot;/&gt;&lt;wsp:rsid wsp:val=&quot;000D0F5D&quot;/&gt;&lt;wsp:rsid wsp:val=&quot;001224E1&quot;/&gt;&lt;wsp:rsid wsp:val=&quot;001C6CF9&quot;/&gt;&lt;wsp:rsid wsp:val=&quot;001C6FB4&quot;/&gt;&lt;wsp:rsid wsp:val=&quot;00204180&quot;/&gt;&lt;wsp:rsid wsp:val=&quot;002931E0&quot;/&gt;&lt;wsp:rsid wsp:val=&quot;002D3840&quot;/&gt;&lt;wsp:rsid wsp:val=&quot;002D4E84&quot;/&gt;&lt;wsp:rsid wsp:val=&quot;002D7653&quot;/&gt;&lt;wsp:rsid wsp:val=&quot;002E78A2&quot;/&gt;&lt;wsp:rsid wsp:val=&quot;003676A7&quot;/&gt;&lt;wsp:rsid wsp:val=&quot;00370D82&quot;/&gt;&lt;wsp:rsid wsp:val=&quot;00375FB3&quot;/&gt;&lt;wsp:rsid wsp:val=&quot;003A141D&quot;/&gt;&lt;wsp:rsid wsp:val=&quot;003A65A5&quot;/&gt;&lt;wsp:rsid wsp:val=&quot;003C065B&quot;/&gt;&lt;wsp:rsid wsp:val=&quot;003C3681&quot;/&gt;&lt;wsp:rsid wsp:val=&quot;004000E9&quot;/&gt;&lt;wsp:rsid wsp:val=&quot;004053DF&quot;/&gt;&lt;wsp:rsid wsp:val=&quot;004C0034&quot;/&gt;&lt;wsp:rsid wsp:val=&quot;004C3329&quot;/&gt;&lt;wsp:rsid wsp:val=&quot;00505AF9&quot;/&gt;&lt;wsp:rsid wsp:val=&quot;00506826&quot;/&gt;&lt;wsp:rsid wsp:val=&quot;005120EA&quot;/&gt;&lt;wsp:rsid wsp:val=&quot;0052306A&quot;/&gt;&lt;wsp:rsid wsp:val=&quot;0060073D&quot;/&gt;&lt;wsp:rsid wsp:val=&quot;006373A9&quot;/&gt;&lt;wsp:rsid wsp:val=&quot;00656922&quot;/&gt;&lt;wsp:rsid wsp:val=&quot;006C032E&quot;/&gt;&lt;wsp:rsid wsp:val=&quot;006C4496&quot;/&gt;&lt;wsp:rsid wsp:val=&quot;006C47C0&quot;/&gt;&lt;wsp:rsid wsp:val=&quot;006D7699&quot;/&gt;&lt;wsp:rsid wsp:val=&quot;00731619&quot;/&gt;&lt;wsp:rsid wsp:val=&quot;00734FD5&quot;/&gt;&lt;wsp:rsid wsp:val=&quot;007504C8&quot;/&gt;&lt;wsp:rsid wsp:val=&quot;00757E3C&quot;/&gt;&lt;wsp:rsid wsp:val=&quot;00766D01&quot;/&gt;&lt;wsp:rsid wsp:val=&quot;007A29D3&quot;/&gt;&lt;wsp:rsid wsp:val=&quot;007A2D87&quot;/&gt;&lt;wsp:rsid wsp:val=&quot;007B3758&quot;/&gt;&lt;wsp:rsid wsp:val=&quot;007C7BEA&quot;/&gt;&lt;wsp:rsid wsp:val=&quot;00847D68&quot;/&gt;&lt;wsp:rsid wsp:val=&quot;00870F9E&quot;/&gt;&lt;wsp:rsid wsp:val=&quot;008715F0&quot;/&gt;&lt;wsp:rsid wsp:val=&quot;00884778&quot;/&gt;&lt;wsp:rsid wsp:val=&quot;0089636E&quot;/&gt;&lt;wsp:rsid wsp:val=&quot;008C6EF0&quot;/&gt;&lt;wsp:rsid wsp:val=&quot;008F0CDE&quot;/&gt;&lt;wsp:rsid wsp:val=&quot;00904441&quot;/&gt;&lt;wsp:rsid wsp:val=&quot;00910E82&quot;/&gt;&lt;wsp:rsid wsp:val=&quot;009C6091&quot;/&gt;&lt;wsp:rsid wsp:val=&quot;009E1CEF&quot;/&gt;&lt;wsp:rsid wsp:val=&quot;00A17922&quot;/&gt;&lt;wsp:rsid wsp:val=&quot;00A26550&quot;/&gt;&lt;wsp:rsid wsp:val=&quot;00A57C6F&quot;/&gt;&lt;wsp:rsid wsp:val=&quot;00A66977&quot;/&gt;&lt;wsp:rsid wsp:val=&quot;00A81775&quot;/&gt;&lt;wsp:rsid wsp:val=&quot;00A82698&quot;/&gt;&lt;wsp:rsid wsp:val=&quot;00AF425A&quot;/&gt;&lt;wsp:rsid wsp:val=&quot;00B04901&quot;/&gt;&lt;wsp:rsid wsp:val=&quot;00B637AD&quot;/&gt;&lt;wsp:rsid wsp:val=&quot;00BF7641&quot;/&gt;&lt;wsp:rsid wsp:val=&quot;00C4293C&quot;/&gt;&lt;wsp:rsid wsp:val=&quot;00D2147D&quot;/&gt;&lt;wsp:rsid wsp:val=&quot;00D37916&quot;/&gt;&lt;wsp:rsid wsp:val=&quot;00D403CA&quot;/&gt;&lt;wsp:rsid wsp:val=&quot;00D508F5&quot;/&gt;&lt;wsp:rsid wsp:val=&quot;00D56071&quot;/&gt;&lt;wsp:rsid wsp:val=&quot;00D72B98&quot;/&gt;&lt;wsp:rsid wsp:val=&quot;00D76B5A&quot;/&gt;&lt;wsp:rsid wsp:val=&quot;00D8139C&quot;/&gt;&lt;wsp:rsid wsp:val=&quot;00DA5B4A&quot;/&gt;&lt;wsp:rsid wsp:val=&quot;00DF3766&quot;/&gt;&lt;wsp:rsid wsp:val=&quot;00E4038C&quot;/&gt;&lt;wsp:rsid wsp:val=&quot;00E53E39&quot;/&gt;&lt;wsp:rsid wsp:val=&quot;00E64C75&quot;/&gt;&lt;wsp:rsid wsp:val=&quot;00F0134B&quot;/&gt;&lt;wsp:rsid wsp:val=&quot;00F3789D&quot;/&gt;&lt;wsp:rsid wsp:val=&quot;00F942CE&quot;/&gt;&lt;wsp:rsid wsp:val=&quot;00F97075&quot;/&gt;&lt;wsp:rsid wsp:val=&quot;00FA3D32&quot;/&gt;&lt;wsp:rsid wsp:val=&quot;00FD5A61&quot;/&gt;&lt;wsp:rsid wsp:val=&quot;00FE13C5&quot;/&gt;&lt;wsp:rsid wsp:val=&quot;00FE2854&quot;/&gt;&lt;/wsp:rsids&gt;&lt;/w:docPr&gt;&lt;w:body&gt;&lt;w:p wsp:rsidR=&quot;00000000&quot; wsp:rsidRDefault=&quot;00FD5A61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lang w:val=&quot;UK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lang w:val=&quot;UK&quot;/&gt;&lt;/w:rPr&gt;&lt;m:t&gt;С…&lt;/m:t&gt;&lt;/m:r&gt;&lt;/m:num&gt;&lt;m:den&gt;&lt;m:r&gt;&lt;w:rPr&gt;&lt;w:rFonts w:ascii=&quot;Cambria Math&quot; w:fareast=&quot;Times New Roman&quot; w:h-ansi=&quot;Cambria Math&quot;/&gt;&lt;wx:font wx:val=&quot;Cambria Math&quot;/&gt;&lt;w:i/&gt;&lt;w:lang w:val=&quot;UK&quot;/&gt;&lt;/w:rPr&gt;&lt;m:t&gt;Сѓ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A82698">
        <w:rPr>
          <w:rFonts w:ascii="Times New Roman" w:hAnsi="Times New Roman"/>
          <w:lang w:val="uk-UA"/>
        </w:rPr>
        <w:instrText xml:space="preserve"> </w:instrText>
      </w:r>
      <w:r w:rsidRPr="00A82698">
        <w:rPr>
          <w:rFonts w:ascii="Times New Roman" w:hAnsi="Times New Roman"/>
          <w:lang w:val="uk-UA"/>
        </w:rPr>
        <w:fldChar w:fldCharType="separate"/>
      </w:r>
      <w:r w:rsidRPr="00A82698">
        <w:pict>
          <v:shape id="_x0000_i1039" type="#_x0000_t75" style="width:27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306A&quot;/&gt;&lt;wsp:rsid wsp:val=&quot;00053033&quot;/&gt;&lt;wsp:rsid wsp:val=&quot;000926A9&quot;/&gt;&lt;wsp:rsid wsp:val=&quot;00096CA9&quot;/&gt;&lt;wsp:rsid wsp:val=&quot;000A43EF&quot;/&gt;&lt;wsp:rsid wsp:val=&quot;000B7E03&quot;/&gt;&lt;wsp:rsid wsp:val=&quot;000D0F5D&quot;/&gt;&lt;wsp:rsid wsp:val=&quot;001224E1&quot;/&gt;&lt;wsp:rsid wsp:val=&quot;001C6CF9&quot;/&gt;&lt;wsp:rsid wsp:val=&quot;001C6FB4&quot;/&gt;&lt;wsp:rsid wsp:val=&quot;00204180&quot;/&gt;&lt;wsp:rsid wsp:val=&quot;002931E0&quot;/&gt;&lt;wsp:rsid wsp:val=&quot;002D3840&quot;/&gt;&lt;wsp:rsid wsp:val=&quot;002D4E84&quot;/&gt;&lt;wsp:rsid wsp:val=&quot;002D7653&quot;/&gt;&lt;wsp:rsid wsp:val=&quot;002E78A2&quot;/&gt;&lt;wsp:rsid wsp:val=&quot;003676A7&quot;/&gt;&lt;wsp:rsid wsp:val=&quot;00370D82&quot;/&gt;&lt;wsp:rsid wsp:val=&quot;00375FB3&quot;/&gt;&lt;wsp:rsid wsp:val=&quot;003A141D&quot;/&gt;&lt;wsp:rsid wsp:val=&quot;003A65A5&quot;/&gt;&lt;wsp:rsid wsp:val=&quot;003C065B&quot;/&gt;&lt;wsp:rsid wsp:val=&quot;003C3681&quot;/&gt;&lt;wsp:rsid wsp:val=&quot;004000E9&quot;/&gt;&lt;wsp:rsid wsp:val=&quot;004053DF&quot;/&gt;&lt;wsp:rsid wsp:val=&quot;004C0034&quot;/&gt;&lt;wsp:rsid wsp:val=&quot;004C3329&quot;/&gt;&lt;wsp:rsid wsp:val=&quot;00505AF9&quot;/&gt;&lt;wsp:rsid wsp:val=&quot;00506826&quot;/&gt;&lt;wsp:rsid wsp:val=&quot;005120EA&quot;/&gt;&lt;wsp:rsid wsp:val=&quot;0052306A&quot;/&gt;&lt;wsp:rsid wsp:val=&quot;0060073D&quot;/&gt;&lt;wsp:rsid wsp:val=&quot;006373A9&quot;/&gt;&lt;wsp:rsid wsp:val=&quot;00656922&quot;/&gt;&lt;wsp:rsid wsp:val=&quot;006C032E&quot;/&gt;&lt;wsp:rsid wsp:val=&quot;006C4496&quot;/&gt;&lt;wsp:rsid wsp:val=&quot;006C47C0&quot;/&gt;&lt;wsp:rsid wsp:val=&quot;006D7699&quot;/&gt;&lt;wsp:rsid wsp:val=&quot;00731619&quot;/&gt;&lt;wsp:rsid wsp:val=&quot;00734FD5&quot;/&gt;&lt;wsp:rsid wsp:val=&quot;007504C8&quot;/&gt;&lt;wsp:rsid wsp:val=&quot;00757E3C&quot;/&gt;&lt;wsp:rsid wsp:val=&quot;00766D01&quot;/&gt;&lt;wsp:rsid wsp:val=&quot;007A29D3&quot;/&gt;&lt;wsp:rsid wsp:val=&quot;007A2D87&quot;/&gt;&lt;wsp:rsid wsp:val=&quot;007B3758&quot;/&gt;&lt;wsp:rsid wsp:val=&quot;007C7BEA&quot;/&gt;&lt;wsp:rsid wsp:val=&quot;00847D68&quot;/&gt;&lt;wsp:rsid wsp:val=&quot;00870F9E&quot;/&gt;&lt;wsp:rsid wsp:val=&quot;008715F0&quot;/&gt;&lt;wsp:rsid wsp:val=&quot;00884778&quot;/&gt;&lt;wsp:rsid wsp:val=&quot;0089636E&quot;/&gt;&lt;wsp:rsid wsp:val=&quot;008C6EF0&quot;/&gt;&lt;wsp:rsid wsp:val=&quot;008F0CDE&quot;/&gt;&lt;wsp:rsid wsp:val=&quot;00904441&quot;/&gt;&lt;wsp:rsid wsp:val=&quot;00910E82&quot;/&gt;&lt;wsp:rsid wsp:val=&quot;009C6091&quot;/&gt;&lt;wsp:rsid wsp:val=&quot;009E1CEF&quot;/&gt;&lt;wsp:rsid wsp:val=&quot;00A17922&quot;/&gt;&lt;wsp:rsid wsp:val=&quot;00A26550&quot;/&gt;&lt;wsp:rsid wsp:val=&quot;00A57C6F&quot;/&gt;&lt;wsp:rsid wsp:val=&quot;00A66977&quot;/&gt;&lt;wsp:rsid wsp:val=&quot;00A81775&quot;/&gt;&lt;wsp:rsid wsp:val=&quot;00A82698&quot;/&gt;&lt;wsp:rsid wsp:val=&quot;00AF425A&quot;/&gt;&lt;wsp:rsid wsp:val=&quot;00B04901&quot;/&gt;&lt;wsp:rsid wsp:val=&quot;00B637AD&quot;/&gt;&lt;wsp:rsid wsp:val=&quot;00BF7641&quot;/&gt;&lt;wsp:rsid wsp:val=&quot;00C4293C&quot;/&gt;&lt;wsp:rsid wsp:val=&quot;00D2147D&quot;/&gt;&lt;wsp:rsid wsp:val=&quot;00D37916&quot;/&gt;&lt;wsp:rsid wsp:val=&quot;00D403CA&quot;/&gt;&lt;wsp:rsid wsp:val=&quot;00D508F5&quot;/&gt;&lt;wsp:rsid wsp:val=&quot;00D56071&quot;/&gt;&lt;wsp:rsid wsp:val=&quot;00D72B98&quot;/&gt;&lt;wsp:rsid wsp:val=&quot;00D76B5A&quot;/&gt;&lt;wsp:rsid wsp:val=&quot;00D8139C&quot;/&gt;&lt;wsp:rsid wsp:val=&quot;00DA5B4A&quot;/&gt;&lt;wsp:rsid wsp:val=&quot;00DF3766&quot;/&gt;&lt;wsp:rsid wsp:val=&quot;00E4038C&quot;/&gt;&lt;wsp:rsid wsp:val=&quot;00E53E39&quot;/&gt;&lt;wsp:rsid wsp:val=&quot;00E64C75&quot;/&gt;&lt;wsp:rsid wsp:val=&quot;00F0134B&quot;/&gt;&lt;wsp:rsid wsp:val=&quot;00F3789D&quot;/&gt;&lt;wsp:rsid wsp:val=&quot;00F942CE&quot;/&gt;&lt;wsp:rsid wsp:val=&quot;00F97075&quot;/&gt;&lt;wsp:rsid wsp:val=&quot;00FA3D32&quot;/&gt;&lt;wsp:rsid wsp:val=&quot;00FD5A61&quot;/&gt;&lt;wsp:rsid wsp:val=&quot;00FE13C5&quot;/&gt;&lt;wsp:rsid wsp:val=&quot;00FE2854&quot;/&gt;&lt;/wsp:rsids&gt;&lt;/w:docPr&gt;&lt;w:body&gt;&lt;w:p wsp:rsidR=&quot;00000000&quot; wsp:rsidRDefault=&quot;00FD5A61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lang w:val=&quot;UK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lang w:val=&quot;UK&quot;/&gt;&lt;/w:rPr&gt;&lt;m:t&gt;С…&lt;/m:t&gt;&lt;/m:r&gt;&lt;/m:num&gt;&lt;m:den&gt;&lt;m:r&gt;&lt;w:rPr&gt;&lt;w:rFonts w:ascii=&quot;Cambria Math&quot; w:fareast=&quot;Times New Roman&quot; w:h-ansi=&quot;Cambria Math&quot;/&gt;&lt;wx:font wx:val=&quot;Cambria Math&quot;/&gt;&lt;w:i/&gt;&lt;w:lang w:val=&quot;UK&quot;/&gt;&lt;/w:rPr&gt;&lt;m:t&gt;Сѓ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A82698">
        <w:rPr>
          <w:rFonts w:ascii="Times New Roman" w:hAnsi="Times New Roman"/>
          <w:lang w:val="uk-UA"/>
        </w:rPr>
        <w:fldChar w:fldCharType="end"/>
      </w:r>
      <w:r w:rsidRPr="007C7BEA">
        <w:rPr>
          <w:rFonts w:ascii="Times New Roman" w:hAnsi="Times New Roman"/>
          <w:lang w:val="uk-UA"/>
        </w:rPr>
        <w:t xml:space="preserve"> = 3.45</w:t>
      </w:r>
    </w:p>
    <w:p w:rsidR="001C5BD7" w:rsidRPr="007C7BEA" w:rsidRDefault="001C5BD7" w:rsidP="008715F0">
      <w:pPr>
        <w:spacing w:after="0" w:line="240" w:lineRule="auto"/>
        <w:rPr>
          <w:rFonts w:ascii="Times New Roman" w:hAnsi="Times New Roman"/>
          <w:lang w:val="uk-UA"/>
        </w:rPr>
      </w:pPr>
    </w:p>
    <w:p w:rsidR="001C5BD7" w:rsidRPr="007C7BEA" w:rsidRDefault="001C5BD7" w:rsidP="003676A7">
      <w:pPr>
        <w:spacing w:line="240" w:lineRule="auto"/>
        <w:rPr>
          <w:rFonts w:ascii="Times New Roman" w:hAnsi="Times New Roman"/>
          <w:lang w:val="uk-UA"/>
        </w:rPr>
      </w:pPr>
      <w:r w:rsidRPr="00A82698">
        <w:rPr>
          <w:rFonts w:ascii="Times New Roman" w:hAnsi="Times New Roman"/>
          <w:lang w:val="uk-UA"/>
        </w:rPr>
        <w:fldChar w:fldCharType="begin"/>
      </w:r>
      <w:r w:rsidRPr="00A82698">
        <w:rPr>
          <w:rFonts w:ascii="Times New Roman" w:hAnsi="Times New Roman"/>
          <w:lang w:val="uk-UA"/>
        </w:rPr>
        <w:instrText xml:space="preserve"> QUOTE </w:instrText>
      </w:r>
      <w:r w:rsidRPr="00A82698">
        <w:pict>
          <v:shape id="_x0000_i1040" type="#_x0000_t75" style="width:69.7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306A&quot;/&gt;&lt;wsp:rsid wsp:val=&quot;00053033&quot;/&gt;&lt;wsp:rsid wsp:val=&quot;000926A9&quot;/&gt;&lt;wsp:rsid wsp:val=&quot;000948D9&quot;/&gt;&lt;wsp:rsid wsp:val=&quot;00096CA9&quot;/&gt;&lt;wsp:rsid wsp:val=&quot;000A43EF&quot;/&gt;&lt;wsp:rsid wsp:val=&quot;000B7E03&quot;/&gt;&lt;wsp:rsid wsp:val=&quot;000D0F5D&quot;/&gt;&lt;wsp:rsid wsp:val=&quot;001224E1&quot;/&gt;&lt;wsp:rsid wsp:val=&quot;001C6CF9&quot;/&gt;&lt;wsp:rsid wsp:val=&quot;001C6FB4&quot;/&gt;&lt;wsp:rsid wsp:val=&quot;00204180&quot;/&gt;&lt;wsp:rsid wsp:val=&quot;002931E0&quot;/&gt;&lt;wsp:rsid wsp:val=&quot;002D3840&quot;/&gt;&lt;wsp:rsid wsp:val=&quot;002D4E84&quot;/&gt;&lt;wsp:rsid wsp:val=&quot;002D7653&quot;/&gt;&lt;wsp:rsid wsp:val=&quot;002E78A2&quot;/&gt;&lt;wsp:rsid wsp:val=&quot;003676A7&quot;/&gt;&lt;wsp:rsid wsp:val=&quot;00370D82&quot;/&gt;&lt;wsp:rsid wsp:val=&quot;00375FB3&quot;/&gt;&lt;wsp:rsid wsp:val=&quot;003A141D&quot;/&gt;&lt;wsp:rsid wsp:val=&quot;003A65A5&quot;/&gt;&lt;wsp:rsid wsp:val=&quot;003C065B&quot;/&gt;&lt;wsp:rsid wsp:val=&quot;003C3681&quot;/&gt;&lt;wsp:rsid wsp:val=&quot;004000E9&quot;/&gt;&lt;wsp:rsid wsp:val=&quot;004053DF&quot;/&gt;&lt;wsp:rsid wsp:val=&quot;004C0034&quot;/&gt;&lt;wsp:rsid wsp:val=&quot;004C3329&quot;/&gt;&lt;wsp:rsid wsp:val=&quot;00505AF9&quot;/&gt;&lt;wsp:rsid wsp:val=&quot;00506826&quot;/&gt;&lt;wsp:rsid wsp:val=&quot;005120EA&quot;/&gt;&lt;wsp:rsid wsp:val=&quot;0052306A&quot;/&gt;&lt;wsp:rsid wsp:val=&quot;0060073D&quot;/&gt;&lt;wsp:rsid wsp:val=&quot;006373A9&quot;/&gt;&lt;wsp:rsid wsp:val=&quot;00656922&quot;/&gt;&lt;wsp:rsid wsp:val=&quot;006C032E&quot;/&gt;&lt;wsp:rsid wsp:val=&quot;006C4496&quot;/&gt;&lt;wsp:rsid wsp:val=&quot;006C47C0&quot;/&gt;&lt;wsp:rsid wsp:val=&quot;006D7699&quot;/&gt;&lt;wsp:rsid wsp:val=&quot;00731619&quot;/&gt;&lt;wsp:rsid wsp:val=&quot;00734FD5&quot;/&gt;&lt;wsp:rsid wsp:val=&quot;007504C8&quot;/&gt;&lt;wsp:rsid wsp:val=&quot;00757E3C&quot;/&gt;&lt;wsp:rsid wsp:val=&quot;00766D01&quot;/&gt;&lt;wsp:rsid wsp:val=&quot;007A29D3&quot;/&gt;&lt;wsp:rsid wsp:val=&quot;007A2D87&quot;/&gt;&lt;wsp:rsid wsp:val=&quot;007B3758&quot;/&gt;&lt;wsp:rsid wsp:val=&quot;007C7BEA&quot;/&gt;&lt;wsp:rsid wsp:val=&quot;00847D68&quot;/&gt;&lt;wsp:rsid wsp:val=&quot;00870F9E&quot;/&gt;&lt;wsp:rsid wsp:val=&quot;008715F0&quot;/&gt;&lt;wsp:rsid wsp:val=&quot;00884778&quot;/&gt;&lt;wsp:rsid wsp:val=&quot;0089636E&quot;/&gt;&lt;wsp:rsid wsp:val=&quot;008C6EF0&quot;/&gt;&lt;wsp:rsid wsp:val=&quot;008F0CDE&quot;/&gt;&lt;wsp:rsid wsp:val=&quot;00904441&quot;/&gt;&lt;wsp:rsid wsp:val=&quot;00910E82&quot;/&gt;&lt;wsp:rsid wsp:val=&quot;009C6091&quot;/&gt;&lt;wsp:rsid wsp:val=&quot;009E1CEF&quot;/&gt;&lt;wsp:rsid wsp:val=&quot;00A17922&quot;/&gt;&lt;wsp:rsid wsp:val=&quot;00A26550&quot;/&gt;&lt;wsp:rsid wsp:val=&quot;00A57C6F&quot;/&gt;&lt;wsp:rsid wsp:val=&quot;00A66977&quot;/&gt;&lt;wsp:rsid wsp:val=&quot;00A81775&quot;/&gt;&lt;wsp:rsid wsp:val=&quot;00A82698&quot;/&gt;&lt;wsp:rsid wsp:val=&quot;00AF425A&quot;/&gt;&lt;wsp:rsid wsp:val=&quot;00B04901&quot;/&gt;&lt;wsp:rsid wsp:val=&quot;00B637AD&quot;/&gt;&lt;wsp:rsid wsp:val=&quot;00BF7641&quot;/&gt;&lt;wsp:rsid wsp:val=&quot;00C4293C&quot;/&gt;&lt;wsp:rsid wsp:val=&quot;00D2147D&quot;/&gt;&lt;wsp:rsid wsp:val=&quot;00D37916&quot;/&gt;&lt;wsp:rsid wsp:val=&quot;00D403CA&quot;/&gt;&lt;wsp:rsid wsp:val=&quot;00D508F5&quot;/&gt;&lt;wsp:rsid wsp:val=&quot;00D56071&quot;/&gt;&lt;wsp:rsid wsp:val=&quot;00D72B98&quot;/&gt;&lt;wsp:rsid wsp:val=&quot;00D76B5A&quot;/&gt;&lt;wsp:rsid wsp:val=&quot;00D8139C&quot;/&gt;&lt;wsp:rsid wsp:val=&quot;00DA5B4A&quot;/&gt;&lt;wsp:rsid wsp:val=&quot;00DF3766&quot;/&gt;&lt;wsp:rsid wsp:val=&quot;00E4038C&quot;/&gt;&lt;wsp:rsid wsp:val=&quot;00E53E39&quot;/&gt;&lt;wsp:rsid wsp:val=&quot;00E64C75&quot;/&gt;&lt;wsp:rsid wsp:val=&quot;00F0134B&quot;/&gt;&lt;wsp:rsid wsp:val=&quot;00F3789D&quot;/&gt;&lt;wsp:rsid wsp:val=&quot;00F942CE&quot;/&gt;&lt;wsp:rsid wsp:val=&quot;00F97075&quot;/&gt;&lt;wsp:rsid wsp:val=&quot;00FA3D32&quot;/&gt;&lt;wsp:rsid wsp:val=&quot;00FE13C5&quot;/&gt;&lt;wsp:rsid wsp:val=&quot;00FE2854&quot;/&gt;&lt;/wsp:rsids&gt;&lt;/w:docPr&gt;&lt;w:body&gt;&lt;w:p wsp:rsidR=&quot;00000000&quot; wsp:rsidRDefault=&quot;000948D9&quot;&gt;&lt;m:oMathPara&gt;&lt;m:oMath&gt;&lt;m:r&gt;&lt;w:rPr&gt;&lt;w:rFonts w:ascii=&quot;Cambria Math&quot; w:h-ansi=&quot;Cambria Math&quot;/&gt;&lt;wx:font wx:val=&quot;Cambria Math&quot;/&gt;&lt;w:i/&gt;&lt;w:lang w:val=&quot;UK&quot;/&gt;&lt;/w:rPr&gt;&lt;m:t&gt;0.845&lt;/m:t&gt;&lt;/m:r&gt;&lt;m:r&gt;&lt;m:rPr&gt;&lt;m:sty m:val=&quot;p&quot;/&gt;&lt;/m:rPr&gt;&lt;w:rPr&gt;&lt;w:rFonts w:ascii=&quot;Cambria Math&quot; w:h-ansi=&quot;Cambria Math&quot;/&gt;&lt;wx:font wx:val=&quot;Cambria Math&quot;/&gt;&lt;w:lang w:val=&quot;UK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lang w:val=&quot;UK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lang w:val=&quot;UK&quot;/&gt;&lt;/w:rPr&gt;&lt;m:t&gt;С…+4Сѓ&lt;/m:t&gt;&lt;/m:r&gt;&lt;/m:num&gt;&lt;m:den&gt;&lt;m:r&gt;&lt;w:rPr&gt;&lt;w:rFonts w:ascii=&quot;Cambria Math&quot; w:fareast=&quot;Times New Roman&quot; w:h-ansi=&quot;Cambria Math&quot;/&gt;&lt;wx:font wx:val=&quot;Cambria Math&quot;/&gt;&lt;w:i/&gt;&lt;w:lang w:val=&quot;UK&quot;/&gt;&lt;/w:rPr&gt;&lt;m:t&gt;С…+6Сѓ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A82698">
        <w:rPr>
          <w:rFonts w:ascii="Times New Roman" w:hAnsi="Times New Roman"/>
          <w:lang w:val="uk-UA"/>
        </w:rPr>
        <w:instrText xml:space="preserve"> </w:instrText>
      </w:r>
      <w:r w:rsidRPr="00A82698">
        <w:rPr>
          <w:rFonts w:ascii="Times New Roman" w:hAnsi="Times New Roman"/>
          <w:lang w:val="uk-UA"/>
        </w:rPr>
        <w:fldChar w:fldCharType="separate"/>
      </w:r>
      <w:r w:rsidRPr="00A82698">
        <w:pict>
          <v:shape id="_x0000_i1041" type="#_x0000_t75" style="width:69.7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306A&quot;/&gt;&lt;wsp:rsid wsp:val=&quot;00053033&quot;/&gt;&lt;wsp:rsid wsp:val=&quot;000926A9&quot;/&gt;&lt;wsp:rsid wsp:val=&quot;000948D9&quot;/&gt;&lt;wsp:rsid wsp:val=&quot;00096CA9&quot;/&gt;&lt;wsp:rsid wsp:val=&quot;000A43EF&quot;/&gt;&lt;wsp:rsid wsp:val=&quot;000B7E03&quot;/&gt;&lt;wsp:rsid wsp:val=&quot;000D0F5D&quot;/&gt;&lt;wsp:rsid wsp:val=&quot;001224E1&quot;/&gt;&lt;wsp:rsid wsp:val=&quot;001C6CF9&quot;/&gt;&lt;wsp:rsid wsp:val=&quot;001C6FB4&quot;/&gt;&lt;wsp:rsid wsp:val=&quot;00204180&quot;/&gt;&lt;wsp:rsid wsp:val=&quot;002931E0&quot;/&gt;&lt;wsp:rsid wsp:val=&quot;002D3840&quot;/&gt;&lt;wsp:rsid wsp:val=&quot;002D4E84&quot;/&gt;&lt;wsp:rsid wsp:val=&quot;002D7653&quot;/&gt;&lt;wsp:rsid wsp:val=&quot;002E78A2&quot;/&gt;&lt;wsp:rsid wsp:val=&quot;003676A7&quot;/&gt;&lt;wsp:rsid wsp:val=&quot;00370D82&quot;/&gt;&lt;wsp:rsid wsp:val=&quot;00375FB3&quot;/&gt;&lt;wsp:rsid wsp:val=&quot;003A141D&quot;/&gt;&lt;wsp:rsid wsp:val=&quot;003A65A5&quot;/&gt;&lt;wsp:rsid wsp:val=&quot;003C065B&quot;/&gt;&lt;wsp:rsid wsp:val=&quot;003C3681&quot;/&gt;&lt;wsp:rsid wsp:val=&quot;004000E9&quot;/&gt;&lt;wsp:rsid wsp:val=&quot;004053DF&quot;/&gt;&lt;wsp:rsid wsp:val=&quot;004C0034&quot;/&gt;&lt;wsp:rsid wsp:val=&quot;004C3329&quot;/&gt;&lt;wsp:rsid wsp:val=&quot;00505AF9&quot;/&gt;&lt;wsp:rsid wsp:val=&quot;00506826&quot;/&gt;&lt;wsp:rsid wsp:val=&quot;005120EA&quot;/&gt;&lt;wsp:rsid wsp:val=&quot;0052306A&quot;/&gt;&lt;wsp:rsid wsp:val=&quot;0060073D&quot;/&gt;&lt;wsp:rsid wsp:val=&quot;006373A9&quot;/&gt;&lt;wsp:rsid wsp:val=&quot;00656922&quot;/&gt;&lt;wsp:rsid wsp:val=&quot;006C032E&quot;/&gt;&lt;wsp:rsid wsp:val=&quot;006C4496&quot;/&gt;&lt;wsp:rsid wsp:val=&quot;006C47C0&quot;/&gt;&lt;wsp:rsid wsp:val=&quot;006D7699&quot;/&gt;&lt;wsp:rsid wsp:val=&quot;00731619&quot;/&gt;&lt;wsp:rsid wsp:val=&quot;00734FD5&quot;/&gt;&lt;wsp:rsid wsp:val=&quot;007504C8&quot;/&gt;&lt;wsp:rsid wsp:val=&quot;00757E3C&quot;/&gt;&lt;wsp:rsid wsp:val=&quot;00766D01&quot;/&gt;&lt;wsp:rsid wsp:val=&quot;007A29D3&quot;/&gt;&lt;wsp:rsid wsp:val=&quot;007A2D87&quot;/&gt;&lt;wsp:rsid wsp:val=&quot;007B3758&quot;/&gt;&lt;wsp:rsid wsp:val=&quot;007C7BEA&quot;/&gt;&lt;wsp:rsid wsp:val=&quot;00847D68&quot;/&gt;&lt;wsp:rsid wsp:val=&quot;00870F9E&quot;/&gt;&lt;wsp:rsid wsp:val=&quot;008715F0&quot;/&gt;&lt;wsp:rsid wsp:val=&quot;00884778&quot;/&gt;&lt;wsp:rsid wsp:val=&quot;0089636E&quot;/&gt;&lt;wsp:rsid wsp:val=&quot;008C6EF0&quot;/&gt;&lt;wsp:rsid wsp:val=&quot;008F0CDE&quot;/&gt;&lt;wsp:rsid wsp:val=&quot;00904441&quot;/&gt;&lt;wsp:rsid wsp:val=&quot;00910E82&quot;/&gt;&lt;wsp:rsid wsp:val=&quot;009C6091&quot;/&gt;&lt;wsp:rsid wsp:val=&quot;009E1CEF&quot;/&gt;&lt;wsp:rsid wsp:val=&quot;00A17922&quot;/&gt;&lt;wsp:rsid wsp:val=&quot;00A26550&quot;/&gt;&lt;wsp:rsid wsp:val=&quot;00A57C6F&quot;/&gt;&lt;wsp:rsid wsp:val=&quot;00A66977&quot;/&gt;&lt;wsp:rsid wsp:val=&quot;00A81775&quot;/&gt;&lt;wsp:rsid wsp:val=&quot;00A82698&quot;/&gt;&lt;wsp:rsid wsp:val=&quot;00AF425A&quot;/&gt;&lt;wsp:rsid wsp:val=&quot;00B04901&quot;/&gt;&lt;wsp:rsid wsp:val=&quot;00B637AD&quot;/&gt;&lt;wsp:rsid wsp:val=&quot;00BF7641&quot;/&gt;&lt;wsp:rsid wsp:val=&quot;00C4293C&quot;/&gt;&lt;wsp:rsid wsp:val=&quot;00D2147D&quot;/&gt;&lt;wsp:rsid wsp:val=&quot;00D37916&quot;/&gt;&lt;wsp:rsid wsp:val=&quot;00D403CA&quot;/&gt;&lt;wsp:rsid wsp:val=&quot;00D508F5&quot;/&gt;&lt;wsp:rsid wsp:val=&quot;00D56071&quot;/&gt;&lt;wsp:rsid wsp:val=&quot;00D72B98&quot;/&gt;&lt;wsp:rsid wsp:val=&quot;00D76B5A&quot;/&gt;&lt;wsp:rsid wsp:val=&quot;00D8139C&quot;/&gt;&lt;wsp:rsid wsp:val=&quot;00DA5B4A&quot;/&gt;&lt;wsp:rsid wsp:val=&quot;00DF3766&quot;/&gt;&lt;wsp:rsid wsp:val=&quot;00E4038C&quot;/&gt;&lt;wsp:rsid wsp:val=&quot;00E53E39&quot;/&gt;&lt;wsp:rsid wsp:val=&quot;00E64C75&quot;/&gt;&lt;wsp:rsid wsp:val=&quot;00F0134B&quot;/&gt;&lt;wsp:rsid wsp:val=&quot;00F3789D&quot;/&gt;&lt;wsp:rsid wsp:val=&quot;00F942CE&quot;/&gt;&lt;wsp:rsid wsp:val=&quot;00F97075&quot;/&gt;&lt;wsp:rsid wsp:val=&quot;00FA3D32&quot;/&gt;&lt;wsp:rsid wsp:val=&quot;00FE13C5&quot;/&gt;&lt;wsp:rsid wsp:val=&quot;00FE2854&quot;/&gt;&lt;/wsp:rsids&gt;&lt;/w:docPr&gt;&lt;w:body&gt;&lt;w:p wsp:rsidR=&quot;00000000&quot; wsp:rsidRDefault=&quot;000948D9&quot;&gt;&lt;m:oMathPara&gt;&lt;m:oMath&gt;&lt;m:r&gt;&lt;w:rPr&gt;&lt;w:rFonts w:ascii=&quot;Cambria Math&quot; w:h-ansi=&quot;Cambria Math&quot;/&gt;&lt;wx:font wx:val=&quot;Cambria Math&quot;/&gt;&lt;w:i/&gt;&lt;w:lang w:val=&quot;UK&quot;/&gt;&lt;/w:rPr&gt;&lt;m:t&gt;0.845&lt;/m:t&gt;&lt;/m:r&gt;&lt;m:r&gt;&lt;m:rPr&gt;&lt;m:sty m:val=&quot;p&quot;/&gt;&lt;/m:rPr&gt;&lt;w:rPr&gt;&lt;w:rFonts w:ascii=&quot;Cambria Math&quot; w:h-ansi=&quot;Cambria Math&quot;/&gt;&lt;wx:font wx:val=&quot;Cambria Math&quot;/&gt;&lt;w:lang w:val=&quot;UK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lang w:val=&quot;UK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lang w:val=&quot;UK&quot;/&gt;&lt;/w:rPr&gt;&lt;m:t&gt;С…+4Сѓ&lt;/m:t&gt;&lt;/m:r&gt;&lt;/m:num&gt;&lt;m:den&gt;&lt;m:r&gt;&lt;w:rPr&gt;&lt;w:rFonts w:ascii=&quot;Cambria Math&quot; w:fareast=&quot;Times New Roman&quot; w:h-ansi=&quot;Cambria Math&quot;/&gt;&lt;wx:font wx:val=&quot;Cambria Math&quot;/&gt;&lt;w:i/&gt;&lt;w:lang w:val=&quot;UK&quot;/&gt;&lt;/w:rPr&gt;&lt;m:t&gt;С…+6Сѓ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A82698">
        <w:rPr>
          <w:rFonts w:ascii="Times New Roman" w:hAnsi="Times New Roman"/>
          <w:lang w:val="uk-UA"/>
        </w:rPr>
        <w:fldChar w:fldCharType="end"/>
      </w:r>
      <w:r w:rsidRPr="007C7BEA">
        <w:rPr>
          <w:rFonts w:ascii="Times New Roman" w:hAnsi="Times New Roman"/>
          <w:lang w:val="uk-UA"/>
        </w:rPr>
        <w:t xml:space="preserve"> (2),    тоді </w:t>
      </w:r>
      <w:r w:rsidRPr="00A82698">
        <w:rPr>
          <w:rFonts w:ascii="Times New Roman" w:hAnsi="Times New Roman"/>
          <w:lang w:val="uk-UA"/>
        </w:rPr>
        <w:fldChar w:fldCharType="begin"/>
      </w:r>
      <w:r w:rsidRPr="00A82698">
        <w:rPr>
          <w:rFonts w:ascii="Times New Roman" w:hAnsi="Times New Roman"/>
          <w:lang w:val="uk-UA"/>
        </w:rPr>
        <w:instrText xml:space="preserve"> QUOTE </w:instrText>
      </w:r>
      <w:r w:rsidRPr="00A82698">
        <w:pict>
          <v:shape id="_x0000_i1042" type="#_x0000_t75" style="width:27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306A&quot;/&gt;&lt;wsp:rsid wsp:val=&quot;00053033&quot;/&gt;&lt;wsp:rsid wsp:val=&quot;000926A9&quot;/&gt;&lt;wsp:rsid wsp:val=&quot;00096CA9&quot;/&gt;&lt;wsp:rsid wsp:val=&quot;000A43EF&quot;/&gt;&lt;wsp:rsid wsp:val=&quot;000B7E03&quot;/&gt;&lt;wsp:rsid wsp:val=&quot;000D0F5D&quot;/&gt;&lt;wsp:rsid wsp:val=&quot;001224E1&quot;/&gt;&lt;wsp:rsid wsp:val=&quot;001C6CF9&quot;/&gt;&lt;wsp:rsid wsp:val=&quot;001C6FB4&quot;/&gt;&lt;wsp:rsid wsp:val=&quot;00204180&quot;/&gt;&lt;wsp:rsid wsp:val=&quot;002931E0&quot;/&gt;&lt;wsp:rsid wsp:val=&quot;002D3840&quot;/&gt;&lt;wsp:rsid wsp:val=&quot;002D4E84&quot;/&gt;&lt;wsp:rsid wsp:val=&quot;002D7653&quot;/&gt;&lt;wsp:rsid wsp:val=&quot;002E78A2&quot;/&gt;&lt;wsp:rsid wsp:val=&quot;003676A7&quot;/&gt;&lt;wsp:rsid wsp:val=&quot;00370D82&quot;/&gt;&lt;wsp:rsid wsp:val=&quot;00375FB3&quot;/&gt;&lt;wsp:rsid wsp:val=&quot;003A141D&quot;/&gt;&lt;wsp:rsid wsp:val=&quot;003A65A5&quot;/&gt;&lt;wsp:rsid wsp:val=&quot;003C065B&quot;/&gt;&lt;wsp:rsid wsp:val=&quot;003C3681&quot;/&gt;&lt;wsp:rsid wsp:val=&quot;004000E9&quot;/&gt;&lt;wsp:rsid wsp:val=&quot;004053DF&quot;/&gt;&lt;wsp:rsid wsp:val=&quot;004C0034&quot;/&gt;&lt;wsp:rsid wsp:val=&quot;004C3329&quot;/&gt;&lt;wsp:rsid wsp:val=&quot;00505AF9&quot;/&gt;&lt;wsp:rsid wsp:val=&quot;00506826&quot;/&gt;&lt;wsp:rsid wsp:val=&quot;005120EA&quot;/&gt;&lt;wsp:rsid wsp:val=&quot;0052306A&quot;/&gt;&lt;wsp:rsid wsp:val=&quot;0060073D&quot;/&gt;&lt;wsp:rsid wsp:val=&quot;006373A9&quot;/&gt;&lt;wsp:rsid wsp:val=&quot;00656922&quot;/&gt;&lt;wsp:rsid wsp:val=&quot;006C032E&quot;/&gt;&lt;wsp:rsid wsp:val=&quot;006C4496&quot;/&gt;&lt;wsp:rsid wsp:val=&quot;006C47C0&quot;/&gt;&lt;wsp:rsid wsp:val=&quot;006D7699&quot;/&gt;&lt;wsp:rsid wsp:val=&quot;00731619&quot;/&gt;&lt;wsp:rsid wsp:val=&quot;00734FD5&quot;/&gt;&lt;wsp:rsid wsp:val=&quot;007504C8&quot;/&gt;&lt;wsp:rsid wsp:val=&quot;00757E3C&quot;/&gt;&lt;wsp:rsid wsp:val=&quot;00766D01&quot;/&gt;&lt;wsp:rsid wsp:val=&quot;007A29D3&quot;/&gt;&lt;wsp:rsid wsp:val=&quot;007A2D87&quot;/&gt;&lt;wsp:rsid wsp:val=&quot;007B3758&quot;/&gt;&lt;wsp:rsid wsp:val=&quot;007C7BEA&quot;/&gt;&lt;wsp:rsid wsp:val=&quot;00847D68&quot;/&gt;&lt;wsp:rsid wsp:val=&quot;00870F9E&quot;/&gt;&lt;wsp:rsid wsp:val=&quot;008715F0&quot;/&gt;&lt;wsp:rsid wsp:val=&quot;00884778&quot;/&gt;&lt;wsp:rsid wsp:val=&quot;0089636E&quot;/&gt;&lt;wsp:rsid wsp:val=&quot;008C6EF0&quot;/&gt;&lt;wsp:rsid wsp:val=&quot;008F0CDE&quot;/&gt;&lt;wsp:rsid wsp:val=&quot;00904441&quot;/&gt;&lt;wsp:rsid wsp:val=&quot;00910E82&quot;/&gt;&lt;wsp:rsid wsp:val=&quot;009C6091&quot;/&gt;&lt;wsp:rsid wsp:val=&quot;009E1CEF&quot;/&gt;&lt;wsp:rsid wsp:val=&quot;00A17922&quot;/&gt;&lt;wsp:rsid wsp:val=&quot;00A26550&quot;/&gt;&lt;wsp:rsid wsp:val=&quot;00A57C6F&quot;/&gt;&lt;wsp:rsid wsp:val=&quot;00A66977&quot;/&gt;&lt;wsp:rsid wsp:val=&quot;00A81775&quot;/&gt;&lt;wsp:rsid wsp:val=&quot;00A82698&quot;/&gt;&lt;wsp:rsid wsp:val=&quot;00AF425A&quot;/&gt;&lt;wsp:rsid wsp:val=&quot;00B04901&quot;/&gt;&lt;wsp:rsid wsp:val=&quot;00B637AD&quot;/&gt;&lt;wsp:rsid wsp:val=&quot;00BF7641&quot;/&gt;&lt;wsp:rsid wsp:val=&quot;00C4293C&quot;/&gt;&lt;wsp:rsid wsp:val=&quot;00D2147D&quot;/&gt;&lt;wsp:rsid wsp:val=&quot;00D37916&quot;/&gt;&lt;wsp:rsid wsp:val=&quot;00D403CA&quot;/&gt;&lt;wsp:rsid wsp:val=&quot;00D508F5&quot;/&gt;&lt;wsp:rsid wsp:val=&quot;00D56071&quot;/&gt;&lt;wsp:rsid wsp:val=&quot;00D72B98&quot;/&gt;&lt;wsp:rsid wsp:val=&quot;00D76B5A&quot;/&gt;&lt;wsp:rsid wsp:val=&quot;00D8139C&quot;/&gt;&lt;wsp:rsid wsp:val=&quot;00DA5B4A&quot;/&gt;&lt;wsp:rsid wsp:val=&quot;00DC224A&quot;/&gt;&lt;wsp:rsid wsp:val=&quot;00DF3766&quot;/&gt;&lt;wsp:rsid wsp:val=&quot;00E4038C&quot;/&gt;&lt;wsp:rsid wsp:val=&quot;00E53E39&quot;/&gt;&lt;wsp:rsid wsp:val=&quot;00E64C75&quot;/&gt;&lt;wsp:rsid wsp:val=&quot;00F0134B&quot;/&gt;&lt;wsp:rsid wsp:val=&quot;00F3789D&quot;/&gt;&lt;wsp:rsid wsp:val=&quot;00F942CE&quot;/&gt;&lt;wsp:rsid wsp:val=&quot;00F97075&quot;/&gt;&lt;wsp:rsid wsp:val=&quot;00FA3D32&quot;/&gt;&lt;wsp:rsid wsp:val=&quot;00FE13C5&quot;/&gt;&lt;wsp:rsid wsp:val=&quot;00FE2854&quot;/&gt;&lt;/wsp:rsids&gt;&lt;/w:docPr&gt;&lt;w:body&gt;&lt;w:p wsp:rsidR=&quot;00000000&quot; wsp:rsidRDefault=&quot;00DC224A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lang w:val=&quot;UK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lang w:val=&quot;UK&quot;/&gt;&lt;/w:rPr&gt;&lt;m:t&gt;С…&lt;/m:t&gt;&lt;/m:r&gt;&lt;/m:num&gt;&lt;m:den&gt;&lt;m:r&gt;&lt;w:rPr&gt;&lt;w:rFonts w:ascii=&quot;Cambria Math&quot; w:fareast=&quot;Times New Roman&quot; w:h-ansi=&quot;Cambria Math&quot;/&gt;&lt;wx:font wx:val=&quot;Cambria Math&quot;/&gt;&lt;w:i/&gt;&lt;w:lang w:val=&quot;UK&quot;/&gt;&lt;/w:rPr&gt;&lt;m:t&gt;Сѓ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A82698">
        <w:rPr>
          <w:rFonts w:ascii="Times New Roman" w:hAnsi="Times New Roman"/>
          <w:lang w:val="uk-UA"/>
        </w:rPr>
        <w:instrText xml:space="preserve"> </w:instrText>
      </w:r>
      <w:r w:rsidRPr="00A82698">
        <w:rPr>
          <w:rFonts w:ascii="Times New Roman" w:hAnsi="Times New Roman"/>
          <w:lang w:val="uk-UA"/>
        </w:rPr>
        <w:fldChar w:fldCharType="separate"/>
      </w:r>
      <w:r w:rsidRPr="00A82698">
        <w:pict>
          <v:shape id="_x0000_i1043" type="#_x0000_t75" style="width:27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306A&quot;/&gt;&lt;wsp:rsid wsp:val=&quot;00053033&quot;/&gt;&lt;wsp:rsid wsp:val=&quot;000926A9&quot;/&gt;&lt;wsp:rsid wsp:val=&quot;00096CA9&quot;/&gt;&lt;wsp:rsid wsp:val=&quot;000A43EF&quot;/&gt;&lt;wsp:rsid wsp:val=&quot;000B7E03&quot;/&gt;&lt;wsp:rsid wsp:val=&quot;000D0F5D&quot;/&gt;&lt;wsp:rsid wsp:val=&quot;001224E1&quot;/&gt;&lt;wsp:rsid wsp:val=&quot;001C6CF9&quot;/&gt;&lt;wsp:rsid wsp:val=&quot;001C6FB4&quot;/&gt;&lt;wsp:rsid wsp:val=&quot;00204180&quot;/&gt;&lt;wsp:rsid wsp:val=&quot;002931E0&quot;/&gt;&lt;wsp:rsid wsp:val=&quot;002D3840&quot;/&gt;&lt;wsp:rsid wsp:val=&quot;002D4E84&quot;/&gt;&lt;wsp:rsid wsp:val=&quot;002D7653&quot;/&gt;&lt;wsp:rsid wsp:val=&quot;002E78A2&quot;/&gt;&lt;wsp:rsid wsp:val=&quot;003676A7&quot;/&gt;&lt;wsp:rsid wsp:val=&quot;00370D82&quot;/&gt;&lt;wsp:rsid wsp:val=&quot;00375FB3&quot;/&gt;&lt;wsp:rsid wsp:val=&quot;003A141D&quot;/&gt;&lt;wsp:rsid wsp:val=&quot;003A65A5&quot;/&gt;&lt;wsp:rsid wsp:val=&quot;003C065B&quot;/&gt;&lt;wsp:rsid wsp:val=&quot;003C3681&quot;/&gt;&lt;wsp:rsid wsp:val=&quot;004000E9&quot;/&gt;&lt;wsp:rsid wsp:val=&quot;004053DF&quot;/&gt;&lt;wsp:rsid wsp:val=&quot;004C0034&quot;/&gt;&lt;wsp:rsid wsp:val=&quot;004C3329&quot;/&gt;&lt;wsp:rsid wsp:val=&quot;00505AF9&quot;/&gt;&lt;wsp:rsid wsp:val=&quot;00506826&quot;/&gt;&lt;wsp:rsid wsp:val=&quot;005120EA&quot;/&gt;&lt;wsp:rsid wsp:val=&quot;0052306A&quot;/&gt;&lt;wsp:rsid wsp:val=&quot;0060073D&quot;/&gt;&lt;wsp:rsid wsp:val=&quot;006373A9&quot;/&gt;&lt;wsp:rsid wsp:val=&quot;00656922&quot;/&gt;&lt;wsp:rsid wsp:val=&quot;006C032E&quot;/&gt;&lt;wsp:rsid wsp:val=&quot;006C4496&quot;/&gt;&lt;wsp:rsid wsp:val=&quot;006C47C0&quot;/&gt;&lt;wsp:rsid wsp:val=&quot;006D7699&quot;/&gt;&lt;wsp:rsid wsp:val=&quot;00731619&quot;/&gt;&lt;wsp:rsid wsp:val=&quot;00734FD5&quot;/&gt;&lt;wsp:rsid wsp:val=&quot;007504C8&quot;/&gt;&lt;wsp:rsid wsp:val=&quot;00757E3C&quot;/&gt;&lt;wsp:rsid wsp:val=&quot;00766D01&quot;/&gt;&lt;wsp:rsid wsp:val=&quot;007A29D3&quot;/&gt;&lt;wsp:rsid wsp:val=&quot;007A2D87&quot;/&gt;&lt;wsp:rsid wsp:val=&quot;007B3758&quot;/&gt;&lt;wsp:rsid wsp:val=&quot;007C7BEA&quot;/&gt;&lt;wsp:rsid wsp:val=&quot;00847D68&quot;/&gt;&lt;wsp:rsid wsp:val=&quot;00870F9E&quot;/&gt;&lt;wsp:rsid wsp:val=&quot;008715F0&quot;/&gt;&lt;wsp:rsid wsp:val=&quot;00884778&quot;/&gt;&lt;wsp:rsid wsp:val=&quot;0089636E&quot;/&gt;&lt;wsp:rsid wsp:val=&quot;008C6EF0&quot;/&gt;&lt;wsp:rsid wsp:val=&quot;008F0CDE&quot;/&gt;&lt;wsp:rsid wsp:val=&quot;00904441&quot;/&gt;&lt;wsp:rsid wsp:val=&quot;00910E82&quot;/&gt;&lt;wsp:rsid wsp:val=&quot;009C6091&quot;/&gt;&lt;wsp:rsid wsp:val=&quot;009E1CEF&quot;/&gt;&lt;wsp:rsid wsp:val=&quot;00A17922&quot;/&gt;&lt;wsp:rsid wsp:val=&quot;00A26550&quot;/&gt;&lt;wsp:rsid wsp:val=&quot;00A57C6F&quot;/&gt;&lt;wsp:rsid wsp:val=&quot;00A66977&quot;/&gt;&lt;wsp:rsid wsp:val=&quot;00A81775&quot;/&gt;&lt;wsp:rsid wsp:val=&quot;00A82698&quot;/&gt;&lt;wsp:rsid wsp:val=&quot;00AF425A&quot;/&gt;&lt;wsp:rsid wsp:val=&quot;00B04901&quot;/&gt;&lt;wsp:rsid wsp:val=&quot;00B637AD&quot;/&gt;&lt;wsp:rsid wsp:val=&quot;00BF7641&quot;/&gt;&lt;wsp:rsid wsp:val=&quot;00C4293C&quot;/&gt;&lt;wsp:rsid wsp:val=&quot;00D2147D&quot;/&gt;&lt;wsp:rsid wsp:val=&quot;00D37916&quot;/&gt;&lt;wsp:rsid wsp:val=&quot;00D403CA&quot;/&gt;&lt;wsp:rsid wsp:val=&quot;00D508F5&quot;/&gt;&lt;wsp:rsid wsp:val=&quot;00D56071&quot;/&gt;&lt;wsp:rsid wsp:val=&quot;00D72B98&quot;/&gt;&lt;wsp:rsid wsp:val=&quot;00D76B5A&quot;/&gt;&lt;wsp:rsid wsp:val=&quot;00D8139C&quot;/&gt;&lt;wsp:rsid wsp:val=&quot;00DA5B4A&quot;/&gt;&lt;wsp:rsid wsp:val=&quot;00DC224A&quot;/&gt;&lt;wsp:rsid wsp:val=&quot;00DF3766&quot;/&gt;&lt;wsp:rsid wsp:val=&quot;00E4038C&quot;/&gt;&lt;wsp:rsid wsp:val=&quot;00E53E39&quot;/&gt;&lt;wsp:rsid wsp:val=&quot;00E64C75&quot;/&gt;&lt;wsp:rsid wsp:val=&quot;00F0134B&quot;/&gt;&lt;wsp:rsid wsp:val=&quot;00F3789D&quot;/&gt;&lt;wsp:rsid wsp:val=&quot;00F942CE&quot;/&gt;&lt;wsp:rsid wsp:val=&quot;00F97075&quot;/&gt;&lt;wsp:rsid wsp:val=&quot;00FA3D32&quot;/&gt;&lt;wsp:rsid wsp:val=&quot;00FE13C5&quot;/&gt;&lt;wsp:rsid wsp:val=&quot;00FE2854&quot;/&gt;&lt;/wsp:rsids&gt;&lt;/w:docPr&gt;&lt;w:body&gt;&lt;w:p wsp:rsidR=&quot;00000000&quot; wsp:rsidRDefault=&quot;00DC224A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lang w:val=&quot;UK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lang w:val=&quot;UK&quot;/&gt;&lt;/w:rPr&gt;&lt;m:t&gt;С…&lt;/m:t&gt;&lt;/m:r&gt;&lt;/m:num&gt;&lt;m:den&gt;&lt;m:r&gt;&lt;w:rPr&gt;&lt;w:rFonts w:ascii=&quot;Cambria Math&quot; w:fareast=&quot;Times New Roman&quot; w:h-ansi=&quot;Cambria Math&quot;/&gt;&lt;wx:font wx:val=&quot;Cambria Math&quot;/&gt;&lt;w:i/&gt;&lt;w:lang w:val=&quot;UK&quot;/&gt;&lt;/w:rPr&gt;&lt;m:t&gt;Сѓ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A82698">
        <w:rPr>
          <w:rFonts w:ascii="Times New Roman" w:hAnsi="Times New Roman"/>
          <w:lang w:val="uk-UA"/>
        </w:rPr>
        <w:fldChar w:fldCharType="end"/>
      </w:r>
      <w:r w:rsidRPr="007C7BEA">
        <w:rPr>
          <w:rFonts w:ascii="Times New Roman" w:hAnsi="Times New Roman"/>
          <w:lang w:val="uk-UA"/>
        </w:rPr>
        <w:t xml:space="preserve"> = 6.9</w:t>
      </w:r>
    </w:p>
    <w:p w:rsidR="001C5BD7" w:rsidRPr="007C7BEA" w:rsidRDefault="001C5BD7" w:rsidP="008C6EF0">
      <w:pPr>
        <w:spacing w:after="0" w:line="240" w:lineRule="auto"/>
        <w:rPr>
          <w:rFonts w:ascii="Times New Roman" w:hAnsi="Times New Roman"/>
          <w:vertAlign w:val="subscript"/>
          <w:lang w:val="uk-UA"/>
        </w:rPr>
      </w:pPr>
      <w:r w:rsidRPr="007C7BEA">
        <w:rPr>
          <w:rFonts w:ascii="Times New Roman" w:hAnsi="Times New Roman"/>
          <w:lang w:val="uk-UA"/>
        </w:rPr>
        <w:t>Отже, бінарні сполуки мають  формули АБ</w:t>
      </w:r>
      <w:r w:rsidRPr="007C7BEA">
        <w:rPr>
          <w:rFonts w:ascii="Times New Roman" w:hAnsi="Times New Roman"/>
          <w:vertAlign w:val="subscript"/>
          <w:lang w:val="uk-UA"/>
        </w:rPr>
        <w:t>4</w:t>
      </w:r>
      <w:r w:rsidRPr="007C7BEA">
        <w:rPr>
          <w:rFonts w:ascii="Times New Roman" w:hAnsi="Times New Roman"/>
          <w:lang w:val="uk-UA"/>
        </w:rPr>
        <w:t xml:space="preserve"> і АБ</w:t>
      </w:r>
      <w:r w:rsidRPr="007C7BEA">
        <w:rPr>
          <w:rFonts w:ascii="Times New Roman" w:hAnsi="Times New Roman"/>
          <w:vertAlign w:val="subscript"/>
          <w:lang w:val="uk-UA"/>
        </w:rPr>
        <w:t>6</w:t>
      </w:r>
    </w:p>
    <w:p w:rsidR="001C5BD7" w:rsidRPr="007C7BEA" w:rsidRDefault="001C5BD7" w:rsidP="008C6EF0">
      <w:pPr>
        <w:spacing w:after="0" w:line="240" w:lineRule="auto"/>
        <w:rPr>
          <w:rFonts w:ascii="Times New Roman" w:hAnsi="Times New Roman"/>
          <w:lang w:val="uk-UA"/>
        </w:rPr>
      </w:pPr>
      <w:r w:rsidRPr="007C7BEA">
        <w:rPr>
          <w:rFonts w:ascii="Times New Roman" w:hAnsi="Times New Roman"/>
          <w:lang w:val="uk-UA"/>
        </w:rPr>
        <w:t xml:space="preserve">Із елементів, атоми яких проявляють валентність 1 можна виключити лужні метали і Гідроген, бо таких сполук вони не утворюють. Отже, елемент </w:t>
      </w:r>
      <w:r w:rsidRPr="007C7BEA">
        <w:rPr>
          <w:rFonts w:ascii="Times New Roman" w:hAnsi="Times New Roman"/>
          <w:b/>
          <w:lang w:val="uk-UA"/>
        </w:rPr>
        <w:t xml:space="preserve">Б </w:t>
      </w:r>
      <w:r w:rsidRPr="007C7BEA">
        <w:rPr>
          <w:rFonts w:ascii="Times New Roman" w:hAnsi="Times New Roman"/>
          <w:lang w:val="uk-UA"/>
        </w:rPr>
        <w:t>може бути одним з галогенів. Оскільки за умовою маса атома елемента</w:t>
      </w:r>
      <w:r w:rsidRPr="007C7BEA">
        <w:rPr>
          <w:rFonts w:ascii="Times New Roman" w:hAnsi="Times New Roman"/>
          <w:b/>
          <w:lang w:val="uk-UA"/>
        </w:rPr>
        <w:t xml:space="preserve"> А </w:t>
      </w:r>
      <w:r w:rsidRPr="007C7BEA">
        <w:rPr>
          <w:rFonts w:ascii="Times New Roman" w:hAnsi="Times New Roman"/>
          <w:lang w:val="uk-UA"/>
        </w:rPr>
        <w:t xml:space="preserve">в6.9 раза більша маси атома галогена, то </w:t>
      </w:r>
      <w:r w:rsidRPr="007C7BEA">
        <w:rPr>
          <w:rFonts w:ascii="Times New Roman" w:hAnsi="Times New Roman"/>
          <w:b/>
          <w:lang w:val="uk-UA"/>
        </w:rPr>
        <w:t xml:space="preserve">Б </w:t>
      </w:r>
      <w:r w:rsidRPr="007C7BEA">
        <w:rPr>
          <w:rFonts w:ascii="Times New Roman" w:hAnsi="Times New Roman"/>
          <w:lang w:val="uk-UA"/>
        </w:rPr>
        <w:t xml:space="preserve">– один з легких галогенів флуор (фтор) або хлор. Тоді атомна маса </w:t>
      </w:r>
      <w:r w:rsidRPr="007C7BEA">
        <w:rPr>
          <w:rFonts w:ascii="Times New Roman" w:hAnsi="Times New Roman"/>
          <w:b/>
          <w:lang w:val="uk-UA"/>
        </w:rPr>
        <w:t xml:space="preserve">А </w:t>
      </w:r>
      <w:r w:rsidRPr="00904441">
        <w:rPr>
          <w:rFonts w:ascii="Times New Roman" w:hAnsi="Times New Roman"/>
        </w:rPr>
        <w:t xml:space="preserve">= </w:t>
      </w:r>
      <w:r w:rsidRPr="007C7BEA">
        <w:rPr>
          <w:rFonts w:ascii="Times New Roman" w:hAnsi="Times New Roman"/>
          <w:lang w:val="uk-UA"/>
        </w:rPr>
        <w:t>131.1 (19?6.9) або 244.95 (35.5?6.9).</w:t>
      </w:r>
    </w:p>
    <w:p w:rsidR="001C5BD7" w:rsidRPr="007C7BEA" w:rsidRDefault="001C5BD7" w:rsidP="008C6EF0">
      <w:pPr>
        <w:spacing w:after="0" w:line="240" w:lineRule="auto"/>
        <w:rPr>
          <w:rFonts w:ascii="Times New Roman" w:hAnsi="Times New Roman"/>
          <w:vertAlign w:val="subscript"/>
        </w:rPr>
      </w:pPr>
      <w:r w:rsidRPr="007C7BEA">
        <w:rPr>
          <w:rFonts w:ascii="Times New Roman" w:hAnsi="Times New Roman"/>
          <w:lang w:val="uk-UA"/>
        </w:rPr>
        <w:t xml:space="preserve">Отже </w:t>
      </w:r>
      <w:r w:rsidRPr="007C7BEA">
        <w:rPr>
          <w:rFonts w:ascii="Times New Roman" w:hAnsi="Times New Roman"/>
          <w:b/>
          <w:lang w:val="uk-UA"/>
        </w:rPr>
        <w:t>А</w:t>
      </w:r>
      <w:r w:rsidRPr="007C7BEA">
        <w:rPr>
          <w:rFonts w:ascii="Times New Roman" w:hAnsi="Times New Roman"/>
          <w:lang w:val="uk-UA"/>
        </w:rPr>
        <w:t xml:space="preserve"> – це Хе або </w:t>
      </w:r>
      <w:r w:rsidRPr="007C7BEA">
        <w:rPr>
          <w:rFonts w:ascii="Times New Roman" w:hAnsi="Times New Roman"/>
          <w:lang w:val="en-US"/>
        </w:rPr>
        <w:t>Pu</w:t>
      </w:r>
      <w:r w:rsidRPr="007C7BEA">
        <w:rPr>
          <w:rFonts w:ascii="Times New Roman" w:hAnsi="Times New Roman"/>
          <w:lang w:val="uk-UA"/>
        </w:rPr>
        <w:t>, а бінарними сполуками будуть Хе</w:t>
      </w:r>
      <w:r w:rsidRPr="007C7BEA">
        <w:rPr>
          <w:rFonts w:ascii="Times New Roman" w:hAnsi="Times New Roman"/>
          <w:lang w:val="en-US"/>
        </w:rPr>
        <w:t>F</w:t>
      </w:r>
      <w:r w:rsidRPr="007C7BEA">
        <w:rPr>
          <w:rFonts w:ascii="Times New Roman" w:hAnsi="Times New Roman"/>
          <w:vertAlign w:val="subscript"/>
        </w:rPr>
        <w:t>4</w:t>
      </w:r>
      <w:r w:rsidRPr="007C7BEA">
        <w:rPr>
          <w:rFonts w:ascii="Times New Roman" w:hAnsi="Times New Roman"/>
          <w:lang w:val="uk-UA"/>
        </w:rPr>
        <w:t>; Хе</w:t>
      </w:r>
      <w:r w:rsidRPr="007C7BEA">
        <w:rPr>
          <w:rFonts w:ascii="Times New Roman" w:hAnsi="Times New Roman"/>
          <w:lang w:val="en-US"/>
        </w:rPr>
        <w:t>F</w:t>
      </w:r>
      <w:r w:rsidRPr="007C7BEA">
        <w:rPr>
          <w:rFonts w:ascii="Times New Roman" w:hAnsi="Times New Roman"/>
          <w:vertAlign w:val="subscript"/>
          <w:lang w:val="uk-UA"/>
        </w:rPr>
        <w:t>6</w:t>
      </w:r>
      <w:r w:rsidRPr="007C7BEA">
        <w:rPr>
          <w:rFonts w:ascii="Times New Roman" w:hAnsi="Times New Roman"/>
          <w:lang w:val="uk-UA"/>
        </w:rPr>
        <w:t xml:space="preserve"> або </w:t>
      </w:r>
      <w:r w:rsidRPr="007C7BEA">
        <w:rPr>
          <w:rFonts w:ascii="Times New Roman" w:hAnsi="Times New Roman"/>
          <w:lang w:val="en-US"/>
        </w:rPr>
        <w:t>PuCl</w:t>
      </w:r>
      <w:r w:rsidRPr="007C7BEA">
        <w:rPr>
          <w:rFonts w:ascii="Times New Roman" w:hAnsi="Times New Roman"/>
          <w:vertAlign w:val="subscript"/>
        </w:rPr>
        <w:t>4</w:t>
      </w:r>
      <w:r w:rsidRPr="007C7BEA">
        <w:rPr>
          <w:rFonts w:ascii="Times New Roman" w:hAnsi="Times New Roman"/>
          <w:lang w:val="uk-UA"/>
        </w:rPr>
        <w:t xml:space="preserve">; </w:t>
      </w:r>
      <w:r w:rsidRPr="007C7BEA">
        <w:rPr>
          <w:rFonts w:ascii="Times New Roman" w:hAnsi="Times New Roman"/>
          <w:lang w:val="en-US"/>
        </w:rPr>
        <w:t>PuCl</w:t>
      </w:r>
      <w:r w:rsidRPr="007C7BEA">
        <w:rPr>
          <w:rFonts w:ascii="Times New Roman" w:hAnsi="Times New Roman"/>
          <w:vertAlign w:val="subscript"/>
        </w:rPr>
        <w:t>6</w:t>
      </w:r>
    </w:p>
    <w:p w:rsidR="001C5BD7" w:rsidRPr="007C7BEA" w:rsidRDefault="001C5BD7" w:rsidP="002D4E84">
      <w:pPr>
        <w:spacing w:after="0" w:line="240" w:lineRule="auto"/>
        <w:rPr>
          <w:rFonts w:ascii="Times New Roman" w:hAnsi="Times New Roman"/>
          <w:lang w:val="uk-UA"/>
        </w:rPr>
      </w:pPr>
      <w:r w:rsidRPr="007C7BEA">
        <w:rPr>
          <w:rFonts w:ascii="Times New Roman" w:hAnsi="Times New Roman"/>
          <w:lang w:val="uk-UA"/>
        </w:rPr>
        <w:t xml:space="preserve">Але хлориди </w:t>
      </w:r>
      <w:r w:rsidRPr="007C7BEA">
        <w:rPr>
          <w:rFonts w:ascii="Times New Roman" w:hAnsi="Times New Roman"/>
          <w:lang w:val="en-US"/>
        </w:rPr>
        <w:t>Pu</w:t>
      </w:r>
      <w:r w:rsidRPr="007C7BEA">
        <w:rPr>
          <w:rFonts w:ascii="Times New Roman" w:hAnsi="Times New Roman"/>
        </w:rPr>
        <w:t xml:space="preserve"> (</w:t>
      </w:r>
      <w:r w:rsidRPr="007C7BEA">
        <w:rPr>
          <w:rFonts w:ascii="Times New Roman" w:hAnsi="Times New Roman"/>
          <w:lang w:val="en-US"/>
        </w:rPr>
        <w:t>PuCl</w:t>
      </w:r>
      <w:r w:rsidRPr="007C7BEA">
        <w:rPr>
          <w:rFonts w:ascii="Times New Roman" w:hAnsi="Times New Roman"/>
          <w:vertAlign w:val="subscript"/>
        </w:rPr>
        <w:t>4</w:t>
      </w:r>
      <w:r w:rsidRPr="007C7BEA">
        <w:rPr>
          <w:rFonts w:ascii="Times New Roman" w:hAnsi="Times New Roman"/>
          <w:lang w:val="uk-UA"/>
        </w:rPr>
        <w:t xml:space="preserve">; </w:t>
      </w:r>
      <w:r w:rsidRPr="007C7BEA">
        <w:rPr>
          <w:rFonts w:ascii="Times New Roman" w:hAnsi="Times New Roman"/>
          <w:lang w:val="en-US"/>
        </w:rPr>
        <w:t>PuCl</w:t>
      </w:r>
      <w:r w:rsidRPr="007C7BEA">
        <w:rPr>
          <w:rFonts w:ascii="Times New Roman" w:hAnsi="Times New Roman"/>
          <w:vertAlign w:val="subscript"/>
        </w:rPr>
        <w:t>6</w:t>
      </w:r>
      <w:r w:rsidRPr="007C7BEA">
        <w:rPr>
          <w:rFonts w:ascii="Times New Roman" w:hAnsi="Times New Roman"/>
        </w:rPr>
        <w:t>)</w:t>
      </w:r>
      <w:r w:rsidRPr="007C7BEA">
        <w:rPr>
          <w:rFonts w:ascii="Times New Roman" w:hAnsi="Times New Roman"/>
          <w:lang w:val="uk-UA"/>
        </w:rPr>
        <w:t xml:space="preserve"> не одержані, тому:  </w:t>
      </w:r>
      <w:r w:rsidRPr="007C7BEA">
        <w:rPr>
          <w:rFonts w:ascii="Times New Roman" w:hAnsi="Times New Roman"/>
          <w:b/>
          <w:lang w:val="uk-UA"/>
        </w:rPr>
        <w:t>А</w:t>
      </w:r>
      <w:r w:rsidRPr="007C7BEA">
        <w:rPr>
          <w:rFonts w:ascii="Times New Roman" w:hAnsi="Times New Roman"/>
          <w:lang w:val="uk-UA"/>
        </w:rPr>
        <w:t xml:space="preserve"> – Хе;  </w:t>
      </w:r>
      <w:r w:rsidRPr="007C7BEA">
        <w:rPr>
          <w:rFonts w:ascii="Times New Roman" w:hAnsi="Times New Roman"/>
          <w:b/>
          <w:lang w:val="uk-UA"/>
        </w:rPr>
        <w:t xml:space="preserve">Б </w:t>
      </w:r>
      <w:r w:rsidRPr="007C7BEA">
        <w:rPr>
          <w:rFonts w:ascii="Times New Roman" w:hAnsi="Times New Roman"/>
          <w:lang w:val="uk-UA"/>
        </w:rPr>
        <w:t>–</w:t>
      </w:r>
      <w:r w:rsidRPr="007C7BEA">
        <w:rPr>
          <w:rFonts w:ascii="Times New Roman" w:hAnsi="Times New Roman"/>
          <w:lang w:val="en-US"/>
        </w:rPr>
        <w:t>F</w:t>
      </w:r>
      <w:r w:rsidRPr="007C7BEA">
        <w:rPr>
          <w:rFonts w:ascii="Times New Roman" w:hAnsi="Times New Roman"/>
          <w:lang w:val="uk-UA"/>
        </w:rPr>
        <w:t>;</w:t>
      </w:r>
    </w:p>
    <w:p w:rsidR="001C5BD7" w:rsidRPr="007C7BEA" w:rsidRDefault="001C5BD7" w:rsidP="002D4E84">
      <w:pPr>
        <w:spacing w:after="0" w:line="240" w:lineRule="auto"/>
        <w:rPr>
          <w:rFonts w:ascii="Times New Roman" w:hAnsi="Times New Roman"/>
          <w:lang w:val="uk-UA"/>
        </w:rPr>
      </w:pPr>
      <w:r w:rsidRPr="007C7BEA">
        <w:rPr>
          <w:rFonts w:ascii="Times New Roman" w:hAnsi="Times New Roman"/>
          <w:b/>
          <w:lang w:val="uk-UA"/>
        </w:rPr>
        <w:t xml:space="preserve">В </w:t>
      </w:r>
      <w:r w:rsidRPr="007C7BEA">
        <w:rPr>
          <w:rFonts w:ascii="Times New Roman" w:hAnsi="Times New Roman"/>
          <w:lang w:val="uk-UA"/>
        </w:rPr>
        <w:t>– Хе</w:t>
      </w:r>
      <w:r w:rsidRPr="007C7BEA">
        <w:rPr>
          <w:rFonts w:ascii="Times New Roman" w:hAnsi="Times New Roman"/>
          <w:lang w:val="en-US"/>
        </w:rPr>
        <w:t>F</w:t>
      </w:r>
      <w:r w:rsidRPr="007C7BEA">
        <w:rPr>
          <w:rFonts w:ascii="Times New Roman" w:hAnsi="Times New Roman"/>
          <w:vertAlign w:val="subscript"/>
        </w:rPr>
        <w:t>4</w:t>
      </w:r>
      <w:r w:rsidRPr="007C7BEA">
        <w:rPr>
          <w:rFonts w:ascii="Times New Roman" w:hAnsi="Times New Roman"/>
          <w:lang w:val="uk-UA"/>
        </w:rPr>
        <w:t xml:space="preserve">; </w:t>
      </w:r>
      <w:r w:rsidRPr="007C7BEA">
        <w:rPr>
          <w:rFonts w:ascii="Times New Roman" w:hAnsi="Times New Roman"/>
          <w:b/>
          <w:lang w:val="uk-UA"/>
        </w:rPr>
        <w:t xml:space="preserve"> Г</w:t>
      </w:r>
      <w:r w:rsidRPr="007C7BEA">
        <w:rPr>
          <w:rFonts w:ascii="Times New Roman" w:hAnsi="Times New Roman"/>
          <w:lang w:val="uk-UA"/>
        </w:rPr>
        <w:t>– Хе</w:t>
      </w:r>
      <w:r w:rsidRPr="007C7BEA">
        <w:rPr>
          <w:rFonts w:ascii="Times New Roman" w:hAnsi="Times New Roman"/>
          <w:lang w:val="en-US"/>
        </w:rPr>
        <w:t>F</w:t>
      </w:r>
      <w:r w:rsidRPr="007C7BEA">
        <w:rPr>
          <w:rFonts w:ascii="Times New Roman" w:hAnsi="Times New Roman"/>
          <w:vertAlign w:val="subscript"/>
          <w:lang w:val="uk-UA"/>
        </w:rPr>
        <w:t>6</w:t>
      </w:r>
    </w:p>
    <w:p w:rsidR="001C5BD7" w:rsidRPr="007C7BEA" w:rsidRDefault="001C5BD7" w:rsidP="008C6EF0">
      <w:pPr>
        <w:spacing w:after="0" w:line="240" w:lineRule="auto"/>
        <w:rPr>
          <w:rFonts w:ascii="Times New Roman" w:hAnsi="Times New Roman"/>
        </w:rPr>
      </w:pPr>
    </w:p>
    <w:p w:rsidR="001C5BD7" w:rsidRPr="007C7BEA" w:rsidRDefault="001C5BD7" w:rsidP="008C6EF0">
      <w:pPr>
        <w:spacing w:after="0" w:line="240" w:lineRule="auto"/>
        <w:rPr>
          <w:rFonts w:ascii="Times New Roman" w:hAnsi="Times New Roman"/>
        </w:rPr>
      </w:pPr>
    </w:p>
    <w:p w:rsidR="001C5BD7" w:rsidRDefault="001C5BD7" w:rsidP="008C6EF0">
      <w:pPr>
        <w:spacing w:after="0" w:line="240" w:lineRule="auto"/>
        <w:rPr>
          <w:rFonts w:ascii="Times New Roman" w:hAnsi="Times New Roman"/>
        </w:rPr>
      </w:pPr>
    </w:p>
    <w:p w:rsidR="001C5BD7" w:rsidRPr="00D72B98" w:rsidRDefault="001C5BD7" w:rsidP="00541E3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D72B98">
        <w:rPr>
          <w:rFonts w:ascii="Times New Roman" w:hAnsi="Times New Roman"/>
          <w:b/>
          <w:sz w:val="24"/>
          <w:szCs w:val="24"/>
          <w:lang w:val="uk-UA"/>
        </w:rPr>
        <w:t xml:space="preserve">Задача </w:t>
      </w:r>
      <w:r>
        <w:rPr>
          <w:rFonts w:ascii="Times New Roman" w:hAnsi="Times New Roman"/>
          <w:b/>
          <w:sz w:val="24"/>
          <w:szCs w:val="24"/>
          <w:lang w:val="uk-UA"/>
        </w:rPr>
        <w:t>4</w:t>
      </w:r>
      <w:r w:rsidRPr="00D72B98">
        <w:rPr>
          <w:rFonts w:ascii="Times New Roman" w:hAnsi="Times New Roman"/>
          <w:b/>
          <w:sz w:val="24"/>
          <w:szCs w:val="24"/>
          <w:lang w:val="uk-UA"/>
        </w:rPr>
        <w:t xml:space="preserve"> (1</w:t>
      </w:r>
      <w:r>
        <w:rPr>
          <w:rFonts w:ascii="Times New Roman" w:hAnsi="Times New Roman"/>
          <w:b/>
          <w:sz w:val="24"/>
          <w:szCs w:val="24"/>
          <w:lang w:val="uk-UA"/>
        </w:rPr>
        <w:t>4</w:t>
      </w:r>
      <w:r w:rsidRPr="00D72B98">
        <w:rPr>
          <w:rFonts w:ascii="Times New Roman" w:hAnsi="Times New Roman"/>
          <w:b/>
          <w:sz w:val="24"/>
          <w:szCs w:val="24"/>
          <w:lang w:val="uk-UA"/>
        </w:rPr>
        <w:t xml:space="preserve"> балів)</w:t>
      </w:r>
    </w:p>
    <w:p w:rsidR="001C5BD7" w:rsidRDefault="001C5BD7" w:rsidP="00541E30">
      <w:pPr>
        <w:tabs>
          <w:tab w:val="left" w:pos="900"/>
        </w:tabs>
        <w:spacing w:after="0" w:line="240" w:lineRule="auto"/>
        <w:rPr>
          <w:rFonts w:ascii="Times New Roman" w:hAnsi="Times New Roman"/>
          <w:lang w:val="uk-UA"/>
        </w:rPr>
      </w:pPr>
    </w:p>
    <w:p w:rsidR="001C5BD7" w:rsidRDefault="001C5BD7" w:rsidP="00541E30">
      <w:pPr>
        <w:tabs>
          <w:tab w:val="left" w:pos="900"/>
        </w:tabs>
        <w:spacing w:after="0" w:line="240" w:lineRule="auto"/>
        <w:rPr>
          <w:rFonts w:ascii="Times New Roman" w:hAnsi="Times New Roman"/>
          <w:lang w:val="uk-UA"/>
        </w:rPr>
      </w:pPr>
    </w:p>
    <w:p w:rsidR="001C5BD7" w:rsidRPr="007C7BEA" w:rsidRDefault="001C5BD7" w:rsidP="00541E30">
      <w:pPr>
        <w:tabs>
          <w:tab w:val="left" w:pos="900"/>
        </w:tabs>
        <w:spacing w:after="0" w:line="240" w:lineRule="auto"/>
        <w:rPr>
          <w:rFonts w:ascii="Times New Roman" w:hAnsi="Times New Roman"/>
          <w:lang w:val="uk-UA"/>
        </w:rPr>
      </w:pPr>
      <w:r w:rsidRPr="007C7BEA">
        <w:rPr>
          <w:rFonts w:ascii="Times New Roman" w:hAnsi="Times New Roman"/>
          <w:lang w:val="en-US"/>
        </w:rPr>
        <w:t>D</w:t>
      </w:r>
      <w:r w:rsidRPr="007C7BEA">
        <w:rPr>
          <w:rFonts w:ascii="Times New Roman" w:hAnsi="Times New Roman"/>
          <w:lang w:val="uk-UA"/>
        </w:rPr>
        <w:t xml:space="preserve"> = </w:t>
      </w:r>
      <w:r w:rsidRPr="00A82698">
        <w:rPr>
          <w:rFonts w:ascii="Times New Roman" w:hAnsi="Times New Roman"/>
          <w:lang w:val="uk-UA"/>
        </w:rPr>
        <w:fldChar w:fldCharType="begin"/>
      </w:r>
      <w:r w:rsidRPr="00A82698">
        <w:rPr>
          <w:rFonts w:ascii="Times New Roman" w:hAnsi="Times New Roman"/>
          <w:lang w:val="uk-UA"/>
        </w:rPr>
        <w:instrText xml:space="preserve"> QUOTE </w:instrText>
      </w:r>
      <w:r w:rsidRPr="00A82698">
        <w:pict>
          <v:shape id="_x0000_i1044" type="#_x0000_t75" style="width:84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306A&quot;/&gt;&lt;wsp:rsid wsp:val=&quot;00053033&quot;/&gt;&lt;wsp:rsid wsp:val=&quot;000926A9&quot;/&gt;&lt;wsp:rsid wsp:val=&quot;00096CA9&quot;/&gt;&lt;wsp:rsid wsp:val=&quot;000A43EF&quot;/&gt;&lt;wsp:rsid wsp:val=&quot;000B7E03&quot;/&gt;&lt;wsp:rsid wsp:val=&quot;000D0F5D&quot;/&gt;&lt;wsp:rsid wsp:val=&quot;001224E1&quot;/&gt;&lt;wsp:rsid wsp:val=&quot;001C6CF9&quot;/&gt;&lt;wsp:rsid wsp:val=&quot;001C6FB4&quot;/&gt;&lt;wsp:rsid wsp:val=&quot;00204180&quot;/&gt;&lt;wsp:rsid wsp:val=&quot;002931E0&quot;/&gt;&lt;wsp:rsid wsp:val=&quot;002D3840&quot;/&gt;&lt;wsp:rsid wsp:val=&quot;002D4E84&quot;/&gt;&lt;wsp:rsid wsp:val=&quot;002D7653&quot;/&gt;&lt;wsp:rsid wsp:val=&quot;002E78A2&quot;/&gt;&lt;wsp:rsid wsp:val=&quot;003676A7&quot;/&gt;&lt;wsp:rsid wsp:val=&quot;00370D82&quot;/&gt;&lt;wsp:rsid wsp:val=&quot;00375FB3&quot;/&gt;&lt;wsp:rsid wsp:val=&quot;003A141D&quot;/&gt;&lt;wsp:rsid wsp:val=&quot;003A65A5&quot;/&gt;&lt;wsp:rsid wsp:val=&quot;003C065B&quot;/&gt;&lt;wsp:rsid wsp:val=&quot;003C3681&quot;/&gt;&lt;wsp:rsid wsp:val=&quot;004000E9&quot;/&gt;&lt;wsp:rsid wsp:val=&quot;004053DF&quot;/&gt;&lt;wsp:rsid wsp:val=&quot;004C0034&quot;/&gt;&lt;wsp:rsid wsp:val=&quot;004C3329&quot;/&gt;&lt;wsp:rsid wsp:val=&quot;00505AF9&quot;/&gt;&lt;wsp:rsid wsp:val=&quot;00506826&quot;/&gt;&lt;wsp:rsid wsp:val=&quot;005120EA&quot;/&gt;&lt;wsp:rsid wsp:val=&quot;0052306A&quot;/&gt;&lt;wsp:rsid wsp:val=&quot;0060073D&quot;/&gt;&lt;wsp:rsid wsp:val=&quot;006373A9&quot;/&gt;&lt;wsp:rsid wsp:val=&quot;00656922&quot;/&gt;&lt;wsp:rsid wsp:val=&quot;006C032E&quot;/&gt;&lt;wsp:rsid wsp:val=&quot;006C4496&quot;/&gt;&lt;wsp:rsid wsp:val=&quot;006C47C0&quot;/&gt;&lt;wsp:rsid wsp:val=&quot;006D7699&quot;/&gt;&lt;wsp:rsid wsp:val=&quot;00731619&quot;/&gt;&lt;wsp:rsid wsp:val=&quot;00734FD5&quot;/&gt;&lt;wsp:rsid wsp:val=&quot;007504C8&quot;/&gt;&lt;wsp:rsid wsp:val=&quot;00757E3C&quot;/&gt;&lt;wsp:rsid wsp:val=&quot;00766D01&quot;/&gt;&lt;wsp:rsid wsp:val=&quot;007A29D3&quot;/&gt;&lt;wsp:rsid wsp:val=&quot;007A2D87&quot;/&gt;&lt;wsp:rsid wsp:val=&quot;007B3758&quot;/&gt;&lt;wsp:rsid wsp:val=&quot;007C7BEA&quot;/&gt;&lt;wsp:rsid wsp:val=&quot;00847D68&quot;/&gt;&lt;wsp:rsid wsp:val=&quot;00870F9E&quot;/&gt;&lt;wsp:rsid wsp:val=&quot;008715F0&quot;/&gt;&lt;wsp:rsid wsp:val=&quot;00884778&quot;/&gt;&lt;wsp:rsid wsp:val=&quot;0089636E&quot;/&gt;&lt;wsp:rsid wsp:val=&quot;008C6EF0&quot;/&gt;&lt;wsp:rsid wsp:val=&quot;008F0CDE&quot;/&gt;&lt;wsp:rsid wsp:val=&quot;00904441&quot;/&gt;&lt;wsp:rsid wsp:val=&quot;00910E82&quot;/&gt;&lt;wsp:rsid wsp:val=&quot;009C6091&quot;/&gt;&lt;wsp:rsid wsp:val=&quot;009E1CEF&quot;/&gt;&lt;wsp:rsid wsp:val=&quot;00A17922&quot;/&gt;&lt;wsp:rsid wsp:val=&quot;00A26550&quot;/&gt;&lt;wsp:rsid wsp:val=&quot;00A57C6F&quot;/&gt;&lt;wsp:rsid wsp:val=&quot;00A66977&quot;/&gt;&lt;wsp:rsid wsp:val=&quot;00A81775&quot;/&gt;&lt;wsp:rsid wsp:val=&quot;00A82698&quot;/&gt;&lt;wsp:rsid wsp:val=&quot;00AF425A&quot;/&gt;&lt;wsp:rsid wsp:val=&quot;00B04901&quot;/&gt;&lt;wsp:rsid wsp:val=&quot;00B637AD&quot;/&gt;&lt;wsp:rsid wsp:val=&quot;00BF7641&quot;/&gt;&lt;wsp:rsid wsp:val=&quot;00C4293C&quot;/&gt;&lt;wsp:rsid wsp:val=&quot;00CF6306&quot;/&gt;&lt;wsp:rsid wsp:val=&quot;00D2147D&quot;/&gt;&lt;wsp:rsid wsp:val=&quot;00D37916&quot;/&gt;&lt;wsp:rsid wsp:val=&quot;00D403CA&quot;/&gt;&lt;wsp:rsid wsp:val=&quot;00D508F5&quot;/&gt;&lt;wsp:rsid wsp:val=&quot;00D56071&quot;/&gt;&lt;wsp:rsid wsp:val=&quot;00D72B98&quot;/&gt;&lt;wsp:rsid wsp:val=&quot;00D76B5A&quot;/&gt;&lt;wsp:rsid wsp:val=&quot;00D8139C&quot;/&gt;&lt;wsp:rsid wsp:val=&quot;00DA5B4A&quot;/&gt;&lt;wsp:rsid wsp:val=&quot;00DF3766&quot;/&gt;&lt;wsp:rsid wsp:val=&quot;00E4038C&quot;/&gt;&lt;wsp:rsid wsp:val=&quot;00E53E39&quot;/&gt;&lt;wsp:rsid wsp:val=&quot;00E64C75&quot;/&gt;&lt;wsp:rsid wsp:val=&quot;00F0134B&quot;/&gt;&lt;wsp:rsid wsp:val=&quot;00F3789D&quot;/&gt;&lt;wsp:rsid wsp:val=&quot;00F942CE&quot;/&gt;&lt;wsp:rsid wsp:val=&quot;00F97075&quot;/&gt;&lt;wsp:rsid wsp:val=&quot;00FA3D32&quot;/&gt;&lt;wsp:rsid wsp:val=&quot;00FE13C5&quot;/&gt;&lt;wsp:rsid wsp:val=&quot;00FE2854&quot;/&gt;&lt;/wsp:rsids&gt;&lt;/w:docPr&gt;&lt;w:body&gt;&lt;w:p wsp:rsidR=&quot;00000000&quot; wsp:rsidRDefault=&quot;00CF6306&quot;&gt;&lt;m:oMathPara&gt;&lt;m:oMath&gt;&lt;m:f&gt;&lt;m:fPr&gt;&lt;m:ctrlPr&gt;&lt;w:rPr&gt;&lt;w:rFonts w:ascii=&quot;Cambria Math&quot; w:h-ansi=&quot;Cambria Math&quot;/&gt;&lt;wx:font wx:val=&quot;Cambria Math&quot;/&gt;&lt;w:i/&gt;&lt;w:lang w:val=&quot;UK&quot;/&gt;&lt;/w:rPr&gt;&lt;/m:ctrlPr&gt;&lt;/m:fPr&gt;&lt;m:num&gt;&lt;m:r&gt;&lt;w:rPr&gt;&lt;w:rFonts w:ascii=&quot;Cambria Math&quot; w:h-ansi=&quot;Cambria Math&quot;/&gt;&lt;wx:font wx:val=&quot;Cambria Math&quot;/&gt;&lt;w:i/&gt;&lt;w:lang w:val=&quot;UK&quot;/&gt;&lt;/w:rPr&gt;&lt;m:t&gt;Рњ (РІСѓРіР»РµРІРѕРґРЅСЋ)&lt;/m:t&gt;&lt;/m:r&gt;&lt;/m:num&gt;&lt;m:den&gt;&lt;m:r&gt;&lt;w:rPr&gt;&lt;w:rFonts w:ascii=&quot;Cambria Math&quot; w:h-ansi=&quot;Cambria Math&quot;/&gt;&lt;wx:font wx:val=&quot;Cambria Math&quot;/&gt;&lt;w:i/&gt;&lt;w:lang w:val=&quot;UK&quot;/&gt;&lt;/w:rPr&gt;&lt;m:t&gt;Рњ (Рќ2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A82698">
        <w:rPr>
          <w:rFonts w:ascii="Times New Roman" w:hAnsi="Times New Roman"/>
          <w:lang w:val="uk-UA"/>
        </w:rPr>
        <w:instrText xml:space="preserve"> </w:instrText>
      </w:r>
      <w:r w:rsidRPr="00A82698">
        <w:rPr>
          <w:rFonts w:ascii="Times New Roman" w:hAnsi="Times New Roman"/>
          <w:lang w:val="uk-UA"/>
        </w:rPr>
        <w:fldChar w:fldCharType="separate"/>
      </w:r>
      <w:r w:rsidRPr="00A82698">
        <w:pict>
          <v:shape id="_x0000_i1045" type="#_x0000_t75" style="width:84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306A&quot;/&gt;&lt;wsp:rsid wsp:val=&quot;00053033&quot;/&gt;&lt;wsp:rsid wsp:val=&quot;000926A9&quot;/&gt;&lt;wsp:rsid wsp:val=&quot;00096CA9&quot;/&gt;&lt;wsp:rsid wsp:val=&quot;000A43EF&quot;/&gt;&lt;wsp:rsid wsp:val=&quot;000B7E03&quot;/&gt;&lt;wsp:rsid wsp:val=&quot;000D0F5D&quot;/&gt;&lt;wsp:rsid wsp:val=&quot;001224E1&quot;/&gt;&lt;wsp:rsid wsp:val=&quot;001C6CF9&quot;/&gt;&lt;wsp:rsid wsp:val=&quot;001C6FB4&quot;/&gt;&lt;wsp:rsid wsp:val=&quot;00204180&quot;/&gt;&lt;wsp:rsid wsp:val=&quot;002931E0&quot;/&gt;&lt;wsp:rsid wsp:val=&quot;002D3840&quot;/&gt;&lt;wsp:rsid wsp:val=&quot;002D4E84&quot;/&gt;&lt;wsp:rsid wsp:val=&quot;002D7653&quot;/&gt;&lt;wsp:rsid wsp:val=&quot;002E78A2&quot;/&gt;&lt;wsp:rsid wsp:val=&quot;003676A7&quot;/&gt;&lt;wsp:rsid wsp:val=&quot;00370D82&quot;/&gt;&lt;wsp:rsid wsp:val=&quot;00375FB3&quot;/&gt;&lt;wsp:rsid wsp:val=&quot;003A141D&quot;/&gt;&lt;wsp:rsid wsp:val=&quot;003A65A5&quot;/&gt;&lt;wsp:rsid wsp:val=&quot;003C065B&quot;/&gt;&lt;wsp:rsid wsp:val=&quot;003C3681&quot;/&gt;&lt;wsp:rsid wsp:val=&quot;004000E9&quot;/&gt;&lt;wsp:rsid wsp:val=&quot;004053DF&quot;/&gt;&lt;wsp:rsid wsp:val=&quot;004C0034&quot;/&gt;&lt;wsp:rsid wsp:val=&quot;004C3329&quot;/&gt;&lt;wsp:rsid wsp:val=&quot;00505AF9&quot;/&gt;&lt;wsp:rsid wsp:val=&quot;00506826&quot;/&gt;&lt;wsp:rsid wsp:val=&quot;005120EA&quot;/&gt;&lt;wsp:rsid wsp:val=&quot;0052306A&quot;/&gt;&lt;wsp:rsid wsp:val=&quot;0060073D&quot;/&gt;&lt;wsp:rsid wsp:val=&quot;006373A9&quot;/&gt;&lt;wsp:rsid wsp:val=&quot;00656922&quot;/&gt;&lt;wsp:rsid wsp:val=&quot;006C032E&quot;/&gt;&lt;wsp:rsid wsp:val=&quot;006C4496&quot;/&gt;&lt;wsp:rsid wsp:val=&quot;006C47C0&quot;/&gt;&lt;wsp:rsid wsp:val=&quot;006D7699&quot;/&gt;&lt;wsp:rsid wsp:val=&quot;00731619&quot;/&gt;&lt;wsp:rsid wsp:val=&quot;00734FD5&quot;/&gt;&lt;wsp:rsid wsp:val=&quot;007504C8&quot;/&gt;&lt;wsp:rsid wsp:val=&quot;00757E3C&quot;/&gt;&lt;wsp:rsid wsp:val=&quot;00766D01&quot;/&gt;&lt;wsp:rsid wsp:val=&quot;007A29D3&quot;/&gt;&lt;wsp:rsid wsp:val=&quot;007A2D87&quot;/&gt;&lt;wsp:rsid wsp:val=&quot;007B3758&quot;/&gt;&lt;wsp:rsid wsp:val=&quot;007C7BEA&quot;/&gt;&lt;wsp:rsid wsp:val=&quot;00847D68&quot;/&gt;&lt;wsp:rsid wsp:val=&quot;00870F9E&quot;/&gt;&lt;wsp:rsid wsp:val=&quot;008715F0&quot;/&gt;&lt;wsp:rsid wsp:val=&quot;00884778&quot;/&gt;&lt;wsp:rsid wsp:val=&quot;0089636E&quot;/&gt;&lt;wsp:rsid wsp:val=&quot;008C6EF0&quot;/&gt;&lt;wsp:rsid wsp:val=&quot;008F0CDE&quot;/&gt;&lt;wsp:rsid wsp:val=&quot;00904441&quot;/&gt;&lt;wsp:rsid wsp:val=&quot;00910E82&quot;/&gt;&lt;wsp:rsid wsp:val=&quot;009C6091&quot;/&gt;&lt;wsp:rsid wsp:val=&quot;009E1CEF&quot;/&gt;&lt;wsp:rsid wsp:val=&quot;00A17922&quot;/&gt;&lt;wsp:rsid wsp:val=&quot;00A26550&quot;/&gt;&lt;wsp:rsid wsp:val=&quot;00A57C6F&quot;/&gt;&lt;wsp:rsid wsp:val=&quot;00A66977&quot;/&gt;&lt;wsp:rsid wsp:val=&quot;00A81775&quot;/&gt;&lt;wsp:rsid wsp:val=&quot;00A82698&quot;/&gt;&lt;wsp:rsid wsp:val=&quot;00AF425A&quot;/&gt;&lt;wsp:rsid wsp:val=&quot;00B04901&quot;/&gt;&lt;wsp:rsid wsp:val=&quot;00B637AD&quot;/&gt;&lt;wsp:rsid wsp:val=&quot;00BF7641&quot;/&gt;&lt;wsp:rsid wsp:val=&quot;00C4293C&quot;/&gt;&lt;wsp:rsid wsp:val=&quot;00CF6306&quot;/&gt;&lt;wsp:rsid wsp:val=&quot;00D2147D&quot;/&gt;&lt;wsp:rsid wsp:val=&quot;00D37916&quot;/&gt;&lt;wsp:rsid wsp:val=&quot;00D403CA&quot;/&gt;&lt;wsp:rsid wsp:val=&quot;00D508F5&quot;/&gt;&lt;wsp:rsid wsp:val=&quot;00D56071&quot;/&gt;&lt;wsp:rsid wsp:val=&quot;00D72B98&quot;/&gt;&lt;wsp:rsid wsp:val=&quot;00D76B5A&quot;/&gt;&lt;wsp:rsid wsp:val=&quot;00D8139C&quot;/&gt;&lt;wsp:rsid wsp:val=&quot;00DA5B4A&quot;/&gt;&lt;wsp:rsid wsp:val=&quot;00DF3766&quot;/&gt;&lt;wsp:rsid wsp:val=&quot;00E4038C&quot;/&gt;&lt;wsp:rsid wsp:val=&quot;00E53E39&quot;/&gt;&lt;wsp:rsid wsp:val=&quot;00E64C75&quot;/&gt;&lt;wsp:rsid wsp:val=&quot;00F0134B&quot;/&gt;&lt;wsp:rsid wsp:val=&quot;00F3789D&quot;/&gt;&lt;wsp:rsid wsp:val=&quot;00F942CE&quot;/&gt;&lt;wsp:rsid wsp:val=&quot;00F97075&quot;/&gt;&lt;wsp:rsid wsp:val=&quot;00FA3D32&quot;/&gt;&lt;wsp:rsid wsp:val=&quot;00FE13C5&quot;/&gt;&lt;wsp:rsid wsp:val=&quot;00FE2854&quot;/&gt;&lt;/wsp:rsids&gt;&lt;/w:docPr&gt;&lt;w:body&gt;&lt;w:p wsp:rsidR=&quot;00000000&quot; wsp:rsidRDefault=&quot;00CF6306&quot;&gt;&lt;m:oMathPara&gt;&lt;m:oMath&gt;&lt;m:f&gt;&lt;m:fPr&gt;&lt;m:ctrlPr&gt;&lt;w:rPr&gt;&lt;w:rFonts w:ascii=&quot;Cambria Math&quot; w:h-ansi=&quot;Cambria Math&quot;/&gt;&lt;wx:font wx:val=&quot;Cambria Math&quot;/&gt;&lt;w:i/&gt;&lt;w:lang w:val=&quot;UK&quot;/&gt;&lt;/w:rPr&gt;&lt;/m:ctrlPr&gt;&lt;/m:fPr&gt;&lt;m:num&gt;&lt;m:r&gt;&lt;w:rPr&gt;&lt;w:rFonts w:ascii=&quot;Cambria Math&quot; w:h-ansi=&quot;Cambria Math&quot;/&gt;&lt;wx:font wx:val=&quot;Cambria Math&quot;/&gt;&lt;w:i/&gt;&lt;w:lang w:val=&quot;UK&quot;/&gt;&lt;/w:rPr&gt;&lt;m:t&gt;Рњ (РІСѓРіР»РµРІРѕРґРЅСЋ)&lt;/m:t&gt;&lt;/m:r&gt;&lt;/m:num&gt;&lt;m:den&gt;&lt;m:r&gt;&lt;w:rPr&gt;&lt;w:rFonts w:ascii=&quot;Cambria Math&quot; w:h-ansi=&quot;Cambria Math&quot;/&gt;&lt;wx:font wx:val=&quot;Cambria Math&quot;/&gt;&lt;w:i/&gt;&lt;w:lang w:val=&quot;UK&quot;/&gt;&lt;/w:rPr&gt;&lt;m:t&gt;Рњ (Рќ2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A82698">
        <w:rPr>
          <w:rFonts w:ascii="Times New Roman" w:hAnsi="Times New Roman"/>
          <w:lang w:val="uk-UA"/>
        </w:rPr>
        <w:fldChar w:fldCharType="end"/>
      </w:r>
      <w:r w:rsidRPr="007C7BEA">
        <w:rPr>
          <w:rFonts w:ascii="Times New Roman" w:hAnsi="Times New Roman"/>
          <w:lang w:val="uk-UA"/>
        </w:rPr>
        <w:t xml:space="preserve"> ;    34 = </w:t>
      </w:r>
      <w:r w:rsidRPr="00A82698">
        <w:rPr>
          <w:rFonts w:ascii="Times New Roman" w:hAnsi="Times New Roman"/>
          <w:lang w:val="uk-UA"/>
        </w:rPr>
        <w:fldChar w:fldCharType="begin"/>
      </w:r>
      <w:r w:rsidRPr="00A82698">
        <w:rPr>
          <w:rFonts w:ascii="Times New Roman" w:hAnsi="Times New Roman"/>
          <w:lang w:val="uk-UA"/>
        </w:rPr>
        <w:instrText xml:space="preserve"> QUOTE </w:instrText>
      </w:r>
      <w:r w:rsidRPr="00A82698">
        <w:pict>
          <v:shape id="_x0000_i1046" type="#_x0000_t75" style="width:84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306A&quot;/&gt;&lt;wsp:rsid wsp:val=&quot;00053033&quot;/&gt;&lt;wsp:rsid wsp:val=&quot;000926A9&quot;/&gt;&lt;wsp:rsid wsp:val=&quot;00096CA9&quot;/&gt;&lt;wsp:rsid wsp:val=&quot;000A43EF&quot;/&gt;&lt;wsp:rsid wsp:val=&quot;000B7E03&quot;/&gt;&lt;wsp:rsid wsp:val=&quot;000D0F5D&quot;/&gt;&lt;wsp:rsid wsp:val=&quot;001224E1&quot;/&gt;&lt;wsp:rsid wsp:val=&quot;001C6CF9&quot;/&gt;&lt;wsp:rsid wsp:val=&quot;001C6FB4&quot;/&gt;&lt;wsp:rsid wsp:val=&quot;00204180&quot;/&gt;&lt;wsp:rsid wsp:val=&quot;002931E0&quot;/&gt;&lt;wsp:rsid wsp:val=&quot;002D3840&quot;/&gt;&lt;wsp:rsid wsp:val=&quot;002D4E84&quot;/&gt;&lt;wsp:rsid wsp:val=&quot;002D7653&quot;/&gt;&lt;wsp:rsid wsp:val=&quot;002E78A2&quot;/&gt;&lt;wsp:rsid wsp:val=&quot;003676A7&quot;/&gt;&lt;wsp:rsid wsp:val=&quot;00370D82&quot;/&gt;&lt;wsp:rsid wsp:val=&quot;00375FB3&quot;/&gt;&lt;wsp:rsid wsp:val=&quot;003A141D&quot;/&gt;&lt;wsp:rsid wsp:val=&quot;003A65A5&quot;/&gt;&lt;wsp:rsid wsp:val=&quot;003C065B&quot;/&gt;&lt;wsp:rsid wsp:val=&quot;003C3681&quot;/&gt;&lt;wsp:rsid wsp:val=&quot;004000E9&quot;/&gt;&lt;wsp:rsid wsp:val=&quot;004053DF&quot;/&gt;&lt;wsp:rsid wsp:val=&quot;004C0034&quot;/&gt;&lt;wsp:rsid wsp:val=&quot;004C3329&quot;/&gt;&lt;wsp:rsid wsp:val=&quot;00505AF9&quot;/&gt;&lt;wsp:rsid wsp:val=&quot;00506826&quot;/&gt;&lt;wsp:rsid wsp:val=&quot;005120EA&quot;/&gt;&lt;wsp:rsid wsp:val=&quot;0052306A&quot;/&gt;&lt;wsp:rsid wsp:val=&quot;0060073D&quot;/&gt;&lt;wsp:rsid wsp:val=&quot;006144CF&quot;/&gt;&lt;wsp:rsid wsp:val=&quot;006373A9&quot;/&gt;&lt;wsp:rsid wsp:val=&quot;00656922&quot;/&gt;&lt;wsp:rsid wsp:val=&quot;006C032E&quot;/&gt;&lt;wsp:rsid wsp:val=&quot;006C4496&quot;/&gt;&lt;wsp:rsid wsp:val=&quot;006C47C0&quot;/&gt;&lt;wsp:rsid wsp:val=&quot;006D7699&quot;/&gt;&lt;wsp:rsid wsp:val=&quot;00731619&quot;/&gt;&lt;wsp:rsid wsp:val=&quot;00734FD5&quot;/&gt;&lt;wsp:rsid wsp:val=&quot;007504C8&quot;/&gt;&lt;wsp:rsid wsp:val=&quot;00757E3C&quot;/&gt;&lt;wsp:rsid wsp:val=&quot;00766D01&quot;/&gt;&lt;wsp:rsid wsp:val=&quot;007A29D3&quot;/&gt;&lt;wsp:rsid wsp:val=&quot;007A2D87&quot;/&gt;&lt;wsp:rsid wsp:val=&quot;007B3758&quot;/&gt;&lt;wsp:rsid wsp:val=&quot;007C7BEA&quot;/&gt;&lt;wsp:rsid wsp:val=&quot;00847D68&quot;/&gt;&lt;wsp:rsid wsp:val=&quot;00870F9E&quot;/&gt;&lt;wsp:rsid wsp:val=&quot;008715F0&quot;/&gt;&lt;wsp:rsid wsp:val=&quot;00884778&quot;/&gt;&lt;wsp:rsid wsp:val=&quot;0089636E&quot;/&gt;&lt;wsp:rsid wsp:val=&quot;008C6EF0&quot;/&gt;&lt;wsp:rsid wsp:val=&quot;008F0CDE&quot;/&gt;&lt;wsp:rsid wsp:val=&quot;00904441&quot;/&gt;&lt;wsp:rsid wsp:val=&quot;00910E82&quot;/&gt;&lt;wsp:rsid wsp:val=&quot;009C6091&quot;/&gt;&lt;wsp:rsid wsp:val=&quot;009E1CEF&quot;/&gt;&lt;wsp:rsid wsp:val=&quot;00A17922&quot;/&gt;&lt;wsp:rsid wsp:val=&quot;00A26550&quot;/&gt;&lt;wsp:rsid wsp:val=&quot;00A57C6F&quot;/&gt;&lt;wsp:rsid wsp:val=&quot;00A66977&quot;/&gt;&lt;wsp:rsid wsp:val=&quot;00A81775&quot;/&gt;&lt;wsp:rsid wsp:val=&quot;00A82698&quot;/&gt;&lt;wsp:rsid wsp:val=&quot;00AF425A&quot;/&gt;&lt;wsp:rsid wsp:val=&quot;00B04901&quot;/&gt;&lt;wsp:rsid wsp:val=&quot;00B637AD&quot;/&gt;&lt;wsp:rsid wsp:val=&quot;00BF7641&quot;/&gt;&lt;wsp:rsid wsp:val=&quot;00C4293C&quot;/&gt;&lt;wsp:rsid wsp:val=&quot;00D2147D&quot;/&gt;&lt;wsp:rsid wsp:val=&quot;00D37916&quot;/&gt;&lt;wsp:rsid wsp:val=&quot;00D403CA&quot;/&gt;&lt;wsp:rsid wsp:val=&quot;00D508F5&quot;/&gt;&lt;wsp:rsid wsp:val=&quot;00D56071&quot;/&gt;&lt;wsp:rsid wsp:val=&quot;00D72B98&quot;/&gt;&lt;wsp:rsid wsp:val=&quot;00D76B5A&quot;/&gt;&lt;wsp:rsid wsp:val=&quot;00D8139C&quot;/&gt;&lt;wsp:rsid wsp:val=&quot;00DA5B4A&quot;/&gt;&lt;wsp:rsid wsp:val=&quot;00DF3766&quot;/&gt;&lt;wsp:rsid wsp:val=&quot;00E4038C&quot;/&gt;&lt;wsp:rsid wsp:val=&quot;00E53E39&quot;/&gt;&lt;wsp:rsid wsp:val=&quot;00E64C75&quot;/&gt;&lt;wsp:rsid wsp:val=&quot;00F0134B&quot;/&gt;&lt;wsp:rsid wsp:val=&quot;00F3789D&quot;/&gt;&lt;wsp:rsid wsp:val=&quot;00F942CE&quot;/&gt;&lt;wsp:rsid wsp:val=&quot;00F97075&quot;/&gt;&lt;wsp:rsid wsp:val=&quot;00FA3D32&quot;/&gt;&lt;wsp:rsid wsp:val=&quot;00FE13C5&quot;/&gt;&lt;wsp:rsid wsp:val=&quot;00FE2854&quot;/&gt;&lt;/wsp:rsids&gt;&lt;/w:docPr&gt;&lt;w:body&gt;&lt;w:p wsp:rsidR=&quot;00000000&quot; wsp:rsidRDefault=&quot;006144CF&quot;&gt;&lt;m:oMathPara&gt;&lt;m:oMath&gt;&lt;m:f&gt;&lt;m:fPr&gt;&lt;m:ctrlPr&gt;&lt;w:rPr&gt;&lt;w:rFonts w:ascii=&quot;Cambria Math&quot; w:h-ansi=&quot;Cambria Math&quot;/&gt;&lt;wx:font wx:val=&quot;Cambria Math&quot;/&gt;&lt;w:i/&gt;&lt;w:lang w:val=&quot;UK&quot;/&gt;&lt;/w:rPr&gt;&lt;/m:ctrlPr&gt;&lt;/m:fPr&gt;&lt;m:num&gt;&lt;m:r&gt;&lt;w:rPr&gt;&lt;w:rFonts w:ascii=&quot;Cambria Math&quot; w:h-ansi=&quot;Cambria Math&quot;/&gt;&lt;wx:font wx:val=&quot;Cambria Math&quot;/&gt;&lt;w:i/&gt;&lt;w:lang w:val=&quot;UK&quot;/&gt;&lt;/w:rPr&gt;&lt;m:t&gt;Рњ (РІСѓРіР»РµРІРѕРґРЅСЋ)&lt;/m:t&gt;&lt;/m:r&gt;&lt;/m:num&gt;&lt;m:den&gt;&lt;m:r&gt;&lt;w:rPr&gt;&lt;w:rFonts w:ascii=&quot;Cambria Math&quot; w:h-ansi=&quot;Cambria Math&quot;/&gt;&lt;wx:font wx:val=&quot;Cambria Math&quot;/&gt;&lt;w:i/&gt;&lt;w:lang w:val=&quot;UK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A82698">
        <w:rPr>
          <w:rFonts w:ascii="Times New Roman" w:hAnsi="Times New Roman"/>
          <w:lang w:val="uk-UA"/>
        </w:rPr>
        <w:instrText xml:space="preserve"> </w:instrText>
      </w:r>
      <w:r w:rsidRPr="00A82698">
        <w:rPr>
          <w:rFonts w:ascii="Times New Roman" w:hAnsi="Times New Roman"/>
          <w:lang w:val="uk-UA"/>
        </w:rPr>
        <w:fldChar w:fldCharType="separate"/>
      </w:r>
      <w:r w:rsidRPr="00A82698">
        <w:pict>
          <v:shape id="_x0000_i1047" type="#_x0000_t75" style="width:84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306A&quot;/&gt;&lt;wsp:rsid wsp:val=&quot;00053033&quot;/&gt;&lt;wsp:rsid wsp:val=&quot;000926A9&quot;/&gt;&lt;wsp:rsid wsp:val=&quot;00096CA9&quot;/&gt;&lt;wsp:rsid wsp:val=&quot;000A43EF&quot;/&gt;&lt;wsp:rsid wsp:val=&quot;000B7E03&quot;/&gt;&lt;wsp:rsid wsp:val=&quot;000D0F5D&quot;/&gt;&lt;wsp:rsid wsp:val=&quot;001224E1&quot;/&gt;&lt;wsp:rsid wsp:val=&quot;001C6CF9&quot;/&gt;&lt;wsp:rsid wsp:val=&quot;001C6FB4&quot;/&gt;&lt;wsp:rsid wsp:val=&quot;00204180&quot;/&gt;&lt;wsp:rsid wsp:val=&quot;002931E0&quot;/&gt;&lt;wsp:rsid wsp:val=&quot;002D3840&quot;/&gt;&lt;wsp:rsid wsp:val=&quot;002D4E84&quot;/&gt;&lt;wsp:rsid wsp:val=&quot;002D7653&quot;/&gt;&lt;wsp:rsid wsp:val=&quot;002E78A2&quot;/&gt;&lt;wsp:rsid wsp:val=&quot;003676A7&quot;/&gt;&lt;wsp:rsid wsp:val=&quot;00370D82&quot;/&gt;&lt;wsp:rsid wsp:val=&quot;00375FB3&quot;/&gt;&lt;wsp:rsid wsp:val=&quot;003A141D&quot;/&gt;&lt;wsp:rsid wsp:val=&quot;003A65A5&quot;/&gt;&lt;wsp:rsid wsp:val=&quot;003C065B&quot;/&gt;&lt;wsp:rsid wsp:val=&quot;003C3681&quot;/&gt;&lt;wsp:rsid wsp:val=&quot;004000E9&quot;/&gt;&lt;wsp:rsid wsp:val=&quot;004053DF&quot;/&gt;&lt;wsp:rsid wsp:val=&quot;004C0034&quot;/&gt;&lt;wsp:rsid wsp:val=&quot;004C3329&quot;/&gt;&lt;wsp:rsid wsp:val=&quot;00505AF9&quot;/&gt;&lt;wsp:rsid wsp:val=&quot;00506826&quot;/&gt;&lt;wsp:rsid wsp:val=&quot;005120EA&quot;/&gt;&lt;wsp:rsid wsp:val=&quot;0052306A&quot;/&gt;&lt;wsp:rsid wsp:val=&quot;0060073D&quot;/&gt;&lt;wsp:rsid wsp:val=&quot;006144CF&quot;/&gt;&lt;wsp:rsid wsp:val=&quot;006373A9&quot;/&gt;&lt;wsp:rsid wsp:val=&quot;00656922&quot;/&gt;&lt;wsp:rsid wsp:val=&quot;006C032E&quot;/&gt;&lt;wsp:rsid wsp:val=&quot;006C4496&quot;/&gt;&lt;wsp:rsid wsp:val=&quot;006C47C0&quot;/&gt;&lt;wsp:rsid wsp:val=&quot;006D7699&quot;/&gt;&lt;wsp:rsid wsp:val=&quot;00731619&quot;/&gt;&lt;wsp:rsid wsp:val=&quot;00734FD5&quot;/&gt;&lt;wsp:rsid wsp:val=&quot;007504C8&quot;/&gt;&lt;wsp:rsid wsp:val=&quot;00757E3C&quot;/&gt;&lt;wsp:rsid wsp:val=&quot;00766D01&quot;/&gt;&lt;wsp:rsid wsp:val=&quot;007A29D3&quot;/&gt;&lt;wsp:rsid wsp:val=&quot;007A2D87&quot;/&gt;&lt;wsp:rsid wsp:val=&quot;007B3758&quot;/&gt;&lt;wsp:rsid wsp:val=&quot;007C7BEA&quot;/&gt;&lt;wsp:rsid wsp:val=&quot;00847D68&quot;/&gt;&lt;wsp:rsid wsp:val=&quot;00870F9E&quot;/&gt;&lt;wsp:rsid wsp:val=&quot;008715F0&quot;/&gt;&lt;wsp:rsid wsp:val=&quot;00884778&quot;/&gt;&lt;wsp:rsid wsp:val=&quot;0089636E&quot;/&gt;&lt;wsp:rsid wsp:val=&quot;008C6EF0&quot;/&gt;&lt;wsp:rsid wsp:val=&quot;008F0CDE&quot;/&gt;&lt;wsp:rsid wsp:val=&quot;00904441&quot;/&gt;&lt;wsp:rsid wsp:val=&quot;00910E82&quot;/&gt;&lt;wsp:rsid wsp:val=&quot;009C6091&quot;/&gt;&lt;wsp:rsid wsp:val=&quot;009E1CEF&quot;/&gt;&lt;wsp:rsid wsp:val=&quot;00A17922&quot;/&gt;&lt;wsp:rsid wsp:val=&quot;00A26550&quot;/&gt;&lt;wsp:rsid wsp:val=&quot;00A57C6F&quot;/&gt;&lt;wsp:rsid wsp:val=&quot;00A66977&quot;/&gt;&lt;wsp:rsid wsp:val=&quot;00A81775&quot;/&gt;&lt;wsp:rsid wsp:val=&quot;00A82698&quot;/&gt;&lt;wsp:rsid wsp:val=&quot;00AF425A&quot;/&gt;&lt;wsp:rsid wsp:val=&quot;00B04901&quot;/&gt;&lt;wsp:rsid wsp:val=&quot;00B637AD&quot;/&gt;&lt;wsp:rsid wsp:val=&quot;00BF7641&quot;/&gt;&lt;wsp:rsid wsp:val=&quot;00C4293C&quot;/&gt;&lt;wsp:rsid wsp:val=&quot;00D2147D&quot;/&gt;&lt;wsp:rsid wsp:val=&quot;00D37916&quot;/&gt;&lt;wsp:rsid wsp:val=&quot;00D403CA&quot;/&gt;&lt;wsp:rsid wsp:val=&quot;00D508F5&quot;/&gt;&lt;wsp:rsid wsp:val=&quot;00D56071&quot;/&gt;&lt;wsp:rsid wsp:val=&quot;00D72B98&quot;/&gt;&lt;wsp:rsid wsp:val=&quot;00D76B5A&quot;/&gt;&lt;wsp:rsid wsp:val=&quot;00D8139C&quot;/&gt;&lt;wsp:rsid wsp:val=&quot;00DA5B4A&quot;/&gt;&lt;wsp:rsid wsp:val=&quot;00DF3766&quot;/&gt;&lt;wsp:rsid wsp:val=&quot;00E4038C&quot;/&gt;&lt;wsp:rsid wsp:val=&quot;00E53E39&quot;/&gt;&lt;wsp:rsid wsp:val=&quot;00E64C75&quot;/&gt;&lt;wsp:rsid wsp:val=&quot;00F0134B&quot;/&gt;&lt;wsp:rsid wsp:val=&quot;00F3789D&quot;/&gt;&lt;wsp:rsid wsp:val=&quot;00F942CE&quot;/&gt;&lt;wsp:rsid wsp:val=&quot;00F97075&quot;/&gt;&lt;wsp:rsid wsp:val=&quot;00FA3D32&quot;/&gt;&lt;wsp:rsid wsp:val=&quot;00FE13C5&quot;/&gt;&lt;wsp:rsid wsp:val=&quot;00FE2854&quot;/&gt;&lt;/wsp:rsids&gt;&lt;/w:docPr&gt;&lt;w:body&gt;&lt;w:p wsp:rsidR=&quot;00000000&quot; wsp:rsidRDefault=&quot;006144CF&quot;&gt;&lt;m:oMathPara&gt;&lt;m:oMath&gt;&lt;m:f&gt;&lt;m:fPr&gt;&lt;m:ctrlPr&gt;&lt;w:rPr&gt;&lt;w:rFonts w:ascii=&quot;Cambria Math&quot; w:h-ansi=&quot;Cambria Math&quot;/&gt;&lt;wx:font wx:val=&quot;Cambria Math&quot;/&gt;&lt;w:i/&gt;&lt;w:lang w:val=&quot;UK&quot;/&gt;&lt;/w:rPr&gt;&lt;/m:ctrlPr&gt;&lt;/m:fPr&gt;&lt;m:num&gt;&lt;m:r&gt;&lt;w:rPr&gt;&lt;w:rFonts w:ascii=&quot;Cambria Math&quot; w:h-ansi=&quot;Cambria Math&quot;/&gt;&lt;wx:font wx:val=&quot;Cambria Math&quot;/&gt;&lt;w:i/&gt;&lt;w:lang w:val=&quot;UK&quot;/&gt;&lt;/w:rPr&gt;&lt;m:t&gt;Рњ (РІСѓРіР»РµРІРѕРґРЅСЋ)&lt;/m:t&gt;&lt;/m:r&gt;&lt;/m:num&gt;&lt;m:den&gt;&lt;m:r&gt;&lt;w:rPr&gt;&lt;w:rFonts w:ascii=&quot;Cambria Math&quot; w:h-ansi=&quot;Cambria Math&quot;/&gt;&lt;wx:font wx:val=&quot;Cambria Math&quot;/&gt;&lt;w:i/&gt;&lt;w:lang w:val=&quot;UK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A82698">
        <w:rPr>
          <w:rFonts w:ascii="Times New Roman" w:hAnsi="Times New Roman"/>
          <w:lang w:val="uk-UA"/>
        </w:rPr>
        <w:fldChar w:fldCharType="end"/>
      </w:r>
      <w:r w:rsidRPr="007C7BEA">
        <w:rPr>
          <w:rFonts w:ascii="Times New Roman" w:hAnsi="Times New Roman"/>
          <w:lang w:val="uk-UA"/>
        </w:rPr>
        <w:t xml:space="preserve"> ;</w:t>
      </w:r>
    </w:p>
    <w:p w:rsidR="001C5BD7" w:rsidRDefault="001C5BD7" w:rsidP="00541E30">
      <w:pPr>
        <w:spacing w:after="0" w:line="240" w:lineRule="auto"/>
        <w:rPr>
          <w:rFonts w:ascii="Times New Roman" w:hAnsi="Times New Roman"/>
          <w:lang w:val="uk-UA"/>
        </w:rPr>
      </w:pPr>
      <w:r w:rsidRPr="007C7BEA">
        <w:rPr>
          <w:rFonts w:ascii="Times New Roman" w:hAnsi="Times New Roman"/>
          <w:lang w:val="uk-UA"/>
        </w:rPr>
        <w:t>М (вуглеводню )  = 34</w:t>
      </w:r>
      <w:r w:rsidRPr="00A82698">
        <w:rPr>
          <w:rFonts w:ascii="Times New Roman" w:hAnsi="Times New Roman"/>
          <w:lang w:val="uk-UA"/>
        </w:rPr>
        <w:fldChar w:fldCharType="begin"/>
      </w:r>
      <w:r w:rsidRPr="00A82698">
        <w:rPr>
          <w:rFonts w:ascii="Times New Roman" w:hAnsi="Times New Roman"/>
          <w:lang w:val="uk-UA"/>
        </w:rPr>
        <w:instrText xml:space="preserve"> QUOTE </w:instrText>
      </w:r>
      <w:r w:rsidRPr="00A82698">
        <w:pict>
          <v:shape id="_x0000_i1048" type="#_x0000_t75" style="width:21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306A&quot;/&gt;&lt;wsp:rsid wsp:val=&quot;00053033&quot;/&gt;&lt;wsp:rsid wsp:val=&quot;000926A9&quot;/&gt;&lt;wsp:rsid wsp:val=&quot;00096CA9&quot;/&gt;&lt;wsp:rsid wsp:val=&quot;000A43EF&quot;/&gt;&lt;wsp:rsid wsp:val=&quot;000B7E03&quot;/&gt;&lt;wsp:rsid wsp:val=&quot;000D0F5D&quot;/&gt;&lt;wsp:rsid wsp:val=&quot;001224E1&quot;/&gt;&lt;wsp:rsid wsp:val=&quot;001C6CF9&quot;/&gt;&lt;wsp:rsid wsp:val=&quot;001C6FB4&quot;/&gt;&lt;wsp:rsid wsp:val=&quot;00204180&quot;/&gt;&lt;wsp:rsid wsp:val=&quot;002931E0&quot;/&gt;&lt;wsp:rsid wsp:val=&quot;002D3840&quot;/&gt;&lt;wsp:rsid wsp:val=&quot;002D4E84&quot;/&gt;&lt;wsp:rsid wsp:val=&quot;002D7653&quot;/&gt;&lt;wsp:rsid wsp:val=&quot;002E78A2&quot;/&gt;&lt;wsp:rsid wsp:val=&quot;003676A7&quot;/&gt;&lt;wsp:rsid wsp:val=&quot;00370D82&quot;/&gt;&lt;wsp:rsid wsp:val=&quot;00375FB3&quot;/&gt;&lt;wsp:rsid wsp:val=&quot;003A141D&quot;/&gt;&lt;wsp:rsid wsp:val=&quot;003A65A5&quot;/&gt;&lt;wsp:rsid wsp:val=&quot;003C065B&quot;/&gt;&lt;wsp:rsid wsp:val=&quot;003C3681&quot;/&gt;&lt;wsp:rsid wsp:val=&quot;004000E9&quot;/&gt;&lt;wsp:rsid wsp:val=&quot;004053DF&quot;/&gt;&lt;wsp:rsid wsp:val=&quot;004C0034&quot;/&gt;&lt;wsp:rsid wsp:val=&quot;004C3329&quot;/&gt;&lt;wsp:rsid wsp:val=&quot;00505AF9&quot;/&gt;&lt;wsp:rsid wsp:val=&quot;00506826&quot;/&gt;&lt;wsp:rsid wsp:val=&quot;005120EA&quot;/&gt;&lt;wsp:rsid wsp:val=&quot;0052306A&quot;/&gt;&lt;wsp:rsid wsp:val=&quot;0060073D&quot;/&gt;&lt;wsp:rsid wsp:val=&quot;006373A9&quot;/&gt;&lt;wsp:rsid wsp:val=&quot;00656922&quot;/&gt;&lt;wsp:rsid wsp:val=&quot;006C032E&quot;/&gt;&lt;wsp:rsid wsp:val=&quot;006C4496&quot;/&gt;&lt;wsp:rsid wsp:val=&quot;006C47C0&quot;/&gt;&lt;wsp:rsid wsp:val=&quot;006D7699&quot;/&gt;&lt;wsp:rsid wsp:val=&quot;00731619&quot;/&gt;&lt;wsp:rsid wsp:val=&quot;00734FD5&quot;/&gt;&lt;wsp:rsid wsp:val=&quot;007504C8&quot;/&gt;&lt;wsp:rsid wsp:val=&quot;00757E3C&quot;/&gt;&lt;wsp:rsid wsp:val=&quot;00766D01&quot;/&gt;&lt;wsp:rsid wsp:val=&quot;007A29D3&quot;/&gt;&lt;wsp:rsid wsp:val=&quot;007A2D87&quot;/&gt;&lt;wsp:rsid wsp:val=&quot;007B3758&quot;/&gt;&lt;wsp:rsid wsp:val=&quot;007C7BEA&quot;/&gt;&lt;wsp:rsid wsp:val=&quot;00847D68&quot;/&gt;&lt;wsp:rsid wsp:val=&quot;00870F9E&quot;/&gt;&lt;wsp:rsid wsp:val=&quot;008715F0&quot;/&gt;&lt;wsp:rsid wsp:val=&quot;00884778&quot;/&gt;&lt;wsp:rsid wsp:val=&quot;0089636E&quot;/&gt;&lt;wsp:rsid wsp:val=&quot;008C6EF0&quot;/&gt;&lt;wsp:rsid wsp:val=&quot;008F0CDE&quot;/&gt;&lt;wsp:rsid wsp:val=&quot;00904441&quot;/&gt;&lt;wsp:rsid wsp:val=&quot;00910E82&quot;/&gt;&lt;wsp:rsid wsp:val=&quot;009C6091&quot;/&gt;&lt;wsp:rsid wsp:val=&quot;009E1CEF&quot;/&gt;&lt;wsp:rsid wsp:val=&quot;00A17922&quot;/&gt;&lt;wsp:rsid wsp:val=&quot;00A26550&quot;/&gt;&lt;wsp:rsid wsp:val=&quot;00A57C6F&quot;/&gt;&lt;wsp:rsid wsp:val=&quot;00A66977&quot;/&gt;&lt;wsp:rsid wsp:val=&quot;00A81775&quot;/&gt;&lt;wsp:rsid wsp:val=&quot;00A82698&quot;/&gt;&lt;wsp:rsid wsp:val=&quot;00AF425A&quot;/&gt;&lt;wsp:rsid wsp:val=&quot;00B04901&quot;/&gt;&lt;wsp:rsid wsp:val=&quot;00B637AD&quot;/&gt;&lt;wsp:rsid wsp:val=&quot;00BF7641&quot;/&gt;&lt;wsp:rsid wsp:val=&quot;00C4293C&quot;/&gt;&lt;wsp:rsid wsp:val=&quot;00D2147D&quot;/&gt;&lt;wsp:rsid wsp:val=&quot;00D37916&quot;/&gt;&lt;wsp:rsid wsp:val=&quot;00D403CA&quot;/&gt;&lt;wsp:rsid wsp:val=&quot;00D508F5&quot;/&gt;&lt;wsp:rsid wsp:val=&quot;00D56071&quot;/&gt;&lt;wsp:rsid wsp:val=&quot;00D72B98&quot;/&gt;&lt;wsp:rsid wsp:val=&quot;00D76B5A&quot;/&gt;&lt;wsp:rsid wsp:val=&quot;00D8139C&quot;/&gt;&lt;wsp:rsid wsp:val=&quot;00DA5B4A&quot;/&gt;&lt;wsp:rsid wsp:val=&quot;00DF3766&quot;/&gt;&lt;wsp:rsid wsp:val=&quot;00E4038C&quot;/&gt;&lt;wsp:rsid wsp:val=&quot;00E53E39&quot;/&gt;&lt;wsp:rsid wsp:val=&quot;00E64C75&quot;/&gt;&lt;wsp:rsid wsp:val=&quot;00F0134B&quot;/&gt;&lt;wsp:rsid wsp:val=&quot;00F3789D&quot;/&gt;&lt;wsp:rsid wsp:val=&quot;00F942CE&quot;/&gt;&lt;wsp:rsid wsp:val=&quot;00F97075&quot;/&gt;&lt;wsp:rsid wsp:val=&quot;00FA3D32&quot;/&gt;&lt;wsp:rsid wsp:val=&quot;00FC5873&quot;/&gt;&lt;wsp:rsid wsp:val=&quot;00FE13C5&quot;/&gt;&lt;wsp:rsid wsp:val=&quot;00FE2854&quot;/&gt;&lt;/wsp:rsids&gt;&lt;/w:docPr&gt;&lt;w:body&gt;&lt;w:p wsp:rsidR=&quot;00000000&quot; wsp:rsidRDefault=&quot;00FC5873&quot;&gt;&lt;m:oMathPara&gt;&lt;m:oMath&gt;&lt;m:r&gt;&lt;w:rPr&gt;&lt;w:rFonts w:ascii=&quot;Cambria Math&quot; w:h-ansi=&quot;Cambria Math&quot;/&gt;&lt;wx:font wx:val=&quot;Cambria Math&quot;/&gt;&lt;w:i/&gt;&lt;w:lang w:val=&quot;UK&quot;/&gt;&lt;/w:rPr&gt;&lt;m:t&gt;Г—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A82698">
        <w:rPr>
          <w:rFonts w:ascii="Times New Roman" w:hAnsi="Times New Roman"/>
          <w:lang w:val="uk-UA"/>
        </w:rPr>
        <w:instrText xml:space="preserve"> </w:instrText>
      </w:r>
      <w:r w:rsidRPr="00A82698">
        <w:rPr>
          <w:rFonts w:ascii="Times New Roman" w:hAnsi="Times New Roman"/>
          <w:lang w:val="uk-UA"/>
        </w:rPr>
        <w:fldChar w:fldCharType="separate"/>
      </w:r>
      <w:r w:rsidRPr="00A82698">
        <w:pict>
          <v:shape id="_x0000_i1049" type="#_x0000_t75" style="width:21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306A&quot;/&gt;&lt;wsp:rsid wsp:val=&quot;00053033&quot;/&gt;&lt;wsp:rsid wsp:val=&quot;000926A9&quot;/&gt;&lt;wsp:rsid wsp:val=&quot;00096CA9&quot;/&gt;&lt;wsp:rsid wsp:val=&quot;000A43EF&quot;/&gt;&lt;wsp:rsid wsp:val=&quot;000B7E03&quot;/&gt;&lt;wsp:rsid wsp:val=&quot;000D0F5D&quot;/&gt;&lt;wsp:rsid wsp:val=&quot;001224E1&quot;/&gt;&lt;wsp:rsid wsp:val=&quot;001C6CF9&quot;/&gt;&lt;wsp:rsid wsp:val=&quot;001C6FB4&quot;/&gt;&lt;wsp:rsid wsp:val=&quot;00204180&quot;/&gt;&lt;wsp:rsid wsp:val=&quot;002931E0&quot;/&gt;&lt;wsp:rsid wsp:val=&quot;002D3840&quot;/&gt;&lt;wsp:rsid wsp:val=&quot;002D4E84&quot;/&gt;&lt;wsp:rsid wsp:val=&quot;002D7653&quot;/&gt;&lt;wsp:rsid wsp:val=&quot;002E78A2&quot;/&gt;&lt;wsp:rsid wsp:val=&quot;003676A7&quot;/&gt;&lt;wsp:rsid wsp:val=&quot;00370D82&quot;/&gt;&lt;wsp:rsid wsp:val=&quot;00375FB3&quot;/&gt;&lt;wsp:rsid wsp:val=&quot;003A141D&quot;/&gt;&lt;wsp:rsid wsp:val=&quot;003A65A5&quot;/&gt;&lt;wsp:rsid wsp:val=&quot;003C065B&quot;/&gt;&lt;wsp:rsid wsp:val=&quot;003C3681&quot;/&gt;&lt;wsp:rsid wsp:val=&quot;004000E9&quot;/&gt;&lt;wsp:rsid wsp:val=&quot;004053DF&quot;/&gt;&lt;wsp:rsid wsp:val=&quot;004C0034&quot;/&gt;&lt;wsp:rsid wsp:val=&quot;004C3329&quot;/&gt;&lt;wsp:rsid wsp:val=&quot;00505AF9&quot;/&gt;&lt;wsp:rsid wsp:val=&quot;00506826&quot;/&gt;&lt;wsp:rsid wsp:val=&quot;005120EA&quot;/&gt;&lt;wsp:rsid wsp:val=&quot;0052306A&quot;/&gt;&lt;wsp:rsid wsp:val=&quot;0060073D&quot;/&gt;&lt;wsp:rsid wsp:val=&quot;006373A9&quot;/&gt;&lt;wsp:rsid wsp:val=&quot;00656922&quot;/&gt;&lt;wsp:rsid wsp:val=&quot;006C032E&quot;/&gt;&lt;wsp:rsid wsp:val=&quot;006C4496&quot;/&gt;&lt;wsp:rsid wsp:val=&quot;006C47C0&quot;/&gt;&lt;wsp:rsid wsp:val=&quot;006D7699&quot;/&gt;&lt;wsp:rsid wsp:val=&quot;00731619&quot;/&gt;&lt;wsp:rsid wsp:val=&quot;00734FD5&quot;/&gt;&lt;wsp:rsid wsp:val=&quot;007504C8&quot;/&gt;&lt;wsp:rsid wsp:val=&quot;00757E3C&quot;/&gt;&lt;wsp:rsid wsp:val=&quot;00766D01&quot;/&gt;&lt;wsp:rsid wsp:val=&quot;007A29D3&quot;/&gt;&lt;wsp:rsid wsp:val=&quot;007A2D87&quot;/&gt;&lt;wsp:rsid wsp:val=&quot;007B3758&quot;/&gt;&lt;wsp:rsid wsp:val=&quot;007C7BEA&quot;/&gt;&lt;wsp:rsid wsp:val=&quot;00847D68&quot;/&gt;&lt;wsp:rsid wsp:val=&quot;00870F9E&quot;/&gt;&lt;wsp:rsid wsp:val=&quot;008715F0&quot;/&gt;&lt;wsp:rsid wsp:val=&quot;00884778&quot;/&gt;&lt;wsp:rsid wsp:val=&quot;0089636E&quot;/&gt;&lt;wsp:rsid wsp:val=&quot;008C6EF0&quot;/&gt;&lt;wsp:rsid wsp:val=&quot;008F0CDE&quot;/&gt;&lt;wsp:rsid wsp:val=&quot;00904441&quot;/&gt;&lt;wsp:rsid wsp:val=&quot;00910E82&quot;/&gt;&lt;wsp:rsid wsp:val=&quot;009C6091&quot;/&gt;&lt;wsp:rsid wsp:val=&quot;009E1CEF&quot;/&gt;&lt;wsp:rsid wsp:val=&quot;00A17922&quot;/&gt;&lt;wsp:rsid wsp:val=&quot;00A26550&quot;/&gt;&lt;wsp:rsid wsp:val=&quot;00A57C6F&quot;/&gt;&lt;wsp:rsid wsp:val=&quot;00A66977&quot;/&gt;&lt;wsp:rsid wsp:val=&quot;00A81775&quot;/&gt;&lt;wsp:rsid wsp:val=&quot;00A82698&quot;/&gt;&lt;wsp:rsid wsp:val=&quot;00AF425A&quot;/&gt;&lt;wsp:rsid wsp:val=&quot;00B04901&quot;/&gt;&lt;wsp:rsid wsp:val=&quot;00B637AD&quot;/&gt;&lt;wsp:rsid wsp:val=&quot;00BF7641&quot;/&gt;&lt;wsp:rsid wsp:val=&quot;00C4293C&quot;/&gt;&lt;wsp:rsid wsp:val=&quot;00D2147D&quot;/&gt;&lt;wsp:rsid wsp:val=&quot;00D37916&quot;/&gt;&lt;wsp:rsid wsp:val=&quot;00D403CA&quot;/&gt;&lt;wsp:rsid wsp:val=&quot;00D508F5&quot;/&gt;&lt;wsp:rsid wsp:val=&quot;00D56071&quot;/&gt;&lt;wsp:rsid wsp:val=&quot;00D72B98&quot;/&gt;&lt;wsp:rsid wsp:val=&quot;00D76B5A&quot;/&gt;&lt;wsp:rsid wsp:val=&quot;00D8139C&quot;/&gt;&lt;wsp:rsid wsp:val=&quot;00DA5B4A&quot;/&gt;&lt;wsp:rsid wsp:val=&quot;00DF3766&quot;/&gt;&lt;wsp:rsid wsp:val=&quot;00E4038C&quot;/&gt;&lt;wsp:rsid wsp:val=&quot;00E53E39&quot;/&gt;&lt;wsp:rsid wsp:val=&quot;00E64C75&quot;/&gt;&lt;wsp:rsid wsp:val=&quot;00F0134B&quot;/&gt;&lt;wsp:rsid wsp:val=&quot;00F3789D&quot;/&gt;&lt;wsp:rsid wsp:val=&quot;00F942CE&quot;/&gt;&lt;wsp:rsid wsp:val=&quot;00F97075&quot;/&gt;&lt;wsp:rsid wsp:val=&quot;00FA3D32&quot;/&gt;&lt;wsp:rsid wsp:val=&quot;00FC5873&quot;/&gt;&lt;wsp:rsid wsp:val=&quot;00FE13C5&quot;/&gt;&lt;wsp:rsid wsp:val=&quot;00FE2854&quot;/&gt;&lt;/wsp:rsids&gt;&lt;/w:docPr&gt;&lt;w:body&gt;&lt;w:p wsp:rsidR=&quot;00000000&quot; wsp:rsidRDefault=&quot;00FC5873&quot;&gt;&lt;m:oMathPara&gt;&lt;m:oMath&gt;&lt;m:r&gt;&lt;w:rPr&gt;&lt;w:rFonts w:ascii=&quot;Cambria Math&quot; w:h-ansi=&quot;Cambria Math&quot;/&gt;&lt;wx:font wx:val=&quot;Cambria Math&quot;/&gt;&lt;w:i/&gt;&lt;w:lang w:val=&quot;UK&quot;/&gt;&lt;/w:rPr&gt;&lt;m:t&gt;Г—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A82698">
        <w:rPr>
          <w:rFonts w:ascii="Times New Roman" w:hAnsi="Times New Roman"/>
          <w:lang w:val="uk-UA"/>
        </w:rPr>
        <w:fldChar w:fldCharType="end"/>
      </w:r>
      <w:r>
        <w:rPr>
          <w:rFonts w:ascii="Times New Roman" w:hAnsi="Times New Roman"/>
          <w:lang w:val="uk-UA"/>
        </w:rPr>
        <w:t xml:space="preserve"> = 68 г/моль,</w:t>
      </w:r>
      <w:r w:rsidRPr="007C7BEA">
        <w:rPr>
          <w:rFonts w:ascii="Times New Roman" w:hAnsi="Times New Roman"/>
          <w:lang w:val="uk-UA"/>
        </w:rPr>
        <w:t>М (С</w:t>
      </w:r>
      <w:r w:rsidRPr="007C7BEA">
        <w:rPr>
          <w:rFonts w:ascii="Times New Roman" w:hAnsi="Times New Roman"/>
          <w:vertAlign w:val="subscript"/>
          <w:lang w:val="uk-UA"/>
        </w:rPr>
        <w:t>5</w:t>
      </w:r>
      <w:r w:rsidRPr="007C7BEA">
        <w:rPr>
          <w:rFonts w:ascii="Times New Roman" w:hAnsi="Times New Roman"/>
          <w:lang w:val="uk-UA"/>
        </w:rPr>
        <w:t>Н</w:t>
      </w:r>
      <w:r w:rsidRPr="007C7BEA">
        <w:rPr>
          <w:rFonts w:ascii="Times New Roman" w:hAnsi="Times New Roman"/>
          <w:vertAlign w:val="subscript"/>
          <w:lang w:val="uk-UA"/>
        </w:rPr>
        <w:t>8</w:t>
      </w:r>
      <w:r>
        <w:rPr>
          <w:rFonts w:ascii="Times New Roman" w:hAnsi="Times New Roman"/>
          <w:lang w:val="uk-UA"/>
        </w:rPr>
        <w:t xml:space="preserve">) </w:t>
      </w:r>
      <w:r w:rsidRPr="007C7BEA">
        <w:rPr>
          <w:rFonts w:ascii="Times New Roman" w:hAnsi="Times New Roman"/>
          <w:lang w:val="uk-UA"/>
        </w:rPr>
        <w:t>= 68 г/моль</w:t>
      </w:r>
    </w:p>
    <w:p w:rsidR="001C5BD7" w:rsidRDefault="001C5BD7" w:rsidP="00541E30">
      <w:pPr>
        <w:spacing w:after="0" w:line="240" w:lineRule="auto"/>
        <w:rPr>
          <w:rFonts w:ascii="Times New Roman" w:hAnsi="Times New Roman"/>
        </w:rPr>
      </w:pPr>
      <w:r w:rsidRPr="007C7BEA">
        <w:rPr>
          <w:rFonts w:ascii="Times New Roman" w:hAnsi="Times New Roman"/>
          <w:lang w:val="en-US"/>
        </w:rPr>
        <w:t>Ar</w:t>
      </w:r>
      <w:r w:rsidRPr="007C7BEA">
        <w:rPr>
          <w:rFonts w:ascii="Times New Roman" w:hAnsi="Times New Roman"/>
        </w:rPr>
        <w:t xml:space="preserve"> (</w:t>
      </w:r>
      <w:r w:rsidRPr="007C7BEA">
        <w:rPr>
          <w:rFonts w:ascii="Times New Roman" w:hAnsi="Times New Roman"/>
          <w:lang w:val="en-US"/>
        </w:rPr>
        <w:t>C</w:t>
      </w:r>
      <w:r w:rsidRPr="007C7BEA">
        <w:rPr>
          <w:rFonts w:ascii="Times New Roman" w:hAnsi="Times New Roman"/>
        </w:rPr>
        <w:t>) =12</w:t>
      </w:r>
      <w:r w:rsidRPr="007C7BEA">
        <w:rPr>
          <w:rFonts w:ascii="Times New Roman" w:hAnsi="Times New Roman"/>
          <w:lang w:val="uk-UA"/>
        </w:rPr>
        <w:t xml:space="preserve">;  </w:t>
      </w:r>
      <w:r w:rsidRPr="007C7BEA">
        <w:rPr>
          <w:rFonts w:ascii="Times New Roman" w:hAnsi="Times New Roman"/>
          <w:lang w:val="en-US"/>
        </w:rPr>
        <w:t>Ar</w:t>
      </w:r>
      <w:r w:rsidRPr="007C7BEA">
        <w:rPr>
          <w:rFonts w:ascii="Times New Roman" w:hAnsi="Times New Roman"/>
        </w:rPr>
        <w:t xml:space="preserve"> (</w:t>
      </w:r>
      <w:r w:rsidRPr="007C7BEA">
        <w:rPr>
          <w:rFonts w:ascii="Times New Roman" w:hAnsi="Times New Roman"/>
          <w:lang w:val="uk-UA"/>
        </w:rPr>
        <w:t>Н</w:t>
      </w:r>
      <w:r w:rsidRPr="007C7BEA">
        <w:rPr>
          <w:rFonts w:ascii="Times New Roman" w:hAnsi="Times New Roman"/>
        </w:rPr>
        <w:t>) =1</w:t>
      </w:r>
    </w:p>
    <w:p w:rsidR="001C5BD7" w:rsidRPr="00D72B98" w:rsidRDefault="001C5BD7" w:rsidP="00541E3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Припущення щодо складу вуглеводню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lang w:val="en-US"/>
        </w:rPr>
        <w:t>n</w:t>
      </w:r>
      <w:r w:rsidRPr="00D72B98">
        <w:rPr>
          <w:rFonts w:ascii="Times New Roman" w:hAnsi="Times New Roman"/>
        </w:rPr>
        <w:t>(</w:t>
      </w:r>
      <w:r>
        <w:rPr>
          <w:rFonts w:ascii="Times New Roman" w:hAnsi="Times New Roman"/>
          <w:lang w:val="en-US"/>
        </w:rPr>
        <w:t>C</w:t>
      </w:r>
      <w:r w:rsidRPr="00D72B9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=5;  </w:t>
      </w:r>
      <w:r>
        <w:rPr>
          <w:rFonts w:ascii="Times New Roman" w:hAnsi="Times New Roman"/>
          <w:lang w:val="en-US"/>
        </w:rPr>
        <w:t>n</w:t>
      </w:r>
      <w:r w:rsidRPr="00D72B98">
        <w:rPr>
          <w:rFonts w:ascii="Times New Roman" w:hAnsi="Times New Roman"/>
        </w:rPr>
        <w:t>(</w:t>
      </w:r>
      <w:r>
        <w:rPr>
          <w:rFonts w:ascii="Times New Roman" w:hAnsi="Times New Roman"/>
        </w:rPr>
        <w:t>Н</w:t>
      </w:r>
      <w:r w:rsidRPr="00D72B98">
        <w:rPr>
          <w:rFonts w:ascii="Times New Roman" w:hAnsi="Times New Roman"/>
        </w:rPr>
        <w:t>)</w:t>
      </w:r>
      <w:r>
        <w:rPr>
          <w:rFonts w:ascii="Times New Roman" w:hAnsi="Times New Roman"/>
        </w:rPr>
        <w:t>=8</w:t>
      </w:r>
    </w:p>
    <w:p w:rsidR="001C5BD7" w:rsidRPr="007C7BEA" w:rsidRDefault="001C5BD7" w:rsidP="00541E30">
      <w:pPr>
        <w:pStyle w:val="ListParagraph"/>
        <w:spacing w:after="0" w:line="240" w:lineRule="auto"/>
        <w:rPr>
          <w:rFonts w:ascii="Times New Roman" w:hAnsi="Times New Roman"/>
          <w:vertAlign w:val="subscript"/>
          <w:lang w:val="uk-UA"/>
        </w:rPr>
      </w:pPr>
      <w:r>
        <w:rPr>
          <w:rFonts w:ascii="Times New Roman" w:hAnsi="Times New Roman"/>
          <w:lang w:val="uk-UA"/>
        </w:rPr>
        <w:t>Ф</w:t>
      </w:r>
      <w:r w:rsidRPr="007C7BEA">
        <w:rPr>
          <w:rFonts w:ascii="Times New Roman" w:hAnsi="Times New Roman"/>
          <w:lang w:val="uk-UA"/>
        </w:rPr>
        <w:t>ормула вуглеводню С</w:t>
      </w:r>
      <w:r w:rsidRPr="007C7BEA">
        <w:rPr>
          <w:rFonts w:ascii="Times New Roman" w:hAnsi="Times New Roman"/>
          <w:vertAlign w:val="subscript"/>
          <w:lang w:val="uk-UA"/>
        </w:rPr>
        <w:t>5</w:t>
      </w:r>
      <w:r w:rsidRPr="007C7BEA">
        <w:rPr>
          <w:rFonts w:ascii="Times New Roman" w:hAnsi="Times New Roman"/>
          <w:lang w:val="uk-UA"/>
        </w:rPr>
        <w:t>Н</w:t>
      </w:r>
      <w:r w:rsidRPr="007C7BEA">
        <w:rPr>
          <w:rFonts w:ascii="Times New Roman" w:hAnsi="Times New Roman"/>
          <w:vertAlign w:val="subscript"/>
          <w:lang w:val="uk-UA"/>
        </w:rPr>
        <w:t>8</w:t>
      </w:r>
    </w:p>
    <w:p w:rsidR="001C5BD7" w:rsidRPr="007C7BEA" w:rsidRDefault="001C5BD7" w:rsidP="00541E30">
      <w:pPr>
        <w:tabs>
          <w:tab w:val="left" w:pos="900"/>
        </w:tabs>
        <w:spacing w:after="0" w:line="240" w:lineRule="auto"/>
        <w:rPr>
          <w:rFonts w:ascii="Times New Roman" w:hAnsi="Times New Roman"/>
          <w:lang w:val="uk-UA"/>
        </w:rPr>
      </w:pPr>
      <w:r w:rsidRPr="007C7BEA">
        <w:rPr>
          <w:rFonts w:ascii="Times New Roman" w:hAnsi="Times New Roman"/>
          <w:lang w:val="uk-UA"/>
        </w:rPr>
        <w:tab/>
      </w:r>
    </w:p>
    <w:p w:rsidR="001C5BD7" w:rsidRDefault="001C5BD7" w:rsidP="00541E30">
      <w:pPr>
        <w:tabs>
          <w:tab w:val="left" w:pos="900"/>
        </w:tabs>
        <w:spacing w:after="0" w:line="240" w:lineRule="auto"/>
        <w:rPr>
          <w:rFonts w:ascii="Times New Roman" w:hAnsi="Times New Roman"/>
          <w:lang w:val="uk-UA"/>
        </w:rPr>
      </w:pPr>
      <w:r w:rsidRPr="007C7BEA">
        <w:rPr>
          <w:rFonts w:ascii="Times New Roman" w:hAnsi="Times New Roman"/>
          <w:lang w:val="uk-UA"/>
        </w:rPr>
        <w:t>Шуканою сполукою складу С</w:t>
      </w:r>
      <w:r w:rsidRPr="007C7BEA">
        <w:rPr>
          <w:rFonts w:ascii="Times New Roman" w:hAnsi="Times New Roman"/>
          <w:vertAlign w:val="subscript"/>
          <w:lang w:val="uk-UA"/>
        </w:rPr>
        <w:t>5</w:t>
      </w:r>
      <w:r w:rsidRPr="007C7BEA">
        <w:rPr>
          <w:rFonts w:ascii="Times New Roman" w:hAnsi="Times New Roman"/>
          <w:lang w:val="uk-UA"/>
        </w:rPr>
        <w:t>Н</w:t>
      </w:r>
      <w:r w:rsidRPr="007C7BEA">
        <w:rPr>
          <w:rFonts w:ascii="Times New Roman" w:hAnsi="Times New Roman"/>
          <w:vertAlign w:val="subscript"/>
          <w:lang w:val="uk-UA"/>
        </w:rPr>
        <w:t xml:space="preserve">8 </w:t>
      </w:r>
      <w:r w:rsidRPr="007C7BEA">
        <w:rPr>
          <w:rFonts w:ascii="Times New Roman" w:hAnsi="Times New Roman"/>
          <w:lang w:val="uk-UA"/>
        </w:rPr>
        <w:t>може бути:</w:t>
      </w:r>
    </w:p>
    <w:p w:rsidR="001C5BD7" w:rsidRDefault="001C5BD7" w:rsidP="00541E30">
      <w:pPr>
        <w:tabs>
          <w:tab w:val="left" w:pos="900"/>
        </w:tabs>
        <w:spacing w:after="0" w:line="240" w:lineRule="auto"/>
      </w:pPr>
      <w:r>
        <w:object w:dxaOrig="2854" w:dyaOrig="583">
          <v:shape id="_x0000_i1050" type="#_x0000_t75" style="width:141pt;height:29.25pt" o:ole="">
            <v:imagedata r:id="rId32" o:title=""/>
          </v:shape>
          <o:OLEObject Type="Embed" ProgID="ChemDraw.Document.6.0" ShapeID="_x0000_i1050" DrawAspect="Content" ObjectID="_1516432218" r:id="rId33"/>
        </w:object>
      </w:r>
      <w:r>
        <w:tab/>
      </w:r>
      <w:r>
        <w:object w:dxaOrig="2902" w:dyaOrig="540">
          <v:shape id="_x0000_i1051" type="#_x0000_t75" style="width:2in;height:27pt" o:ole="">
            <v:imagedata r:id="rId34" o:title=""/>
          </v:shape>
          <o:OLEObject Type="Embed" ProgID="ChemDraw.Document.6.0" ShapeID="_x0000_i1051" DrawAspect="Content" ObjectID="_1516432219" r:id="rId35"/>
        </w:object>
      </w:r>
      <w:r>
        <w:object w:dxaOrig="2400" w:dyaOrig="1325">
          <v:shape id="_x0000_i1052" type="#_x0000_t75" style="width:120pt;height:66pt" o:ole="">
            <v:imagedata r:id="rId36" o:title=""/>
          </v:shape>
          <o:OLEObject Type="Embed" ProgID="ChemDraw.Document.6.0" ShapeID="_x0000_i1052" DrawAspect="Content" ObjectID="_1516432220" r:id="rId37"/>
        </w:object>
      </w:r>
    </w:p>
    <w:p w:rsidR="001C5BD7" w:rsidRDefault="001C5BD7" w:rsidP="00541E30">
      <w:pPr>
        <w:tabs>
          <w:tab w:val="left" w:pos="900"/>
        </w:tabs>
        <w:spacing w:after="0" w:line="240" w:lineRule="auto"/>
      </w:pPr>
      <w:r>
        <w:object w:dxaOrig="2919" w:dyaOrig="586">
          <v:shape id="_x0000_i1053" type="#_x0000_t75" style="width:146.25pt;height:29.25pt" o:ole="">
            <v:imagedata r:id="rId38" o:title=""/>
          </v:shape>
          <o:OLEObject Type="Embed" ProgID="ChemDraw.Document.6.0" ShapeID="_x0000_i1053" DrawAspect="Content" ObjectID="_1516432221" r:id="rId39"/>
        </w:object>
      </w:r>
      <w:r>
        <w:tab/>
      </w:r>
      <w:r>
        <w:object w:dxaOrig="3082" w:dyaOrig="586">
          <v:shape id="_x0000_i1054" type="#_x0000_t75" style="width:152.25pt;height:29.25pt" o:ole="">
            <v:imagedata r:id="rId40" o:title=""/>
          </v:shape>
          <o:OLEObject Type="Embed" ProgID="ChemDraw.Document.6.0" ShapeID="_x0000_i1054" DrawAspect="Content" ObjectID="_1516432222" r:id="rId41"/>
        </w:object>
      </w:r>
      <w:r>
        <w:object w:dxaOrig="2714" w:dyaOrig="615">
          <v:shape id="_x0000_i1055" type="#_x0000_t75" style="width:135.75pt;height:30.75pt" o:ole="">
            <v:imagedata r:id="rId42" o:title=""/>
          </v:shape>
          <o:OLEObject Type="Embed" ProgID="ChemDraw.Document.6.0" ShapeID="_x0000_i1055" DrawAspect="Content" ObjectID="_1516432223" r:id="rId43"/>
        </w:object>
      </w:r>
    </w:p>
    <w:p w:rsidR="001C5BD7" w:rsidRDefault="001C5BD7" w:rsidP="00541E30">
      <w:pPr>
        <w:tabs>
          <w:tab w:val="left" w:pos="900"/>
        </w:tabs>
        <w:spacing w:after="0" w:line="240" w:lineRule="auto"/>
      </w:pPr>
      <w:r>
        <w:object w:dxaOrig="2746" w:dyaOrig="615">
          <v:shape id="_x0000_i1056" type="#_x0000_t75" style="width:137.25pt;height:30.75pt" o:ole="">
            <v:imagedata r:id="rId44" o:title=""/>
          </v:shape>
          <o:OLEObject Type="Embed" ProgID="ChemDraw.Document.6.0" ShapeID="_x0000_i1056" DrawAspect="Content" ObjectID="_1516432224" r:id="rId45"/>
        </w:object>
      </w:r>
      <w:r>
        <w:tab/>
      </w:r>
      <w:r>
        <w:object w:dxaOrig="1325" w:dyaOrig="1064">
          <v:shape id="_x0000_i1057" type="#_x0000_t75" style="width:66pt;height:53.25pt" o:ole="">
            <v:imagedata r:id="rId46" o:title=""/>
          </v:shape>
          <o:OLEObject Type="Embed" ProgID="ChemDraw.Document.6.0" ShapeID="_x0000_i1057" DrawAspect="Content" ObjectID="_1516432225" r:id="rId47"/>
        </w:object>
      </w:r>
      <w:r>
        <w:tab/>
      </w:r>
      <w:r>
        <w:object w:dxaOrig="1812" w:dyaOrig="1195">
          <v:shape id="_x0000_i1058" type="#_x0000_t75" style="width:90.75pt;height:60pt" o:ole="">
            <v:imagedata r:id="rId48" o:title=""/>
          </v:shape>
          <o:OLEObject Type="Embed" ProgID="ChemDraw.Document.6.0" ShapeID="_x0000_i1058" DrawAspect="Content" ObjectID="_1516432226" r:id="rId49"/>
        </w:object>
      </w:r>
      <w:r>
        <w:tab/>
      </w:r>
      <w:r>
        <w:object w:dxaOrig="1740" w:dyaOrig="1229">
          <v:shape id="_x0000_i1059" type="#_x0000_t75" style="width:87pt;height:61.5pt" o:ole="">
            <v:imagedata r:id="rId50" o:title=""/>
          </v:shape>
          <o:OLEObject Type="Embed" ProgID="ChemDraw.Document.6.0" ShapeID="_x0000_i1059" DrawAspect="Content" ObjectID="_1516432227" r:id="rId51"/>
        </w:object>
      </w:r>
    </w:p>
    <w:p w:rsidR="001C5BD7" w:rsidRDefault="001C5BD7" w:rsidP="00541E30">
      <w:pPr>
        <w:tabs>
          <w:tab w:val="left" w:pos="900"/>
        </w:tabs>
        <w:spacing w:after="0" w:line="240" w:lineRule="auto"/>
      </w:pPr>
      <w:r>
        <w:object w:dxaOrig="2233" w:dyaOrig="778">
          <v:shape id="_x0000_i1060" type="#_x0000_t75" style="width:111.75pt;height:39pt" o:ole="">
            <v:imagedata r:id="rId52" o:title=""/>
          </v:shape>
          <o:OLEObject Type="Embed" ProgID="ChemDraw.Document.6.0" ShapeID="_x0000_i1060" DrawAspect="Content" ObjectID="_1516432228" r:id="rId53"/>
        </w:object>
      </w:r>
      <w:r>
        <w:tab/>
      </w:r>
      <w:r>
        <w:object w:dxaOrig="1764" w:dyaOrig="1229">
          <v:shape id="_x0000_i1061" type="#_x0000_t75" style="width:87pt;height:61.5pt" o:ole="">
            <v:imagedata r:id="rId54" o:title=""/>
          </v:shape>
          <o:OLEObject Type="Embed" ProgID="ChemDraw.Document.6.0" ShapeID="_x0000_i1061" DrawAspect="Content" ObjectID="_1516432229" r:id="rId55"/>
        </w:object>
      </w:r>
      <w:r>
        <w:tab/>
      </w:r>
      <w:r>
        <w:object w:dxaOrig="1507" w:dyaOrig="1229">
          <v:shape id="_x0000_i1062" type="#_x0000_t75" style="width:75pt;height:61.5pt" o:ole="">
            <v:imagedata r:id="rId56" o:title=""/>
          </v:shape>
          <o:OLEObject Type="Embed" ProgID="ChemDraw.Document.6.0" ShapeID="_x0000_i1062" DrawAspect="Content" ObjectID="_1516432230" r:id="rId57"/>
        </w:object>
      </w:r>
    </w:p>
    <w:p w:rsidR="001C5BD7" w:rsidRDefault="001C5BD7" w:rsidP="00541E30">
      <w:pPr>
        <w:tabs>
          <w:tab w:val="left" w:pos="900"/>
        </w:tabs>
        <w:spacing w:after="0" w:line="240" w:lineRule="auto"/>
        <w:rPr>
          <w:rFonts w:ascii="Times New Roman" w:hAnsi="Times New Roman"/>
          <w:lang w:val="uk-UA"/>
        </w:rPr>
      </w:pPr>
    </w:p>
    <w:p w:rsidR="001C5BD7" w:rsidRPr="007C7BEA" w:rsidRDefault="001C5BD7" w:rsidP="00541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30"/>
        </w:tabs>
        <w:spacing w:after="0" w:line="240" w:lineRule="auto"/>
        <w:ind w:firstLine="708"/>
        <w:rPr>
          <w:rFonts w:ascii="Times New Roman" w:hAnsi="Times New Roman"/>
          <w:lang w:val="uk-UA"/>
        </w:rPr>
      </w:pPr>
      <w:r w:rsidRPr="007C7BEA">
        <w:rPr>
          <w:rFonts w:ascii="Times New Roman" w:hAnsi="Times New Roman"/>
          <w:lang w:val="uk-UA"/>
        </w:rPr>
        <w:t>Умову задачі задовільняє 2)</w:t>
      </w:r>
      <w:r w:rsidRPr="007C7BEA">
        <w:rPr>
          <w:rFonts w:ascii="Times New Roman" w:hAnsi="Times New Roman"/>
          <w:lang w:val="uk-UA"/>
        </w:rPr>
        <w:tab/>
      </w:r>
      <w:r>
        <w:object w:dxaOrig="2501" w:dyaOrig="540">
          <v:shape id="_x0000_i1063" type="#_x0000_t75" style="width:125.25pt;height:27pt" o:ole="">
            <v:imagedata r:id="rId58" o:title=""/>
          </v:shape>
          <o:OLEObject Type="Embed" ProgID="ChemDraw.Document.6.0" ShapeID="_x0000_i1063" DrawAspect="Content" ObjectID="_1516432231" r:id="rId59"/>
        </w:object>
      </w:r>
      <w:r w:rsidRPr="007C7BEA">
        <w:rPr>
          <w:rFonts w:ascii="Times New Roman" w:hAnsi="Times New Roman"/>
          <w:vertAlign w:val="subscript"/>
          <w:lang w:val="uk-UA"/>
        </w:rPr>
        <w:tab/>
      </w:r>
      <w:r w:rsidRPr="007C7BEA">
        <w:rPr>
          <w:rFonts w:ascii="Times New Roman" w:hAnsi="Times New Roman"/>
          <w:vertAlign w:val="subscript"/>
          <w:lang w:val="uk-UA"/>
        </w:rPr>
        <w:tab/>
      </w:r>
      <w:r w:rsidRPr="007C7BEA">
        <w:rPr>
          <w:rFonts w:ascii="Times New Roman" w:hAnsi="Times New Roman"/>
          <w:lang w:val="uk-UA"/>
        </w:rPr>
        <w:t>бо при його гідратації</w:t>
      </w:r>
    </w:p>
    <w:p w:rsidR="001C5BD7" w:rsidRDefault="001C5BD7" w:rsidP="00541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30"/>
        </w:tabs>
        <w:spacing w:after="0" w:line="240" w:lineRule="auto"/>
        <w:rPr>
          <w:rFonts w:ascii="Times New Roman" w:hAnsi="Times New Roman"/>
          <w:lang w:val="uk-UA"/>
        </w:rPr>
      </w:pPr>
      <w:r w:rsidRPr="007C7BEA">
        <w:rPr>
          <w:rFonts w:ascii="Times New Roman" w:hAnsi="Times New Roman"/>
          <w:lang w:val="uk-UA"/>
        </w:rPr>
        <w:t xml:space="preserve">Утворюється диетилкетон: </w:t>
      </w:r>
    </w:p>
    <w:p w:rsidR="001C5BD7" w:rsidRPr="007C7BEA" w:rsidRDefault="001C5BD7" w:rsidP="00541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30"/>
        </w:tabs>
        <w:spacing w:after="0" w:line="240" w:lineRule="auto"/>
        <w:rPr>
          <w:rFonts w:ascii="Times New Roman" w:hAnsi="Times New Roman"/>
          <w:lang w:val="uk-UA"/>
        </w:rPr>
      </w:pPr>
      <w:r>
        <w:object w:dxaOrig="8131" w:dyaOrig="2909">
          <v:shape id="_x0000_i1064" type="#_x0000_t75" style="width:406.5pt;height:145.5pt" o:ole="">
            <v:imagedata r:id="rId60" o:title=""/>
          </v:shape>
          <o:OLEObject Type="Embed" ProgID="ChemDraw.Document.6.0" ShapeID="_x0000_i1064" DrawAspect="Content" ObjectID="_1516432232" r:id="rId61"/>
        </w:object>
      </w:r>
    </w:p>
    <w:p w:rsidR="001C5BD7" w:rsidRPr="007C7BEA" w:rsidRDefault="001C5BD7" w:rsidP="00541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30"/>
        </w:tabs>
        <w:spacing w:after="0" w:line="240" w:lineRule="auto"/>
        <w:ind w:firstLine="708"/>
        <w:rPr>
          <w:rFonts w:ascii="Times New Roman" w:hAnsi="Times New Roman"/>
          <w:vertAlign w:val="superscript"/>
          <w:lang w:val="uk-UA"/>
        </w:rPr>
      </w:pPr>
      <w:r w:rsidRPr="007C7BEA">
        <w:rPr>
          <w:rFonts w:ascii="Times New Roman" w:hAnsi="Times New Roman"/>
          <w:lang w:val="uk-UA"/>
        </w:rPr>
        <w:t>А  при  окисленні калій дихроматом – оцтова кислота і СО</w:t>
      </w:r>
      <w:r w:rsidRPr="007C7BEA">
        <w:rPr>
          <w:rFonts w:ascii="Times New Roman" w:hAnsi="Times New Roman"/>
          <w:vertAlign w:val="subscript"/>
          <w:lang w:val="uk-UA"/>
        </w:rPr>
        <w:t>2</w:t>
      </w:r>
    </w:p>
    <w:p w:rsidR="001C5BD7" w:rsidRPr="007C7BEA" w:rsidRDefault="001C5BD7" w:rsidP="00541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30"/>
        </w:tabs>
        <w:spacing w:after="0" w:line="240" w:lineRule="auto"/>
        <w:rPr>
          <w:rFonts w:ascii="Times New Roman" w:hAnsi="Times New Roman"/>
          <w:vertAlign w:val="superscript"/>
          <w:lang w:val="uk-UA"/>
        </w:rPr>
      </w:pPr>
      <w:r>
        <w:object w:dxaOrig="10882" w:dyaOrig="1269">
          <v:shape id="_x0000_i1065" type="#_x0000_t75" style="width:462.75pt;height:54.75pt" o:ole="">
            <v:imagedata r:id="rId62" o:title=""/>
          </v:shape>
          <o:OLEObject Type="Embed" ProgID="ChemDraw.Document.6.0" ShapeID="_x0000_i1065" DrawAspect="Content" ObjectID="_1516432233" r:id="rId63"/>
        </w:object>
      </w:r>
    </w:p>
    <w:p w:rsidR="001C5BD7" w:rsidRPr="00766D01" w:rsidRDefault="001C5BD7" w:rsidP="00541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30"/>
        </w:tabs>
        <w:spacing w:after="0" w:line="240" w:lineRule="auto"/>
        <w:rPr>
          <w:rFonts w:ascii="Times New Roman" w:hAnsi="Times New Roman"/>
        </w:rPr>
      </w:pPr>
    </w:p>
    <w:p w:rsidR="001C5BD7" w:rsidRDefault="001C5BD7" w:rsidP="00541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30"/>
        </w:tabs>
        <w:spacing w:after="0" w:line="240" w:lineRule="auto"/>
        <w:rPr>
          <w:rFonts w:ascii="Times New Roman" w:hAnsi="Times New Roman"/>
          <w:lang w:val="uk-UA"/>
        </w:rPr>
      </w:pPr>
    </w:p>
    <w:p w:rsidR="001C5BD7" w:rsidRDefault="001C5BD7" w:rsidP="00541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30"/>
        </w:tabs>
        <w:spacing w:after="0" w:line="240" w:lineRule="auto"/>
        <w:rPr>
          <w:rFonts w:ascii="Times New Roman" w:hAnsi="Times New Roman"/>
          <w:lang w:val="uk-UA"/>
        </w:rPr>
      </w:pPr>
    </w:p>
    <w:p w:rsidR="001C5BD7" w:rsidRDefault="001C5BD7" w:rsidP="00541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30"/>
        </w:tabs>
        <w:spacing w:after="0" w:line="240" w:lineRule="auto"/>
        <w:rPr>
          <w:rFonts w:ascii="Times New Roman" w:hAnsi="Times New Roman"/>
          <w:lang w:val="uk-UA"/>
        </w:rPr>
      </w:pPr>
    </w:p>
    <w:p w:rsidR="001C5BD7" w:rsidRDefault="001C5BD7" w:rsidP="008C6EF0">
      <w:pPr>
        <w:spacing w:after="0" w:line="240" w:lineRule="auto"/>
        <w:rPr>
          <w:rFonts w:ascii="Times New Roman" w:hAnsi="Times New Roman"/>
        </w:rPr>
      </w:pPr>
    </w:p>
    <w:p w:rsidR="001C5BD7" w:rsidRDefault="001C5BD7" w:rsidP="008C6EF0">
      <w:pPr>
        <w:spacing w:after="0" w:line="240" w:lineRule="auto"/>
        <w:rPr>
          <w:rFonts w:ascii="Times New Roman" w:hAnsi="Times New Roman"/>
        </w:rPr>
      </w:pPr>
    </w:p>
    <w:p w:rsidR="001C5BD7" w:rsidRPr="00D72B98" w:rsidRDefault="001C5BD7" w:rsidP="00541E3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D72B98">
        <w:rPr>
          <w:rFonts w:ascii="Times New Roman" w:hAnsi="Times New Roman"/>
          <w:b/>
          <w:sz w:val="24"/>
          <w:szCs w:val="24"/>
          <w:lang w:val="uk-UA"/>
        </w:rPr>
        <w:t xml:space="preserve">Задача </w:t>
      </w:r>
      <w:r>
        <w:rPr>
          <w:rFonts w:ascii="Times New Roman" w:hAnsi="Times New Roman"/>
          <w:b/>
          <w:sz w:val="24"/>
          <w:szCs w:val="24"/>
          <w:lang w:val="uk-UA"/>
        </w:rPr>
        <w:t>5</w:t>
      </w:r>
      <w:r w:rsidRPr="00D72B98">
        <w:rPr>
          <w:rFonts w:ascii="Times New Roman" w:hAnsi="Times New Roman"/>
          <w:b/>
          <w:sz w:val="24"/>
          <w:szCs w:val="24"/>
          <w:lang w:val="uk-UA"/>
        </w:rPr>
        <w:t xml:space="preserve"> (1</w:t>
      </w:r>
      <w:r>
        <w:rPr>
          <w:rFonts w:ascii="Times New Roman" w:hAnsi="Times New Roman"/>
          <w:b/>
          <w:sz w:val="24"/>
          <w:szCs w:val="24"/>
          <w:lang w:val="uk-UA"/>
        </w:rPr>
        <w:t>5</w:t>
      </w:r>
      <w:r w:rsidRPr="00D72B98">
        <w:rPr>
          <w:rFonts w:ascii="Times New Roman" w:hAnsi="Times New Roman"/>
          <w:b/>
          <w:sz w:val="24"/>
          <w:szCs w:val="24"/>
          <w:lang w:val="uk-UA"/>
        </w:rPr>
        <w:t xml:space="preserve"> балів)</w:t>
      </w:r>
    </w:p>
    <w:p w:rsidR="001C5BD7" w:rsidRDefault="001C5BD7" w:rsidP="008C6EF0">
      <w:pPr>
        <w:spacing w:after="0" w:line="240" w:lineRule="auto"/>
        <w:rPr>
          <w:rFonts w:ascii="Times New Roman" w:hAnsi="Times New Roman"/>
        </w:rPr>
      </w:pPr>
    </w:p>
    <w:p w:rsidR="001C5BD7" w:rsidRPr="007C7BEA" w:rsidRDefault="001C5BD7" w:rsidP="007C7BEA">
      <w:pPr>
        <w:spacing w:line="240" w:lineRule="auto"/>
        <w:rPr>
          <w:rFonts w:ascii="Times New Roman" w:hAnsi="Times New Roman"/>
          <w:lang w:val="uk-UA"/>
        </w:rPr>
      </w:pPr>
      <w:r w:rsidRPr="007C7BEA">
        <w:rPr>
          <w:rFonts w:ascii="Times New Roman" w:hAnsi="Times New Roman"/>
          <w:lang w:val="uk-UA"/>
        </w:rPr>
        <w:t>Формула кристалогідрату – Ме</w:t>
      </w:r>
      <w:r w:rsidRPr="007C7BEA">
        <w:rPr>
          <w:rFonts w:ascii="Times New Roman" w:hAnsi="Times New Roman"/>
          <w:vertAlign w:val="subscript"/>
          <w:lang w:val="uk-UA"/>
        </w:rPr>
        <w:t>2</w:t>
      </w:r>
      <w:r w:rsidRPr="007C7BEA">
        <w:rPr>
          <w:rFonts w:ascii="Times New Roman" w:hAnsi="Times New Roman"/>
          <w:lang w:val="uk-UA"/>
        </w:rPr>
        <w:t>(</w:t>
      </w:r>
      <w:r w:rsidRPr="007C7BEA">
        <w:rPr>
          <w:rFonts w:ascii="Times New Roman" w:hAnsi="Times New Roman"/>
          <w:lang w:val="en-US"/>
        </w:rPr>
        <w:t>SO</w:t>
      </w:r>
      <w:r w:rsidRPr="007C7BEA">
        <w:rPr>
          <w:rFonts w:ascii="Times New Roman" w:hAnsi="Times New Roman"/>
          <w:vertAlign w:val="subscript"/>
        </w:rPr>
        <w:t>4</w:t>
      </w:r>
      <w:r w:rsidRPr="007C7BEA">
        <w:rPr>
          <w:rFonts w:ascii="Times New Roman" w:hAnsi="Times New Roman"/>
          <w:lang w:val="uk-UA"/>
        </w:rPr>
        <w:t>)</w:t>
      </w:r>
      <w:r w:rsidRPr="007C7BEA">
        <w:rPr>
          <w:rFonts w:ascii="Times New Roman" w:hAnsi="Times New Roman"/>
          <w:vertAlign w:val="subscript"/>
          <w:lang w:val="uk-UA"/>
        </w:rPr>
        <w:t>х</w:t>
      </w:r>
      <w:r w:rsidRPr="007C7BEA">
        <w:rPr>
          <w:rFonts w:ascii="Times New Roman" w:hAnsi="Times New Roman"/>
          <w:lang w:val="uk-UA"/>
        </w:rPr>
        <w:t>∙</w:t>
      </w:r>
      <w:r w:rsidRPr="007C7BEA">
        <w:rPr>
          <w:rFonts w:ascii="Times New Roman" w:hAnsi="Times New Roman"/>
          <w:lang w:val="en-US"/>
        </w:rPr>
        <w:t>nH</w:t>
      </w:r>
      <w:r w:rsidRPr="007C7BEA">
        <w:rPr>
          <w:rFonts w:ascii="Times New Roman" w:hAnsi="Times New Roman"/>
          <w:vertAlign w:val="subscript"/>
        </w:rPr>
        <w:t>2</w:t>
      </w:r>
      <w:r w:rsidRPr="007C7BEA">
        <w:rPr>
          <w:rFonts w:ascii="Times New Roman" w:hAnsi="Times New Roman"/>
          <w:lang w:val="en-US"/>
        </w:rPr>
        <w:t>O</w:t>
      </w:r>
      <w:r w:rsidRPr="007C7BEA">
        <w:rPr>
          <w:rFonts w:ascii="Times New Roman" w:hAnsi="Times New Roman"/>
          <w:lang w:val="uk-UA"/>
        </w:rPr>
        <w:t xml:space="preserve">, де х – валентність Ме, </w:t>
      </w:r>
      <w:r>
        <w:rPr>
          <w:rFonts w:ascii="Times New Roman" w:hAnsi="Times New Roman"/>
          <w:lang w:val="en-US"/>
        </w:rPr>
        <w:t>n</w:t>
      </w:r>
      <w:r w:rsidRPr="007C7BEA">
        <w:rPr>
          <w:rFonts w:ascii="Times New Roman" w:hAnsi="Times New Roman"/>
          <w:lang w:val="uk-UA"/>
        </w:rPr>
        <w:t xml:space="preserve"> – число молекул води;   20см</w:t>
      </w:r>
      <w:r w:rsidRPr="007C7BEA">
        <w:rPr>
          <w:rFonts w:ascii="Times New Roman" w:hAnsi="Times New Roman"/>
          <w:vertAlign w:val="superscript"/>
          <w:lang w:val="uk-UA"/>
        </w:rPr>
        <w:t xml:space="preserve">3 </w:t>
      </w:r>
      <w:r w:rsidRPr="007C7BEA">
        <w:rPr>
          <w:rFonts w:ascii="Times New Roman" w:hAnsi="Times New Roman"/>
          <w:lang w:val="uk-UA"/>
        </w:rPr>
        <w:t>(20 мл)  розчину кристалогідрату містить:</w:t>
      </w:r>
    </w:p>
    <w:p w:rsidR="001C5BD7" w:rsidRPr="007C7BEA" w:rsidRDefault="001C5BD7" w:rsidP="0089636E">
      <w:pPr>
        <w:pStyle w:val="ListParagraph"/>
        <w:spacing w:line="240" w:lineRule="auto"/>
        <w:rPr>
          <w:rFonts w:ascii="Times New Roman" w:hAnsi="Times New Roman"/>
          <w:lang w:val="uk-UA"/>
        </w:rPr>
      </w:pPr>
      <w:r w:rsidRPr="007C7BEA">
        <w:rPr>
          <w:rFonts w:ascii="Times New Roman" w:hAnsi="Times New Roman"/>
          <w:lang w:val="en-US"/>
        </w:rPr>
        <w:t>m</w:t>
      </w:r>
      <w:r w:rsidRPr="007C7BEA">
        <w:rPr>
          <w:rFonts w:ascii="Times New Roman" w:hAnsi="Times New Roman"/>
          <w:vertAlign w:val="subscript"/>
        </w:rPr>
        <w:t>1</w:t>
      </w:r>
      <w:r w:rsidRPr="007C7BEA">
        <w:rPr>
          <w:rFonts w:ascii="Times New Roman" w:hAnsi="Times New Roman"/>
        </w:rPr>
        <w:t>=</w:t>
      </w:r>
      <w:r w:rsidRPr="00A82698">
        <w:rPr>
          <w:rFonts w:ascii="Times New Roman" w:hAnsi="Times New Roman"/>
          <w:lang w:val="uk-UA"/>
        </w:rPr>
        <w:fldChar w:fldCharType="begin"/>
      </w:r>
      <w:r w:rsidRPr="00A82698">
        <w:rPr>
          <w:rFonts w:ascii="Times New Roman" w:hAnsi="Times New Roman"/>
          <w:lang w:val="uk-UA"/>
        </w:rPr>
        <w:instrText xml:space="preserve"> QUOTE </w:instrText>
      </w:r>
      <w:r w:rsidRPr="00A82698">
        <w:pict>
          <v:shape id="_x0000_i1066" type="#_x0000_t75" style="width:55.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306A&quot;/&gt;&lt;wsp:rsid wsp:val=&quot;00053033&quot;/&gt;&lt;wsp:rsid wsp:val=&quot;000926A9&quot;/&gt;&lt;wsp:rsid wsp:val=&quot;00096CA9&quot;/&gt;&lt;wsp:rsid wsp:val=&quot;000A43EF&quot;/&gt;&lt;wsp:rsid wsp:val=&quot;000B7E03&quot;/&gt;&lt;wsp:rsid wsp:val=&quot;000D0F5D&quot;/&gt;&lt;wsp:rsid wsp:val=&quot;001224E1&quot;/&gt;&lt;wsp:rsid wsp:val=&quot;001C6CF9&quot;/&gt;&lt;wsp:rsid wsp:val=&quot;001C6FB4&quot;/&gt;&lt;wsp:rsid wsp:val=&quot;00204180&quot;/&gt;&lt;wsp:rsid wsp:val=&quot;002931E0&quot;/&gt;&lt;wsp:rsid wsp:val=&quot;002D3840&quot;/&gt;&lt;wsp:rsid wsp:val=&quot;002D4E84&quot;/&gt;&lt;wsp:rsid wsp:val=&quot;002D7653&quot;/&gt;&lt;wsp:rsid wsp:val=&quot;002E78A2&quot;/&gt;&lt;wsp:rsid wsp:val=&quot;003676A7&quot;/&gt;&lt;wsp:rsid wsp:val=&quot;00370D82&quot;/&gt;&lt;wsp:rsid wsp:val=&quot;00375FB3&quot;/&gt;&lt;wsp:rsid wsp:val=&quot;003A141D&quot;/&gt;&lt;wsp:rsid wsp:val=&quot;003A65A5&quot;/&gt;&lt;wsp:rsid wsp:val=&quot;003C065B&quot;/&gt;&lt;wsp:rsid wsp:val=&quot;003C3681&quot;/&gt;&lt;wsp:rsid wsp:val=&quot;004000E9&quot;/&gt;&lt;wsp:rsid wsp:val=&quot;004053DF&quot;/&gt;&lt;wsp:rsid wsp:val=&quot;004C0034&quot;/&gt;&lt;wsp:rsid wsp:val=&quot;004C3329&quot;/&gt;&lt;wsp:rsid wsp:val=&quot;00505AF9&quot;/&gt;&lt;wsp:rsid wsp:val=&quot;00506826&quot;/&gt;&lt;wsp:rsid wsp:val=&quot;005120EA&quot;/&gt;&lt;wsp:rsid wsp:val=&quot;0052306A&quot;/&gt;&lt;wsp:rsid wsp:val=&quot;0060073D&quot;/&gt;&lt;wsp:rsid wsp:val=&quot;006373A9&quot;/&gt;&lt;wsp:rsid wsp:val=&quot;00656922&quot;/&gt;&lt;wsp:rsid wsp:val=&quot;006C032E&quot;/&gt;&lt;wsp:rsid wsp:val=&quot;006C4496&quot;/&gt;&lt;wsp:rsid wsp:val=&quot;006C47C0&quot;/&gt;&lt;wsp:rsid wsp:val=&quot;006D7699&quot;/&gt;&lt;wsp:rsid wsp:val=&quot;006E21D2&quot;/&gt;&lt;wsp:rsid wsp:val=&quot;00731619&quot;/&gt;&lt;wsp:rsid wsp:val=&quot;00734FD5&quot;/&gt;&lt;wsp:rsid wsp:val=&quot;007504C8&quot;/&gt;&lt;wsp:rsid wsp:val=&quot;00757E3C&quot;/&gt;&lt;wsp:rsid wsp:val=&quot;00766D01&quot;/&gt;&lt;wsp:rsid wsp:val=&quot;007A29D3&quot;/&gt;&lt;wsp:rsid wsp:val=&quot;007A2D87&quot;/&gt;&lt;wsp:rsid wsp:val=&quot;007B3758&quot;/&gt;&lt;wsp:rsid wsp:val=&quot;007C7BEA&quot;/&gt;&lt;wsp:rsid wsp:val=&quot;00847D68&quot;/&gt;&lt;wsp:rsid wsp:val=&quot;00870F9E&quot;/&gt;&lt;wsp:rsid wsp:val=&quot;008715F0&quot;/&gt;&lt;wsp:rsid wsp:val=&quot;00884778&quot;/&gt;&lt;wsp:rsid wsp:val=&quot;0089636E&quot;/&gt;&lt;wsp:rsid wsp:val=&quot;008C6EF0&quot;/&gt;&lt;wsp:rsid wsp:val=&quot;008F0CDE&quot;/&gt;&lt;wsp:rsid wsp:val=&quot;00904441&quot;/&gt;&lt;wsp:rsid wsp:val=&quot;00910E82&quot;/&gt;&lt;wsp:rsid wsp:val=&quot;009C6091&quot;/&gt;&lt;wsp:rsid wsp:val=&quot;009E1CEF&quot;/&gt;&lt;wsp:rsid wsp:val=&quot;00A17922&quot;/&gt;&lt;wsp:rsid wsp:val=&quot;00A26550&quot;/&gt;&lt;wsp:rsid wsp:val=&quot;00A57C6F&quot;/&gt;&lt;wsp:rsid wsp:val=&quot;00A66977&quot;/&gt;&lt;wsp:rsid wsp:val=&quot;00A81775&quot;/&gt;&lt;wsp:rsid wsp:val=&quot;00A82698&quot;/&gt;&lt;wsp:rsid wsp:val=&quot;00AF425A&quot;/&gt;&lt;wsp:rsid wsp:val=&quot;00B04901&quot;/&gt;&lt;wsp:rsid wsp:val=&quot;00B637AD&quot;/&gt;&lt;wsp:rsid wsp:val=&quot;00BF7641&quot;/&gt;&lt;wsp:rsid wsp:val=&quot;00C4293C&quot;/&gt;&lt;wsp:rsid wsp:val=&quot;00D2147D&quot;/&gt;&lt;wsp:rsid wsp:val=&quot;00D37916&quot;/&gt;&lt;wsp:rsid wsp:val=&quot;00D403CA&quot;/&gt;&lt;wsp:rsid wsp:val=&quot;00D508F5&quot;/&gt;&lt;wsp:rsid wsp:val=&quot;00D56071&quot;/&gt;&lt;wsp:rsid wsp:val=&quot;00D72B98&quot;/&gt;&lt;wsp:rsid wsp:val=&quot;00D76B5A&quot;/&gt;&lt;wsp:rsid wsp:val=&quot;00D8139C&quot;/&gt;&lt;wsp:rsid wsp:val=&quot;00DA5B4A&quot;/&gt;&lt;wsp:rsid wsp:val=&quot;00DF3766&quot;/&gt;&lt;wsp:rsid wsp:val=&quot;00E4038C&quot;/&gt;&lt;wsp:rsid wsp:val=&quot;00E53E39&quot;/&gt;&lt;wsp:rsid wsp:val=&quot;00E64C75&quot;/&gt;&lt;wsp:rsid wsp:val=&quot;00F0134B&quot;/&gt;&lt;wsp:rsid wsp:val=&quot;00F3789D&quot;/&gt;&lt;wsp:rsid wsp:val=&quot;00F942CE&quot;/&gt;&lt;wsp:rsid wsp:val=&quot;00F97075&quot;/&gt;&lt;wsp:rsid wsp:val=&quot;00FA3D32&quot;/&gt;&lt;wsp:rsid wsp:val=&quot;00FE13C5&quot;/&gt;&lt;wsp:rsid wsp:val=&quot;00FE2854&quot;/&gt;&lt;/wsp:rsids&gt;&lt;/w:docPr&gt;&lt;w:body&gt;&lt;w:p wsp:rsidR=&quot;00000000&quot; wsp:rsidRDefault=&quot;006E21D2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56&lt;/m:t&gt;&lt;/m:r&gt;&lt;m:r&gt;&lt;w:rPr&gt;&lt;w:rFonts w:ascii=&quot;Cambria Math&quot; w:fareast=&quot;Times New Roman&quot; w:h-ansi=&quot;Cambria Math&quot;/&gt;&lt;wx:font wx:val=&quot;Cambria Math&quot;/&gt;&lt;w:i/&gt;&lt;w:lang w:val=&quot;UK&quot;/&gt;&lt;/w:rPr&gt;&lt;m:t&gt;.76 &lt;/m:t&gt;&lt;/m:r&gt;&lt;m:r&gt;&lt;w:rPr&gt;&lt;w:rFonts w:ascii=&quot;Cambria Math&quot; w:fareast=&quot;Times New Roman&quot; w:h-ansi=&quot;Cambria Math&quot;/&gt;&lt;wx:font wx:val=&quot;Cambria Math&quot;/&gt;&lt;w:i/&gt;&lt;/w:rPr&gt;&lt;m:t&gt;Г—20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5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4" o:title="" chromakey="white"/>
          </v:shape>
        </w:pict>
      </w:r>
      <w:r w:rsidRPr="00A82698">
        <w:rPr>
          <w:rFonts w:ascii="Times New Roman" w:hAnsi="Times New Roman"/>
          <w:lang w:val="uk-UA"/>
        </w:rPr>
        <w:instrText xml:space="preserve"> </w:instrText>
      </w:r>
      <w:r w:rsidRPr="00A82698">
        <w:rPr>
          <w:rFonts w:ascii="Times New Roman" w:hAnsi="Times New Roman"/>
          <w:lang w:val="uk-UA"/>
        </w:rPr>
        <w:fldChar w:fldCharType="separate"/>
      </w:r>
      <w:r w:rsidRPr="00A82698">
        <w:pict>
          <v:shape id="_x0000_i1067" type="#_x0000_t75" style="width:55.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306A&quot;/&gt;&lt;wsp:rsid wsp:val=&quot;00053033&quot;/&gt;&lt;wsp:rsid wsp:val=&quot;000926A9&quot;/&gt;&lt;wsp:rsid wsp:val=&quot;00096CA9&quot;/&gt;&lt;wsp:rsid wsp:val=&quot;000A43EF&quot;/&gt;&lt;wsp:rsid wsp:val=&quot;000B7E03&quot;/&gt;&lt;wsp:rsid wsp:val=&quot;000D0F5D&quot;/&gt;&lt;wsp:rsid wsp:val=&quot;001224E1&quot;/&gt;&lt;wsp:rsid wsp:val=&quot;001C6CF9&quot;/&gt;&lt;wsp:rsid wsp:val=&quot;001C6FB4&quot;/&gt;&lt;wsp:rsid wsp:val=&quot;00204180&quot;/&gt;&lt;wsp:rsid wsp:val=&quot;002931E0&quot;/&gt;&lt;wsp:rsid wsp:val=&quot;002D3840&quot;/&gt;&lt;wsp:rsid wsp:val=&quot;002D4E84&quot;/&gt;&lt;wsp:rsid wsp:val=&quot;002D7653&quot;/&gt;&lt;wsp:rsid wsp:val=&quot;002E78A2&quot;/&gt;&lt;wsp:rsid wsp:val=&quot;003676A7&quot;/&gt;&lt;wsp:rsid wsp:val=&quot;00370D82&quot;/&gt;&lt;wsp:rsid wsp:val=&quot;00375FB3&quot;/&gt;&lt;wsp:rsid wsp:val=&quot;003A141D&quot;/&gt;&lt;wsp:rsid wsp:val=&quot;003A65A5&quot;/&gt;&lt;wsp:rsid wsp:val=&quot;003C065B&quot;/&gt;&lt;wsp:rsid wsp:val=&quot;003C3681&quot;/&gt;&lt;wsp:rsid wsp:val=&quot;004000E9&quot;/&gt;&lt;wsp:rsid wsp:val=&quot;004053DF&quot;/&gt;&lt;wsp:rsid wsp:val=&quot;004C0034&quot;/&gt;&lt;wsp:rsid wsp:val=&quot;004C3329&quot;/&gt;&lt;wsp:rsid wsp:val=&quot;00505AF9&quot;/&gt;&lt;wsp:rsid wsp:val=&quot;00506826&quot;/&gt;&lt;wsp:rsid wsp:val=&quot;005120EA&quot;/&gt;&lt;wsp:rsid wsp:val=&quot;0052306A&quot;/&gt;&lt;wsp:rsid wsp:val=&quot;0060073D&quot;/&gt;&lt;wsp:rsid wsp:val=&quot;006373A9&quot;/&gt;&lt;wsp:rsid wsp:val=&quot;00656922&quot;/&gt;&lt;wsp:rsid wsp:val=&quot;006C032E&quot;/&gt;&lt;wsp:rsid wsp:val=&quot;006C4496&quot;/&gt;&lt;wsp:rsid wsp:val=&quot;006C47C0&quot;/&gt;&lt;wsp:rsid wsp:val=&quot;006D7699&quot;/&gt;&lt;wsp:rsid wsp:val=&quot;006E21D2&quot;/&gt;&lt;wsp:rsid wsp:val=&quot;00731619&quot;/&gt;&lt;wsp:rsid wsp:val=&quot;00734FD5&quot;/&gt;&lt;wsp:rsid wsp:val=&quot;007504C8&quot;/&gt;&lt;wsp:rsid wsp:val=&quot;00757E3C&quot;/&gt;&lt;wsp:rsid wsp:val=&quot;00766D01&quot;/&gt;&lt;wsp:rsid wsp:val=&quot;007A29D3&quot;/&gt;&lt;wsp:rsid wsp:val=&quot;007A2D87&quot;/&gt;&lt;wsp:rsid wsp:val=&quot;007B3758&quot;/&gt;&lt;wsp:rsid wsp:val=&quot;007C7BEA&quot;/&gt;&lt;wsp:rsid wsp:val=&quot;00847D68&quot;/&gt;&lt;wsp:rsid wsp:val=&quot;00870F9E&quot;/&gt;&lt;wsp:rsid wsp:val=&quot;008715F0&quot;/&gt;&lt;wsp:rsid wsp:val=&quot;00884778&quot;/&gt;&lt;wsp:rsid wsp:val=&quot;0089636E&quot;/&gt;&lt;wsp:rsid wsp:val=&quot;008C6EF0&quot;/&gt;&lt;wsp:rsid wsp:val=&quot;008F0CDE&quot;/&gt;&lt;wsp:rsid wsp:val=&quot;00904441&quot;/&gt;&lt;wsp:rsid wsp:val=&quot;00910E82&quot;/&gt;&lt;wsp:rsid wsp:val=&quot;009C6091&quot;/&gt;&lt;wsp:rsid wsp:val=&quot;009E1CEF&quot;/&gt;&lt;wsp:rsid wsp:val=&quot;00A17922&quot;/&gt;&lt;wsp:rsid wsp:val=&quot;00A26550&quot;/&gt;&lt;wsp:rsid wsp:val=&quot;00A57C6F&quot;/&gt;&lt;wsp:rsid wsp:val=&quot;00A66977&quot;/&gt;&lt;wsp:rsid wsp:val=&quot;00A81775&quot;/&gt;&lt;wsp:rsid wsp:val=&quot;00A82698&quot;/&gt;&lt;wsp:rsid wsp:val=&quot;00AF425A&quot;/&gt;&lt;wsp:rsid wsp:val=&quot;00B04901&quot;/&gt;&lt;wsp:rsid wsp:val=&quot;00B637AD&quot;/&gt;&lt;wsp:rsid wsp:val=&quot;00BF7641&quot;/&gt;&lt;wsp:rsid wsp:val=&quot;00C4293C&quot;/&gt;&lt;wsp:rsid wsp:val=&quot;00D2147D&quot;/&gt;&lt;wsp:rsid wsp:val=&quot;00D37916&quot;/&gt;&lt;wsp:rsid wsp:val=&quot;00D403CA&quot;/&gt;&lt;wsp:rsid wsp:val=&quot;00D508F5&quot;/&gt;&lt;wsp:rsid wsp:val=&quot;00D56071&quot;/&gt;&lt;wsp:rsid wsp:val=&quot;00D72B98&quot;/&gt;&lt;wsp:rsid wsp:val=&quot;00D76B5A&quot;/&gt;&lt;wsp:rsid wsp:val=&quot;00D8139C&quot;/&gt;&lt;wsp:rsid wsp:val=&quot;00DA5B4A&quot;/&gt;&lt;wsp:rsid wsp:val=&quot;00DF3766&quot;/&gt;&lt;wsp:rsid wsp:val=&quot;00E4038C&quot;/&gt;&lt;wsp:rsid wsp:val=&quot;00E53E39&quot;/&gt;&lt;wsp:rsid wsp:val=&quot;00E64C75&quot;/&gt;&lt;wsp:rsid wsp:val=&quot;00F0134B&quot;/&gt;&lt;wsp:rsid wsp:val=&quot;00F3789D&quot;/&gt;&lt;wsp:rsid wsp:val=&quot;00F942CE&quot;/&gt;&lt;wsp:rsid wsp:val=&quot;00F97075&quot;/&gt;&lt;wsp:rsid wsp:val=&quot;00FA3D32&quot;/&gt;&lt;wsp:rsid wsp:val=&quot;00FE13C5&quot;/&gt;&lt;wsp:rsid wsp:val=&quot;00FE2854&quot;/&gt;&lt;/wsp:rsids&gt;&lt;/w:docPr&gt;&lt;w:body&gt;&lt;w:p wsp:rsidR=&quot;00000000&quot; wsp:rsidRDefault=&quot;006E21D2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56&lt;/m:t&gt;&lt;/m:r&gt;&lt;m:r&gt;&lt;w:rPr&gt;&lt;w:rFonts w:ascii=&quot;Cambria Math&quot; w:fareast=&quot;Times New Roman&quot; w:h-ansi=&quot;Cambria Math&quot;/&gt;&lt;wx:font wx:val=&quot;Cambria Math&quot;/&gt;&lt;w:i/&gt;&lt;w:lang w:val=&quot;UK&quot;/&gt;&lt;/w:rPr&gt;&lt;m:t&gt;.76 &lt;/m:t&gt;&lt;/m:r&gt;&lt;m:r&gt;&lt;w:rPr&gt;&lt;w:rFonts w:ascii=&quot;Cambria Math&quot; w:fareast=&quot;Times New Roman&quot; w:h-ansi=&quot;Cambria Math&quot;/&gt;&lt;wx:font wx:val=&quot;Cambria Math&quot;/&gt;&lt;w:i/&gt;&lt;/w:rPr&gt;&lt;m:t&gt;Г—20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5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4" o:title="" chromakey="white"/>
          </v:shape>
        </w:pict>
      </w:r>
      <w:r w:rsidRPr="00A82698">
        <w:rPr>
          <w:rFonts w:ascii="Times New Roman" w:hAnsi="Times New Roman"/>
          <w:lang w:val="uk-UA"/>
        </w:rPr>
        <w:fldChar w:fldCharType="end"/>
      </w:r>
      <w:r w:rsidRPr="007C7BEA">
        <w:rPr>
          <w:rFonts w:ascii="Times New Roman" w:hAnsi="Times New Roman"/>
          <w:lang w:val="uk-UA"/>
        </w:rPr>
        <w:t xml:space="preserve"> = 2.27г кристалогідрату.</w:t>
      </w:r>
    </w:p>
    <w:p w:rsidR="001C5BD7" w:rsidRPr="007C7BEA" w:rsidRDefault="001C5BD7" w:rsidP="0089636E">
      <w:pPr>
        <w:pStyle w:val="ListParagraph"/>
        <w:spacing w:line="240" w:lineRule="auto"/>
        <w:rPr>
          <w:rFonts w:ascii="Times New Roman" w:hAnsi="Times New Roman"/>
          <w:lang w:val="uk-UA"/>
        </w:rPr>
      </w:pPr>
      <w:r w:rsidRPr="007C7BEA">
        <w:rPr>
          <w:rFonts w:ascii="Times New Roman" w:hAnsi="Times New Roman"/>
          <w:lang w:val="uk-UA"/>
        </w:rPr>
        <w:t>Ця маса вступила в слідуючі хімічні реакції:</w:t>
      </w:r>
    </w:p>
    <w:p w:rsidR="001C5BD7" w:rsidRPr="007C7BEA" w:rsidRDefault="001C5BD7" w:rsidP="0089636E">
      <w:pPr>
        <w:pStyle w:val="ListParagraph"/>
        <w:spacing w:line="240" w:lineRule="auto"/>
        <w:rPr>
          <w:rFonts w:ascii="Times New Roman" w:hAnsi="Times New Roman"/>
          <w:u w:val="single"/>
          <w:lang w:val="uk-UA"/>
        </w:rPr>
      </w:pPr>
      <w:r w:rsidRPr="007C7BEA">
        <w:rPr>
          <w:rFonts w:ascii="Times New Roman" w:hAnsi="Times New Roman"/>
          <w:u w:val="single"/>
          <w:lang w:val="uk-UA"/>
        </w:rPr>
        <w:t>Перша проба</w:t>
      </w:r>
    </w:p>
    <w:p w:rsidR="001C5BD7" w:rsidRPr="00541E30" w:rsidRDefault="001C5BD7" w:rsidP="0089636E">
      <w:pPr>
        <w:pStyle w:val="ListParagraph"/>
        <w:spacing w:line="240" w:lineRule="auto"/>
        <w:rPr>
          <w:rFonts w:ascii="Times New Roman" w:hAnsi="Times New Roman"/>
          <w:vertAlign w:val="subscript"/>
          <w:lang w:val="uk-UA"/>
        </w:rPr>
      </w:pPr>
      <w:r w:rsidRPr="007C7BEA">
        <w:rPr>
          <w:rFonts w:ascii="Times New Roman" w:hAnsi="Times New Roman"/>
          <w:lang w:val="uk-UA"/>
        </w:rPr>
        <w:t>Ме</w:t>
      </w:r>
      <w:r w:rsidRPr="007C7BEA">
        <w:rPr>
          <w:rFonts w:ascii="Times New Roman" w:hAnsi="Times New Roman"/>
          <w:vertAlign w:val="subscript"/>
          <w:lang w:val="uk-UA"/>
        </w:rPr>
        <w:t>2</w:t>
      </w:r>
      <w:r w:rsidRPr="007C7BEA">
        <w:rPr>
          <w:rFonts w:ascii="Times New Roman" w:hAnsi="Times New Roman"/>
          <w:lang w:val="uk-UA"/>
        </w:rPr>
        <w:t>(</w:t>
      </w:r>
      <w:r w:rsidRPr="007C7BEA">
        <w:rPr>
          <w:rFonts w:ascii="Times New Roman" w:hAnsi="Times New Roman"/>
          <w:lang w:val="en-US"/>
        </w:rPr>
        <w:t>SO</w:t>
      </w:r>
      <w:r w:rsidRPr="00541E30">
        <w:rPr>
          <w:rFonts w:ascii="Times New Roman" w:hAnsi="Times New Roman"/>
          <w:vertAlign w:val="subscript"/>
          <w:lang w:val="uk-UA"/>
        </w:rPr>
        <w:t>4</w:t>
      </w:r>
      <w:r w:rsidRPr="007C7BEA">
        <w:rPr>
          <w:rFonts w:ascii="Times New Roman" w:hAnsi="Times New Roman"/>
          <w:lang w:val="uk-UA"/>
        </w:rPr>
        <w:t>)</w:t>
      </w:r>
      <w:r w:rsidRPr="007C7BEA">
        <w:rPr>
          <w:rFonts w:ascii="Times New Roman" w:hAnsi="Times New Roman"/>
          <w:vertAlign w:val="subscript"/>
          <w:lang w:val="uk-UA"/>
        </w:rPr>
        <w:t>х</w:t>
      </w:r>
      <w:r w:rsidRPr="007C7BEA">
        <w:rPr>
          <w:rFonts w:ascii="Times New Roman" w:hAnsi="Times New Roman"/>
          <w:lang w:val="uk-UA"/>
        </w:rPr>
        <w:t>∙</w:t>
      </w:r>
      <w:r w:rsidRPr="007C7BEA">
        <w:rPr>
          <w:rFonts w:ascii="Times New Roman" w:hAnsi="Times New Roman"/>
          <w:lang w:val="en-US"/>
        </w:rPr>
        <w:t>nH</w:t>
      </w:r>
      <w:r w:rsidRPr="00541E30">
        <w:rPr>
          <w:rFonts w:ascii="Times New Roman" w:hAnsi="Times New Roman"/>
          <w:vertAlign w:val="subscript"/>
          <w:lang w:val="uk-UA"/>
        </w:rPr>
        <w:t>2</w:t>
      </w:r>
      <w:r w:rsidRPr="007C7BEA">
        <w:rPr>
          <w:rFonts w:ascii="Times New Roman" w:hAnsi="Times New Roman"/>
          <w:lang w:val="en-US"/>
        </w:rPr>
        <w:t>O</w:t>
      </w:r>
      <w:r w:rsidRPr="00541E30">
        <w:rPr>
          <w:rFonts w:ascii="Times New Roman" w:hAnsi="Times New Roman"/>
          <w:lang w:val="uk-UA"/>
        </w:rPr>
        <w:t xml:space="preserve"> + 2</w:t>
      </w:r>
      <w:r w:rsidRPr="007C7BEA">
        <w:rPr>
          <w:rFonts w:ascii="Times New Roman" w:hAnsi="Times New Roman"/>
          <w:lang w:val="en-US"/>
        </w:rPr>
        <w:t>xNH</w:t>
      </w:r>
      <w:r w:rsidRPr="00541E30">
        <w:rPr>
          <w:rFonts w:ascii="Times New Roman" w:hAnsi="Times New Roman"/>
          <w:vertAlign w:val="subscript"/>
          <w:lang w:val="uk-UA"/>
        </w:rPr>
        <w:t xml:space="preserve">3 </w:t>
      </w:r>
      <w:r w:rsidRPr="00541E30">
        <w:rPr>
          <w:rFonts w:ascii="Times New Roman" w:hAnsi="Times New Roman"/>
          <w:lang w:val="uk-UA"/>
        </w:rPr>
        <w:t>+(2</w:t>
      </w:r>
      <w:r w:rsidRPr="007C7BEA">
        <w:rPr>
          <w:rFonts w:ascii="Times New Roman" w:hAnsi="Times New Roman"/>
          <w:lang w:val="en-US"/>
        </w:rPr>
        <w:t>x</w:t>
      </w:r>
      <w:r w:rsidRPr="00541E30">
        <w:rPr>
          <w:rFonts w:ascii="Times New Roman" w:hAnsi="Times New Roman"/>
          <w:lang w:val="uk-UA"/>
        </w:rPr>
        <w:t>-</w:t>
      </w:r>
      <w:r w:rsidRPr="007C7BEA">
        <w:rPr>
          <w:rFonts w:ascii="Times New Roman" w:hAnsi="Times New Roman"/>
          <w:lang w:val="en-US"/>
        </w:rPr>
        <w:t>n</w:t>
      </w:r>
      <w:r w:rsidRPr="00541E30">
        <w:rPr>
          <w:rFonts w:ascii="Times New Roman" w:hAnsi="Times New Roman"/>
          <w:lang w:val="uk-UA"/>
        </w:rPr>
        <w:t>)</w:t>
      </w:r>
      <w:r w:rsidRPr="007C7BEA">
        <w:rPr>
          <w:rFonts w:ascii="Times New Roman" w:hAnsi="Times New Roman"/>
          <w:lang w:val="en-US"/>
        </w:rPr>
        <w:t>H</w:t>
      </w:r>
      <w:r w:rsidRPr="00541E30">
        <w:rPr>
          <w:rFonts w:ascii="Times New Roman" w:hAnsi="Times New Roman"/>
          <w:vertAlign w:val="subscript"/>
          <w:lang w:val="uk-UA"/>
        </w:rPr>
        <w:t>2</w:t>
      </w:r>
      <w:r w:rsidRPr="007C7BEA">
        <w:rPr>
          <w:rFonts w:ascii="Times New Roman" w:hAnsi="Times New Roman"/>
          <w:lang w:val="en-US"/>
        </w:rPr>
        <w:t>O</w:t>
      </w:r>
      <w:r w:rsidRPr="00541E30">
        <w:rPr>
          <w:rFonts w:ascii="Times New Roman" w:hAnsi="Times New Roman"/>
          <w:lang w:val="uk-UA"/>
        </w:rPr>
        <w:t xml:space="preserve"> </w:t>
      </w:r>
      <w:r w:rsidRPr="00541E30">
        <w:rPr>
          <w:rFonts w:ascii="Times New Roman" w:hAnsi="Times New Roman"/>
          <w:lang w:val="uk-UA"/>
        </w:rPr>
        <w:fldChar w:fldCharType="begin"/>
      </w:r>
      <w:r w:rsidRPr="00541E30">
        <w:rPr>
          <w:rFonts w:ascii="Times New Roman" w:hAnsi="Times New Roman"/>
          <w:lang w:val="uk-UA"/>
        </w:rPr>
        <w:instrText xml:space="preserve"> </w:instrText>
      </w:r>
      <w:r w:rsidRPr="00A82698">
        <w:rPr>
          <w:rFonts w:ascii="Times New Roman" w:hAnsi="Times New Roman"/>
          <w:lang w:val="en-US"/>
        </w:rPr>
        <w:instrText>QUOTE</w:instrText>
      </w:r>
      <w:r w:rsidRPr="00541E30">
        <w:rPr>
          <w:rFonts w:ascii="Times New Roman" w:hAnsi="Times New Roman"/>
          <w:lang w:val="uk-UA"/>
        </w:rPr>
        <w:instrText xml:space="preserve"> </w:instrText>
      </w:r>
      <w:r w:rsidRPr="00A82698">
        <w:pict>
          <v:shape id="_x0000_i1068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306A&quot;/&gt;&lt;wsp:rsid wsp:val=&quot;00053033&quot;/&gt;&lt;wsp:rsid wsp:val=&quot;000926A9&quot;/&gt;&lt;wsp:rsid wsp:val=&quot;00096CA9&quot;/&gt;&lt;wsp:rsid wsp:val=&quot;000A43EF&quot;/&gt;&lt;wsp:rsid wsp:val=&quot;000B7E03&quot;/&gt;&lt;wsp:rsid wsp:val=&quot;000D0F5D&quot;/&gt;&lt;wsp:rsid wsp:val=&quot;001224E1&quot;/&gt;&lt;wsp:rsid wsp:val=&quot;0014025D&quot;/&gt;&lt;wsp:rsid wsp:val=&quot;001C6CF9&quot;/&gt;&lt;wsp:rsid wsp:val=&quot;001C6FB4&quot;/&gt;&lt;wsp:rsid wsp:val=&quot;00204180&quot;/&gt;&lt;wsp:rsid wsp:val=&quot;002931E0&quot;/&gt;&lt;wsp:rsid wsp:val=&quot;002D3840&quot;/&gt;&lt;wsp:rsid wsp:val=&quot;002D4E84&quot;/&gt;&lt;wsp:rsid wsp:val=&quot;002D7653&quot;/&gt;&lt;wsp:rsid wsp:val=&quot;002E78A2&quot;/&gt;&lt;wsp:rsid wsp:val=&quot;003676A7&quot;/&gt;&lt;wsp:rsid wsp:val=&quot;00370D82&quot;/&gt;&lt;wsp:rsid wsp:val=&quot;00375FB3&quot;/&gt;&lt;wsp:rsid wsp:val=&quot;003A141D&quot;/&gt;&lt;wsp:rsid wsp:val=&quot;003A65A5&quot;/&gt;&lt;wsp:rsid wsp:val=&quot;003C065B&quot;/&gt;&lt;wsp:rsid wsp:val=&quot;003C3681&quot;/&gt;&lt;wsp:rsid wsp:val=&quot;004000E9&quot;/&gt;&lt;wsp:rsid wsp:val=&quot;004053DF&quot;/&gt;&lt;wsp:rsid wsp:val=&quot;004C0034&quot;/&gt;&lt;wsp:rsid wsp:val=&quot;004C3329&quot;/&gt;&lt;wsp:rsid wsp:val=&quot;00505AF9&quot;/&gt;&lt;wsp:rsid wsp:val=&quot;00506826&quot;/&gt;&lt;wsp:rsid wsp:val=&quot;005120EA&quot;/&gt;&lt;wsp:rsid wsp:val=&quot;0052306A&quot;/&gt;&lt;wsp:rsid wsp:val=&quot;0060073D&quot;/&gt;&lt;wsp:rsid wsp:val=&quot;006373A9&quot;/&gt;&lt;wsp:rsid wsp:val=&quot;00656922&quot;/&gt;&lt;wsp:rsid wsp:val=&quot;006C032E&quot;/&gt;&lt;wsp:rsid wsp:val=&quot;006C4496&quot;/&gt;&lt;wsp:rsid wsp:val=&quot;006C47C0&quot;/&gt;&lt;wsp:rsid wsp:val=&quot;006D7699&quot;/&gt;&lt;wsp:rsid wsp:val=&quot;00731619&quot;/&gt;&lt;wsp:rsid wsp:val=&quot;00734FD5&quot;/&gt;&lt;wsp:rsid wsp:val=&quot;007504C8&quot;/&gt;&lt;wsp:rsid wsp:val=&quot;00757E3C&quot;/&gt;&lt;wsp:rsid wsp:val=&quot;00766D01&quot;/&gt;&lt;wsp:rsid wsp:val=&quot;007A29D3&quot;/&gt;&lt;wsp:rsid wsp:val=&quot;007A2D87&quot;/&gt;&lt;wsp:rsid wsp:val=&quot;007B3758&quot;/&gt;&lt;wsp:rsid wsp:val=&quot;007C7BEA&quot;/&gt;&lt;wsp:rsid wsp:val=&quot;00847D68&quot;/&gt;&lt;wsp:rsid wsp:val=&quot;00870F9E&quot;/&gt;&lt;wsp:rsid wsp:val=&quot;008715F0&quot;/&gt;&lt;wsp:rsid wsp:val=&quot;00884778&quot;/&gt;&lt;wsp:rsid wsp:val=&quot;0089636E&quot;/&gt;&lt;wsp:rsid wsp:val=&quot;008C6EF0&quot;/&gt;&lt;wsp:rsid wsp:val=&quot;008F0CDE&quot;/&gt;&lt;wsp:rsid wsp:val=&quot;00904441&quot;/&gt;&lt;wsp:rsid wsp:val=&quot;00910E82&quot;/&gt;&lt;wsp:rsid wsp:val=&quot;009C6091&quot;/&gt;&lt;wsp:rsid wsp:val=&quot;009E1CEF&quot;/&gt;&lt;wsp:rsid wsp:val=&quot;00A17922&quot;/&gt;&lt;wsp:rsid wsp:val=&quot;00A26550&quot;/&gt;&lt;wsp:rsid wsp:val=&quot;00A57C6F&quot;/&gt;&lt;wsp:rsid wsp:val=&quot;00A66977&quot;/&gt;&lt;wsp:rsid wsp:val=&quot;00A81775&quot;/&gt;&lt;wsp:rsid wsp:val=&quot;00A82698&quot;/&gt;&lt;wsp:rsid wsp:val=&quot;00AF425A&quot;/&gt;&lt;wsp:rsid wsp:val=&quot;00B04901&quot;/&gt;&lt;wsp:rsid wsp:val=&quot;00B637AD&quot;/&gt;&lt;wsp:rsid wsp:val=&quot;00BF7641&quot;/&gt;&lt;wsp:rsid wsp:val=&quot;00C4293C&quot;/&gt;&lt;wsp:rsid wsp:val=&quot;00D2147D&quot;/&gt;&lt;wsp:rsid wsp:val=&quot;00D37916&quot;/&gt;&lt;wsp:rsid wsp:val=&quot;00D403CA&quot;/&gt;&lt;wsp:rsid wsp:val=&quot;00D508F5&quot;/&gt;&lt;wsp:rsid wsp:val=&quot;00D56071&quot;/&gt;&lt;wsp:rsid wsp:val=&quot;00D72B98&quot;/&gt;&lt;wsp:rsid wsp:val=&quot;00D76B5A&quot;/&gt;&lt;wsp:rsid wsp:val=&quot;00D8139C&quot;/&gt;&lt;wsp:rsid wsp:val=&quot;00DA5B4A&quot;/&gt;&lt;wsp:rsid wsp:val=&quot;00DF3766&quot;/&gt;&lt;wsp:rsid wsp:val=&quot;00E4038C&quot;/&gt;&lt;wsp:rsid wsp:val=&quot;00E53E39&quot;/&gt;&lt;wsp:rsid wsp:val=&quot;00E64C75&quot;/&gt;&lt;wsp:rsid wsp:val=&quot;00F0134B&quot;/&gt;&lt;wsp:rsid wsp:val=&quot;00F3789D&quot;/&gt;&lt;wsp:rsid wsp:val=&quot;00F942CE&quot;/&gt;&lt;wsp:rsid wsp:val=&quot;00F97075&quot;/&gt;&lt;wsp:rsid wsp:val=&quot;00FA3D32&quot;/&gt;&lt;wsp:rsid wsp:val=&quot;00FE13C5&quot;/&gt;&lt;wsp:rsid wsp:val=&quot;00FE2854&quot;/&gt;&lt;/wsp:rsids&gt;&lt;/w:docPr&gt;&lt;w:body&gt;&lt;w:p wsp:rsidR=&quot;00000000&quot; wsp:rsidRDefault=&quot;0014025D&quot;&gt;&lt;m:oMathPara&gt;&lt;m:oMath&gt;&lt;m:r&gt;&lt;w:rPr&gt;&lt;w:rFonts w:ascii=&quot;Cambria Math&quot; w:fareast=&quot;Times New Roman&quot; w:h-ansi=&quot;Cambria Math&quot;/&gt;&lt;wx:font wx:val=&quot;Cambria Math&quot;/&gt;&lt;w:i/&gt;&lt;w:lang w:val=&quot;EN-US&quot;/&gt;&lt;/w:rPr&gt;&lt;m:t&gt;в†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5" o:title="" chromakey="white"/>
          </v:shape>
        </w:pict>
      </w:r>
      <w:r w:rsidRPr="00541E30">
        <w:rPr>
          <w:rFonts w:ascii="Times New Roman" w:hAnsi="Times New Roman"/>
          <w:lang w:val="uk-UA"/>
        </w:rPr>
        <w:instrText xml:space="preserve"> </w:instrText>
      </w:r>
      <w:r w:rsidRPr="00541E30">
        <w:rPr>
          <w:rFonts w:ascii="Times New Roman" w:hAnsi="Times New Roman"/>
          <w:lang w:val="uk-UA"/>
        </w:rPr>
        <w:fldChar w:fldCharType="separate"/>
      </w:r>
      <w:r w:rsidRPr="00A82698">
        <w:pict>
          <v:shape id="_x0000_i1069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306A&quot;/&gt;&lt;wsp:rsid wsp:val=&quot;00053033&quot;/&gt;&lt;wsp:rsid wsp:val=&quot;000926A9&quot;/&gt;&lt;wsp:rsid wsp:val=&quot;00096CA9&quot;/&gt;&lt;wsp:rsid wsp:val=&quot;000A43EF&quot;/&gt;&lt;wsp:rsid wsp:val=&quot;000B7E03&quot;/&gt;&lt;wsp:rsid wsp:val=&quot;000D0F5D&quot;/&gt;&lt;wsp:rsid wsp:val=&quot;001224E1&quot;/&gt;&lt;wsp:rsid wsp:val=&quot;0014025D&quot;/&gt;&lt;wsp:rsid wsp:val=&quot;001C6CF9&quot;/&gt;&lt;wsp:rsid wsp:val=&quot;001C6FB4&quot;/&gt;&lt;wsp:rsid wsp:val=&quot;00204180&quot;/&gt;&lt;wsp:rsid wsp:val=&quot;002931E0&quot;/&gt;&lt;wsp:rsid wsp:val=&quot;002D3840&quot;/&gt;&lt;wsp:rsid wsp:val=&quot;002D4E84&quot;/&gt;&lt;wsp:rsid wsp:val=&quot;002D7653&quot;/&gt;&lt;wsp:rsid wsp:val=&quot;002E78A2&quot;/&gt;&lt;wsp:rsid wsp:val=&quot;003676A7&quot;/&gt;&lt;wsp:rsid wsp:val=&quot;00370D82&quot;/&gt;&lt;wsp:rsid wsp:val=&quot;00375FB3&quot;/&gt;&lt;wsp:rsid wsp:val=&quot;003A141D&quot;/&gt;&lt;wsp:rsid wsp:val=&quot;003A65A5&quot;/&gt;&lt;wsp:rsid wsp:val=&quot;003C065B&quot;/&gt;&lt;wsp:rsid wsp:val=&quot;003C3681&quot;/&gt;&lt;wsp:rsid wsp:val=&quot;004000E9&quot;/&gt;&lt;wsp:rsid wsp:val=&quot;004053DF&quot;/&gt;&lt;wsp:rsid wsp:val=&quot;004C0034&quot;/&gt;&lt;wsp:rsid wsp:val=&quot;004C3329&quot;/&gt;&lt;wsp:rsid wsp:val=&quot;00505AF9&quot;/&gt;&lt;wsp:rsid wsp:val=&quot;00506826&quot;/&gt;&lt;wsp:rsid wsp:val=&quot;005120EA&quot;/&gt;&lt;wsp:rsid wsp:val=&quot;0052306A&quot;/&gt;&lt;wsp:rsid wsp:val=&quot;0060073D&quot;/&gt;&lt;wsp:rsid wsp:val=&quot;006373A9&quot;/&gt;&lt;wsp:rsid wsp:val=&quot;00656922&quot;/&gt;&lt;wsp:rsid wsp:val=&quot;006C032E&quot;/&gt;&lt;wsp:rsid wsp:val=&quot;006C4496&quot;/&gt;&lt;wsp:rsid wsp:val=&quot;006C47C0&quot;/&gt;&lt;wsp:rsid wsp:val=&quot;006D7699&quot;/&gt;&lt;wsp:rsid wsp:val=&quot;00731619&quot;/&gt;&lt;wsp:rsid wsp:val=&quot;00734FD5&quot;/&gt;&lt;wsp:rsid wsp:val=&quot;007504C8&quot;/&gt;&lt;wsp:rsid wsp:val=&quot;00757E3C&quot;/&gt;&lt;wsp:rsid wsp:val=&quot;00766D01&quot;/&gt;&lt;wsp:rsid wsp:val=&quot;007A29D3&quot;/&gt;&lt;wsp:rsid wsp:val=&quot;007A2D87&quot;/&gt;&lt;wsp:rsid wsp:val=&quot;007B3758&quot;/&gt;&lt;wsp:rsid wsp:val=&quot;007C7BEA&quot;/&gt;&lt;wsp:rsid wsp:val=&quot;00847D68&quot;/&gt;&lt;wsp:rsid wsp:val=&quot;00870F9E&quot;/&gt;&lt;wsp:rsid wsp:val=&quot;008715F0&quot;/&gt;&lt;wsp:rsid wsp:val=&quot;00884778&quot;/&gt;&lt;wsp:rsid wsp:val=&quot;0089636E&quot;/&gt;&lt;wsp:rsid wsp:val=&quot;008C6EF0&quot;/&gt;&lt;wsp:rsid wsp:val=&quot;008F0CDE&quot;/&gt;&lt;wsp:rsid wsp:val=&quot;00904441&quot;/&gt;&lt;wsp:rsid wsp:val=&quot;00910E82&quot;/&gt;&lt;wsp:rsid wsp:val=&quot;009C6091&quot;/&gt;&lt;wsp:rsid wsp:val=&quot;009E1CEF&quot;/&gt;&lt;wsp:rsid wsp:val=&quot;00A17922&quot;/&gt;&lt;wsp:rsid wsp:val=&quot;00A26550&quot;/&gt;&lt;wsp:rsid wsp:val=&quot;00A57C6F&quot;/&gt;&lt;wsp:rsid wsp:val=&quot;00A66977&quot;/&gt;&lt;wsp:rsid wsp:val=&quot;00A81775&quot;/&gt;&lt;wsp:rsid wsp:val=&quot;00A82698&quot;/&gt;&lt;wsp:rsid wsp:val=&quot;00AF425A&quot;/&gt;&lt;wsp:rsid wsp:val=&quot;00B04901&quot;/&gt;&lt;wsp:rsid wsp:val=&quot;00B637AD&quot;/&gt;&lt;wsp:rsid wsp:val=&quot;00BF7641&quot;/&gt;&lt;wsp:rsid wsp:val=&quot;00C4293C&quot;/&gt;&lt;wsp:rsid wsp:val=&quot;00D2147D&quot;/&gt;&lt;wsp:rsid wsp:val=&quot;00D37916&quot;/&gt;&lt;wsp:rsid wsp:val=&quot;00D403CA&quot;/&gt;&lt;wsp:rsid wsp:val=&quot;00D508F5&quot;/&gt;&lt;wsp:rsid wsp:val=&quot;00D56071&quot;/&gt;&lt;wsp:rsid wsp:val=&quot;00D72B98&quot;/&gt;&lt;wsp:rsid wsp:val=&quot;00D76B5A&quot;/&gt;&lt;wsp:rsid wsp:val=&quot;00D8139C&quot;/&gt;&lt;wsp:rsid wsp:val=&quot;00DA5B4A&quot;/&gt;&lt;wsp:rsid wsp:val=&quot;00DF3766&quot;/&gt;&lt;wsp:rsid wsp:val=&quot;00E4038C&quot;/&gt;&lt;wsp:rsid wsp:val=&quot;00E53E39&quot;/&gt;&lt;wsp:rsid wsp:val=&quot;00E64C75&quot;/&gt;&lt;wsp:rsid wsp:val=&quot;00F0134B&quot;/&gt;&lt;wsp:rsid wsp:val=&quot;00F3789D&quot;/&gt;&lt;wsp:rsid wsp:val=&quot;00F942CE&quot;/&gt;&lt;wsp:rsid wsp:val=&quot;00F97075&quot;/&gt;&lt;wsp:rsid wsp:val=&quot;00FA3D32&quot;/&gt;&lt;wsp:rsid wsp:val=&quot;00FE13C5&quot;/&gt;&lt;wsp:rsid wsp:val=&quot;00FE2854&quot;/&gt;&lt;/wsp:rsids&gt;&lt;/w:docPr&gt;&lt;w:body&gt;&lt;w:p wsp:rsidR=&quot;00000000&quot; wsp:rsidRDefault=&quot;0014025D&quot;&gt;&lt;m:oMathPara&gt;&lt;m:oMath&gt;&lt;m:r&gt;&lt;w:rPr&gt;&lt;w:rFonts w:ascii=&quot;Cambria Math&quot; w:fareast=&quot;Times New Roman&quot; w:h-ansi=&quot;Cambria Math&quot;/&gt;&lt;wx:font wx:val=&quot;Cambria Math&quot;/&gt;&lt;w:i/&gt;&lt;w:lang w:val=&quot;EN-US&quot;/&gt;&lt;/w:rPr&gt;&lt;m:t&gt;в†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5" o:title="" chromakey="white"/>
          </v:shape>
        </w:pict>
      </w:r>
      <w:r w:rsidRPr="00541E30">
        <w:rPr>
          <w:rFonts w:ascii="Times New Roman" w:hAnsi="Times New Roman"/>
          <w:lang w:val="uk-UA"/>
        </w:rPr>
        <w:fldChar w:fldCharType="end"/>
      </w:r>
      <w:r w:rsidRPr="00541E30">
        <w:rPr>
          <w:rFonts w:ascii="Times New Roman" w:hAnsi="Times New Roman"/>
          <w:lang w:val="uk-UA"/>
        </w:rPr>
        <w:t xml:space="preserve"> 2</w:t>
      </w:r>
      <w:r w:rsidRPr="007C7BEA">
        <w:rPr>
          <w:rFonts w:ascii="Times New Roman" w:hAnsi="Times New Roman"/>
          <w:lang w:val="en-US"/>
        </w:rPr>
        <w:t>Me</w:t>
      </w:r>
      <w:r w:rsidRPr="00541E30">
        <w:rPr>
          <w:rFonts w:ascii="Times New Roman" w:hAnsi="Times New Roman"/>
          <w:lang w:val="uk-UA"/>
        </w:rPr>
        <w:t>(</w:t>
      </w:r>
      <w:r w:rsidRPr="007C7BEA">
        <w:rPr>
          <w:rFonts w:ascii="Times New Roman" w:hAnsi="Times New Roman"/>
          <w:lang w:val="en-US"/>
        </w:rPr>
        <w:t>OH</w:t>
      </w:r>
      <w:r w:rsidRPr="00541E30">
        <w:rPr>
          <w:rFonts w:ascii="Times New Roman" w:hAnsi="Times New Roman"/>
          <w:lang w:val="uk-UA"/>
        </w:rPr>
        <w:t>)</w:t>
      </w:r>
      <w:r>
        <w:rPr>
          <w:rFonts w:ascii="Times New Roman" w:hAnsi="Times New Roman"/>
          <w:vertAlign w:val="subscript"/>
          <w:lang w:val="en-US"/>
        </w:rPr>
        <w:t>x</w:t>
      </w:r>
      <w:r w:rsidRPr="00541E30">
        <w:rPr>
          <w:rFonts w:ascii="Times New Roman" w:hAnsi="Times New Roman"/>
          <w:lang w:val="uk-UA"/>
        </w:rPr>
        <w:fldChar w:fldCharType="begin"/>
      </w:r>
      <w:r w:rsidRPr="00541E30">
        <w:rPr>
          <w:rFonts w:ascii="Times New Roman" w:hAnsi="Times New Roman"/>
          <w:lang w:val="uk-UA"/>
        </w:rPr>
        <w:instrText xml:space="preserve"> </w:instrText>
      </w:r>
      <w:r w:rsidRPr="00A82698">
        <w:rPr>
          <w:rFonts w:ascii="Times New Roman" w:hAnsi="Times New Roman"/>
          <w:lang w:val="en-US"/>
        </w:rPr>
        <w:instrText>QUOTE</w:instrText>
      </w:r>
      <w:r w:rsidRPr="00541E30">
        <w:rPr>
          <w:rFonts w:ascii="Times New Roman" w:hAnsi="Times New Roman"/>
          <w:lang w:val="uk-UA"/>
        </w:rPr>
        <w:instrText xml:space="preserve"> </w:instrText>
      </w:r>
      <w:r w:rsidRPr="00A82698">
        <w:pict>
          <v:shape id="_x0000_i1070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306A&quot;/&gt;&lt;wsp:rsid wsp:val=&quot;00053033&quot;/&gt;&lt;wsp:rsid wsp:val=&quot;000926A9&quot;/&gt;&lt;wsp:rsid wsp:val=&quot;00096CA9&quot;/&gt;&lt;wsp:rsid wsp:val=&quot;000A43EF&quot;/&gt;&lt;wsp:rsid wsp:val=&quot;000B7E03&quot;/&gt;&lt;wsp:rsid wsp:val=&quot;000D0F5D&quot;/&gt;&lt;wsp:rsid wsp:val=&quot;001224E1&quot;/&gt;&lt;wsp:rsid wsp:val=&quot;001C6CF9&quot;/&gt;&lt;wsp:rsid wsp:val=&quot;001C6FB4&quot;/&gt;&lt;wsp:rsid wsp:val=&quot;00204180&quot;/&gt;&lt;wsp:rsid wsp:val=&quot;002931E0&quot;/&gt;&lt;wsp:rsid wsp:val=&quot;002D3840&quot;/&gt;&lt;wsp:rsid wsp:val=&quot;002D4E84&quot;/&gt;&lt;wsp:rsid wsp:val=&quot;002D7653&quot;/&gt;&lt;wsp:rsid wsp:val=&quot;002E78A2&quot;/&gt;&lt;wsp:rsid wsp:val=&quot;003676A7&quot;/&gt;&lt;wsp:rsid wsp:val=&quot;00370D82&quot;/&gt;&lt;wsp:rsid wsp:val=&quot;00375FB3&quot;/&gt;&lt;wsp:rsid wsp:val=&quot;003A141D&quot;/&gt;&lt;wsp:rsid wsp:val=&quot;003A65A5&quot;/&gt;&lt;wsp:rsid wsp:val=&quot;003C065B&quot;/&gt;&lt;wsp:rsid wsp:val=&quot;003C3681&quot;/&gt;&lt;wsp:rsid wsp:val=&quot;004000E9&quot;/&gt;&lt;wsp:rsid wsp:val=&quot;004053DF&quot;/&gt;&lt;wsp:rsid wsp:val=&quot;004C0034&quot;/&gt;&lt;wsp:rsid wsp:val=&quot;004C3329&quot;/&gt;&lt;wsp:rsid wsp:val=&quot;00505AF9&quot;/&gt;&lt;wsp:rsid wsp:val=&quot;00506826&quot;/&gt;&lt;wsp:rsid wsp:val=&quot;005120EA&quot;/&gt;&lt;wsp:rsid wsp:val=&quot;0052306A&quot;/&gt;&lt;wsp:rsid wsp:val=&quot;0060073D&quot;/&gt;&lt;wsp:rsid wsp:val=&quot;006373A9&quot;/&gt;&lt;wsp:rsid wsp:val=&quot;00656922&quot;/&gt;&lt;wsp:rsid wsp:val=&quot;006C032E&quot;/&gt;&lt;wsp:rsid wsp:val=&quot;006C4496&quot;/&gt;&lt;wsp:rsid wsp:val=&quot;006C47C0&quot;/&gt;&lt;wsp:rsid wsp:val=&quot;006D7699&quot;/&gt;&lt;wsp:rsid wsp:val=&quot;00731619&quot;/&gt;&lt;wsp:rsid wsp:val=&quot;00734FD5&quot;/&gt;&lt;wsp:rsid wsp:val=&quot;007504C8&quot;/&gt;&lt;wsp:rsid wsp:val=&quot;00757E3C&quot;/&gt;&lt;wsp:rsid wsp:val=&quot;00766D01&quot;/&gt;&lt;wsp:rsid wsp:val=&quot;007A29D3&quot;/&gt;&lt;wsp:rsid wsp:val=&quot;007A2D87&quot;/&gt;&lt;wsp:rsid wsp:val=&quot;007B3758&quot;/&gt;&lt;wsp:rsid wsp:val=&quot;007C7BEA&quot;/&gt;&lt;wsp:rsid wsp:val=&quot;00847D68&quot;/&gt;&lt;wsp:rsid wsp:val=&quot;00870F9E&quot;/&gt;&lt;wsp:rsid wsp:val=&quot;008715F0&quot;/&gt;&lt;wsp:rsid wsp:val=&quot;00884778&quot;/&gt;&lt;wsp:rsid wsp:val=&quot;0089636E&quot;/&gt;&lt;wsp:rsid wsp:val=&quot;008C6EF0&quot;/&gt;&lt;wsp:rsid wsp:val=&quot;008F0CDE&quot;/&gt;&lt;wsp:rsid wsp:val=&quot;00904441&quot;/&gt;&lt;wsp:rsid wsp:val=&quot;00910E82&quot;/&gt;&lt;wsp:rsid wsp:val=&quot;009C6091&quot;/&gt;&lt;wsp:rsid wsp:val=&quot;009E1CEF&quot;/&gt;&lt;wsp:rsid wsp:val=&quot;00A17922&quot;/&gt;&lt;wsp:rsid wsp:val=&quot;00A26550&quot;/&gt;&lt;wsp:rsid wsp:val=&quot;00A273C1&quot;/&gt;&lt;wsp:rsid wsp:val=&quot;00A57C6F&quot;/&gt;&lt;wsp:rsid wsp:val=&quot;00A66977&quot;/&gt;&lt;wsp:rsid wsp:val=&quot;00A81775&quot;/&gt;&lt;wsp:rsid wsp:val=&quot;00A82698&quot;/&gt;&lt;wsp:rsid wsp:val=&quot;00AF425A&quot;/&gt;&lt;wsp:rsid wsp:val=&quot;00B04901&quot;/&gt;&lt;wsp:rsid wsp:val=&quot;00B637AD&quot;/&gt;&lt;wsp:rsid wsp:val=&quot;00BF7641&quot;/&gt;&lt;wsp:rsid wsp:val=&quot;00C4293C&quot;/&gt;&lt;wsp:rsid wsp:val=&quot;00D2147D&quot;/&gt;&lt;wsp:rsid wsp:val=&quot;00D37916&quot;/&gt;&lt;wsp:rsid wsp:val=&quot;00D403CA&quot;/&gt;&lt;wsp:rsid wsp:val=&quot;00D508F5&quot;/&gt;&lt;wsp:rsid wsp:val=&quot;00D56071&quot;/&gt;&lt;wsp:rsid wsp:val=&quot;00D72B98&quot;/&gt;&lt;wsp:rsid wsp:val=&quot;00D76B5A&quot;/&gt;&lt;wsp:rsid wsp:val=&quot;00D8139C&quot;/&gt;&lt;wsp:rsid wsp:val=&quot;00DA5B4A&quot;/&gt;&lt;wsp:rsid wsp:val=&quot;00DF3766&quot;/&gt;&lt;wsp:rsid wsp:val=&quot;00E4038C&quot;/&gt;&lt;wsp:rsid wsp:val=&quot;00E53E39&quot;/&gt;&lt;wsp:rsid wsp:val=&quot;00E64C75&quot;/&gt;&lt;wsp:rsid wsp:val=&quot;00F0134B&quot;/&gt;&lt;wsp:rsid wsp:val=&quot;00F3789D&quot;/&gt;&lt;wsp:rsid wsp:val=&quot;00F942CE&quot;/&gt;&lt;wsp:rsid wsp:val=&quot;00F97075&quot;/&gt;&lt;wsp:rsid wsp:val=&quot;00FA3D32&quot;/&gt;&lt;wsp:rsid wsp:val=&quot;00FE13C5&quot;/&gt;&lt;wsp:rsid wsp:val=&quot;00FE2854&quot;/&gt;&lt;/wsp:rsids&gt;&lt;/w:docPr&gt;&lt;w:body&gt;&lt;w:p wsp:rsidR=&quot;00000000&quot; wsp:rsidRDefault=&quot;00A273C1&quot;&gt;&lt;m:oMathPara&gt;&lt;m:oMath&gt;&lt;m:r&gt;&lt;w:rPr&gt;&lt;w:rFonts w:ascii=&quot;Cambria Math&quot; w:fareast=&quot;Times New Roman&quot; w:h-ansi=&quot;Cambria Math&quot;/&gt;&lt;wx:font wx:val=&quot;Cambria Math&quot;/&gt;&lt;w:i/&gt;&lt;w:vertAlign w:val=&quot;subscript&quot;/&gt;&lt;w:lang w:val=&quot;EN-US&quot;/&gt;&lt;/w:rPr&gt;&lt;m:t&gt;в†“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6" o:title="" chromakey="white"/>
          </v:shape>
        </w:pict>
      </w:r>
      <w:r w:rsidRPr="00541E30">
        <w:rPr>
          <w:rFonts w:ascii="Times New Roman" w:hAnsi="Times New Roman"/>
          <w:lang w:val="uk-UA"/>
        </w:rPr>
        <w:instrText xml:space="preserve"> </w:instrText>
      </w:r>
      <w:r w:rsidRPr="00541E30">
        <w:rPr>
          <w:rFonts w:ascii="Times New Roman" w:hAnsi="Times New Roman"/>
          <w:lang w:val="uk-UA"/>
        </w:rPr>
        <w:fldChar w:fldCharType="separate"/>
      </w:r>
      <w:r w:rsidRPr="00A82698">
        <w:pict>
          <v:shape id="_x0000_i1071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306A&quot;/&gt;&lt;wsp:rsid wsp:val=&quot;00053033&quot;/&gt;&lt;wsp:rsid wsp:val=&quot;000926A9&quot;/&gt;&lt;wsp:rsid wsp:val=&quot;00096CA9&quot;/&gt;&lt;wsp:rsid wsp:val=&quot;000A43EF&quot;/&gt;&lt;wsp:rsid wsp:val=&quot;000B7E03&quot;/&gt;&lt;wsp:rsid wsp:val=&quot;000D0F5D&quot;/&gt;&lt;wsp:rsid wsp:val=&quot;001224E1&quot;/&gt;&lt;wsp:rsid wsp:val=&quot;001C6CF9&quot;/&gt;&lt;wsp:rsid wsp:val=&quot;001C6FB4&quot;/&gt;&lt;wsp:rsid wsp:val=&quot;00204180&quot;/&gt;&lt;wsp:rsid wsp:val=&quot;002931E0&quot;/&gt;&lt;wsp:rsid wsp:val=&quot;002D3840&quot;/&gt;&lt;wsp:rsid wsp:val=&quot;002D4E84&quot;/&gt;&lt;wsp:rsid wsp:val=&quot;002D7653&quot;/&gt;&lt;wsp:rsid wsp:val=&quot;002E78A2&quot;/&gt;&lt;wsp:rsid wsp:val=&quot;003676A7&quot;/&gt;&lt;wsp:rsid wsp:val=&quot;00370D82&quot;/&gt;&lt;wsp:rsid wsp:val=&quot;00375FB3&quot;/&gt;&lt;wsp:rsid wsp:val=&quot;003A141D&quot;/&gt;&lt;wsp:rsid wsp:val=&quot;003A65A5&quot;/&gt;&lt;wsp:rsid wsp:val=&quot;003C065B&quot;/&gt;&lt;wsp:rsid wsp:val=&quot;003C3681&quot;/&gt;&lt;wsp:rsid wsp:val=&quot;004000E9&quot;/&gt;&lt;wsp:rsid wsp:val=&quot;004053DF&quot;/&gt;&lt;wsp:rsid wsp:val=&quot;004C0034&quot;/&gt;&lt;wsp:rsid wsp:val=&quot;004C3329&quot;/&gt;&lt;wsp:rsid wsp:val=&quot;00505AF9&quot;/&gt;&lt;wsp:rsid wsp:val=&quot;00506826&quot;/&gt;&lt;wsp:rsid wsp:val=&quot;005120EA&quot;/&gt;&lt;wsp:rsid wsp:val=&quot;0052306A&quot;/&gt;&lt;wsp:rsid wsp:val=&quot;0060073D&quot;/&gt;&lt;wsp:rsid wsp:val=&quot;006373A9&quot;/&gt;&lt;wsp:rsid wsp:val=&quot;00656922&quot;/&gt;&lt;wsp:rsid wsp:val=&quot;006C032E&quot;/&gt;&lt;wsp:rsid wsp:val=&quot;006C4496&quot;/&gt;&lt;wsp:rsid wsp:val=&quot;006C47C0&quot;/&gt;&lt;wsp:rsid wsp:val=&quot;006D7699&quot;/&gt;&lt;wsp:rsid wsp:val=&quot;00731619&quot;/&gt;&lt;wsp:rsid wsp:val=&quot;00734FD5&quot;/&gt;&lt;wsp:rsid wsp:val=&quot;007504C8&quot;/&gt;&lt;wsp:rsid wsp:val=&quot;00757E3C&quot;/&gt;&lt;wsp:rsid wsp:val=&quot;00766D01&quot;/&gt;&lt;wsp:rsid wsp:val=&quot;007A29D3&quot;/&gt;&lt;wsp:rsid wsp:val=&quot;007A2D87&quot;/&gt;&lt;wsp:rsid wsp:val=&quot;007B3758&quot;/&gt;&lt;wsp:rsid wsp:val=&quot;007C7BEA&quot;/&gt;&lt;wsp:rsid wsp:val=&quot;00847D68&quot;/&gt;&lt;wsp:rsid wsp:val=&quot;00870F9E&quot;/&gt;&lt;wsp:rsid wsp:val=&quot;008715F0&quot;/&gt;&lt;wsp:rsid wsp:val=&quot;00884778&quot;/&gt;&lt;wsp:rsid wsp:val=&quot;0089636E&quot;/&gt;&lt;wsp:rsid wsp:val=&quot;008C6EF0&quot;/&gt;&lt;wsp:rsid wsp:val=&quot;008F0CDE&quot;/&gt;&lt;wsp:rsid wsp:val=&quot;00904441&quot;/&gt;&lt;wsp:rsid wsp:val=&quot;00910E82&quot;/&gt;&lt;wsp:rsid wsp:val=&quot;009C6091&quot;/&gt;&lt;wsp:rsid wsp:val=&quot;009E1CEF&quot;/&gt;&lt;wsp:rsid wsp:val=&quot;00A17922&quot;/&gt;&lt;wsp:rsid wsp:val=&quot;00A26550&quot;/&gt;&lt;wsp:rsid wsp:val=&quot;00A273C1&quot;/&gt;&lt;wsp:rsid wsp:val=&quot;00A57C6F&quot;/&gt;&lt;wsp:rsid wsp:val=&quot;00A66977&quot;/&gt;&lt;wsp:rsid wsp:val=&quot;00A81775&quot;/&gt;&lt;wsp:rsid wsp:val=&quot;00A82698&quot;/&gt;&lt;wsp:rsid wsp:val=&quot;00AF425A&quot;/&gt;&lt;wsp:rsid wsp:val=&quot;00B04901&quot;/&gt;&lt;wsp:rsid wsp:val=&quot;00B637AD&quot;/&gt;&lt;wsp:rsid wsp:val=&quot;00BF7641&quot;/&gt;&lt;wsp:rsid wsp:val=&quot;00C4293C&quot;/&gt;&lt;wsp:rsid wsp:val=&quot;00D2147D&quot;/&gt;&lt;wsp:rsid wsp:val=&quot;00D37916&quot;/&gt;&lt;wsp:rsid wsp:val=&quot;00D403CA&quot;/&gt;&lt;wsp:rsid wsp:val=&quot;00D508F5&quot;/&gt;&lt;wsp:rsid wsp:val=&quot;00D56071&quot;/&gt;&lt;wsp:rsid wsp:val=&quot;00D72B98&quot;/&gt;&lt;wsp:rsid wsp:val=&quot;00D76B5A&quot;/&gt;&lt;wsp:rsid wsp:val=&quot;00D8139C&quot;/&gt;&lt;wsp:rsid wsp:val=&quot;00DA5B4A&quot;/&gt;&lt;wsp:rsid wsp:val=&quot;00DF3766&quot;/&gt;&lt;wsp:rsid wsp:val=&quot;00E4038C&quot;/&gt;&lt;wsp:rsid wsp:val=&quot;00E53E39&quot;/&gt;&lt;wsp:rsid wsp:val=&quot;00E64C75&quot;/&gt;&lt;wsp:rsid wsp:val=&quot;00F0134B&quot;/&gt;&lt;wsp:rsid wsp:val=&quot;00F3789D&quot;/&gt;&lt;wsp:rsid wsp:val=&quot;00F942CE&quot;/&gt;&lt;wsp:rsid wsp:val=&quot;00F97075&quot;/&gt;&lt;wsp:rsid wsp:val=&quot;00FA3D32&quot;/&gt;&lt;wsp:rsid wsp:val=&quot;00FE13C5&quot;/&gt;&lt;wsp:rsid wsp:val=&quot;00FE2854&quot;/&gt;&lt;/wsp:rsids&gt;&lt;/w:docPr&gt;&lt;w:body&gt;&lt;w:p wsp:rsidR=&quot;00000000&quot; wsp:rsidRDefault=&quot;00A273C1&quot;&gt;&lt;m:oMathPara&gt;&lt;m:oMath&gt;&lt;m:r&gt;&lt;w:rPr&gt;&lt;w:rFonts w:ascii=&quot;Cambria Math&quot; w:fareast=&quot;Times New Roman&quot; w:h-ansi=&quot;Cambria Math&quot;/&gt;&lt;wx:font wx:val=&quot;Cambria Math&quot;/&gt;&lt;w:i/&gt;&lt;w:vertAlign w:val=&quot;subscript&quot;/&gt;&lt;w:lang w:val=&quot;EN-US&quot;/&gt;&lt;/w:rPr&gt;&lt;m:t&gt;в†“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6" o:title="" chromakey="white"/>
          </v:shape>
        </w:pict>
      </w:r>
      <w:r w:rsidRPr="00541E30">
        <w:rPr>
          <w:rFonts w:ascii="Times New Roman" w:hAnsi="Times New Roman"/>
          <w:lang w:val="uk-UA"/>
        </w:rPr>
        <w:fldChar w:fldCharType="end"/>
      </w:r>
      <w:r w:rsidRPr="00541E30">
        <w:rPr>
          <w:rFonts w:ascii="Times New Roman" w:hAnsi="Times New Roman"/>
          <w:lang w:val="uk-UA"/>
        </w:rPr>
        <w:t xml:space="preserve">+ </w:t>
      </w:r>
      <w:r>
        <w:rPr>
          <w:rFonts w:ascii="Times New Roman" w:hAnsi="Times New Roman"/>
          <w:lang w:val="en-US"/>
        </w:rPr>
        <w:t>x</w:t>
      </w:r>
      <w:r w:rsidRPr="00541E30">
        <w:rPr>
          <w:rFonts w:ascii="Times New Roman" w:hAnsi="Times New Roman"/>
          <w:lang w:val="uk-UA"/>
        </w:rPr>
        <w:t xml:space="preserve"> (</w:t>
      </w:r>
      <w:r w:rsidRPr="007C7BEA">
        <w:rPr>
          <w:rFonts w:ascii="Times New Roman" w:hAnsi="Times New Roman"/>
          <w:lang w:val="en-US"/>
        </w:rPr>
        <w:t>NH</w:t>
      </w:r>
      <w:r w:rsidRPr="00541E30">
        <w:rPr>
          <w:rFonts w:ascii="Times New Roman" w:hAnsi="Times New Roman"/>
          <w:vertAlign w:val="subscript"/>
          <w:lang w:val="uk-UA"/>
        </w:rPr>
        <w:t>4</w:t>
      </w:r>
      <w:r w:rsidRPr="00541E30">
        <w:rPr>
          <w:rFonts w:ascii="Times New Roman" w:hAnsi="Times New Roman"/>
          <w:lang w:val="uk-UA"/>
        </w:rPr>
        <w:t>)</w:t>
      </w:r>
      <w:r w:rsidRPr="00541E30">
        <w:rPr>
          <w:rFonts w:ascii="Times New Roman" w:hAnsi="Times New Roman"/>
          <w:vertAlign w:val="subscript"/>
          <w:lang w:val="uk-UA"/>
        </w:rPr>
        <w:t>2</w:t>
      </w:r>
      <w:r w:rsidRPr="007C7BEA">
        <w:rPr>
          <w:rFonts w:ascii="Times New Roman" w:hAnsi="Times New Roman"/>
          <w:lang w:val="en-US"/>
        </w:rPr>
        <w:t>SO</w:t>
      </w:r>
      <w:r w:rsidRPr="00541E30">
        <w:rPr>
          <w:rFonts w:ascii="Times New Roman" w:hAnsi="Times New Roman"/>
          <w:vertAlign w:val="subscript"/>
          <w:lang w:val="uk-UA"/>
        </w:rPr>
        <w:t>4</w:t>
      </w:r>
    </w:p>
    <w:p w:rsidR="001C5BD7" w:rsidRPr="007C7BEA" w:rsidRDefault="001C5BD7" w:rsidP="00D2147D">
      <w:pPr>
        <w:pStyle w:val="ListParagraph"/>
        <w:spacing w:line="240" w:lineRule="auto"/>
        <w:rPr>
          <w:rFonts w:ascii="Times New Roman" w:hAnsi="Times New Roman"/>
          <w:lang w:val="uk-UA"/>
        </w:rPr>
      </w:pPr>
      <w:r w:rsidRPr="007C7BEA">
        <w:rPr>
          <w:rFonts w:ascii="Times New Roman" w:hAnsi="Times New Roman"/>
          <w:lang w:val="uk-UA"/>
        </w:rPr>
        <w:t xml:space="preserve">Після прожарювання </w:t>
      </w:r>
    </w:p>
    <w:p w:rsidR="001C5BD7" w:rsidRPr="00541E30" w:rsidRDefault="001C5BD7" w:rsidP="00D2147D">
      <w:pPr>
        <w:pStyle w:val="ListParagraph"/>
        <w:spacing w:line="240" w:lineRule="auto"/>
        <w:rPr>
          <w:rFonts w:ascii="Times New Roman" w:hAnsi="Times New Roman"/>
        </w:rPr>
      </w:pPr>
      <w:r w:rsidRPr="007C7BEA">
        <w:rPr>
          <w:rFonts w:ascii="Times New Roman" w:hAnsi="Times New Roman"/>
          <w:lang w:val="uk-UA"/>
        </w:rPr>
        <w:t>2</w:t>
      </w:r>
      <w:r w:rsidRPr="007C7BEA">
        <w:rPr>
          <w:rFonts w:ascii="Times New Roman" w:hAnsi="Times New Roman"/>
          <w:lang w:val="en-US"/>
        </w:rPr>
        <w:t>Me</w:t>
      </w:r>
      <w:r w:rsidRPr="00541E30">
        <w:rPr>
          <w:rFonts w:ascii="Times New Roman" w:hAnsi="Times New Roman"/>
        </w:rPr>
        <w:t>(</w:t>
      </w:r>
      <w:r w:rsidRPr="007C7BEA">
        <w:rPr>
          <w:rFonts w:ascii="Times New Roman" w:hAnsi="Times New Roman"/>
          <w:lang w:val="en-US"/>
        </w:rPr>
        <w:t>OH</w:t>
      </w:r>
      <w:r w:rsidRPr="007C7BEA">
        <w:rPr>
          <w:rFonts w:ascii="Times New Roman" w:hAnsi="Times New Roman"/>
          <w:lang w:val="uk-UA"/>
        </w:rPr>
        <w:t>)</w:t>
      </w:r>
      <w:r w:rsidRPr="007C7BEA">
        <w:rPr>
          <w:rFonts w:ascii="Times New Roman" w:hAnsi="Times New Roman"/>
          <w:vertAlign w:val="subscript"/>
          <w:lang w:val="uk-UA"/>
        </w:rPr>
        <w:t>х</w:t>
      </w:r>
      <w:r w:rsidRPr="00541E30">
        <w:rPr>
          <w:rFonts w:ascii="Times New Roman" w:hAnsi="Times New Roman"/>
        </w:rPr>
        <w:fldChar w:fldCharType="begin"/>
      </w:r>
      <w:r w:rsidRPr="00541E30">
        <w:rPr>
          <w:rFonts w:ascii="Times New Roman" w:hAnsi="Times New Roman"/>
        </w:rPr>
        <w:instrText xml:space="preserve"> </w:instrText>
      </w:r>
      <w:r w:rsidRPr="00A82698">
        <w:rPr>
          <w:rFonts w:ascii="Times New Roman" w:hAnsi="Times New Roman"/>
          <w:lang w:val="en-US"/>
        </w:rPr>
        <w:instrText>QUOTE</w:instrText>
      </w:r>
      <w:r w:rsidRPr="00541E30">
        <w:rPr>
          <w:rFonts w:ascii="Times New Roman" w:hAnsi="Times New Roman"/>
        </w:rPr>
        <w:instrText xml:space="preserve"> </w:instrText>
      </w:r>
      <w:r w:rsidRPr="00A82698">
        <w:pict>
          <v:shape id="_x0000_i1072" type="#_x0000_t75" style="width:8.2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306A&quot;/&gt;&lt;wsp:rsid wsp:val=&quot;00053033&quot;/&gt;&lt;wsp:rsid wsp:val=&quot;000926A9&quot;/&gt;&lt;wsp:rsid wsp:val=&quot;00096CA9&quot;/&gt;&lt;wsp:rsid wsp:val=&quot;000A43EF&quot;/&gt;&lt;wsp:rsid wsp:val=&quot;000B7E03&quot;/&gt;&lt;wsp:rsid wsp:val=&quot;000D0F5D&quot;/&gt;&lt;wsp:rsid wsp:val=&quot;001224E1&quot;/&gt;&lt;wsp:rsid wsp:val=&quot;001C6CF9&quot;/&gt;&lt;wsp:rsid wsp:val=&quot;001C6FB4&quot;/&gt;&lt;wsp:rsid wsp:val=&quot;00204180&quot;/&gt;&lt;wsp:rsid wsp:val=&quot;002931E0&quot;/&gt;&lt;wsp:rsid wsp:val=&quot;002D3840&quot;/&gt;&lt;wsp:rsid wsp:val=&quot;002D4E84&quot;/&gt;&lt;wsp:rsid wsp:val=&quot;002D7653&quot;/&gt;&lt;wsp:rsid wsp:val=&quot;002E78A2&quot;/&gt;&lt;wsp:rsid wsp:val=&quot;003676A7&quot;/&gt;&lt;wsp:rsid wsp:val=&quot;00370D82&quot;/&gt;&lt;wsp:rsid wsp:val=&quot;00375FB3&quot;/&gt;&lt;wsp:rsid wsp:val=&quot;003A141D&quot;/&gt;&lt;wsp:rsid wsp:val=&quot;003A65A5&quot;/&gt;&lt;wsp:rsid wsp:val=&quot;003C065B&quot;/&gt;&lt;wsp:rsid wsp:val=&quot;003C3681&quot;/&gt;&lt;wsp:rsid wsp:val=&quot;004000E9&quot;/&gt;&lt;wsp:rsid wsp:val=&quot;004053DF&quot;/&gt;&lt;wsp:rsid wsp:val=&quot;004C0034&quot;/&gt;&lt;wsp:rsid wsp:val=&quot;004C3329&quot;/&gt;&lt;wsp:rsid wsp:val=&quot;00505AF9&quot;/&gt;&lt;wsp:rsid wsp:val=&quot;00506826&quot;/&gt;&lt;wsp:rsid wsp:val=&quot;005120EA&quot;/&gt;&lt;wsp:rsid wsp:val=&quot;0052306A&quot;/&gt;&lt;wsp:rsid wsp:val=&quot;0060073D&quot;/&gt;&lt;wsp:rsid wsp:val=&quot;006373A9&quot;/&gt;&lt;wsp:rsid wsp:val=&quot;00656922&quot;/&gt;&lt;wsp:rsid wsp:val=&quot;006C032E&quot;/&gt;&lt;wsp:rsid wsp:val=&quot;006C4496&quot;/&gt;&lt;wsp:rsid wsp:val=&quot;006C47C0&quot;/&gt;&lt;wsp:rsid wsp:val=&quot;006D7699&quot;/&gt;&lt;wsp:rsid wsp:val=&quot;00731619&quot;/&gt;&lt;wsp:rsid wsp:val=&quot;00734FD5&quot;/&gt;&lt;wsp:rsid wsp:val=&quot;007504C8&quot;/&gt;&lt;wsp:rsid wsp:val=&quot;00757E3C&quot;/&gt;&lt;wsp:rsid wsp:val=&quot;00766D01&quot;/&gt;&lt;wsp:rsid wsp:val=&quot;007A29D3&quot;/&gt;&lt;wsp:rsid wsp:val=&quot;007A2D87&quot;/&gt;&lt;wsp:rsid wsp:val=&quot;007B3758&quot;/&gt;&lt;wsp:rsid wsp:val=&quot;007C7BEA&quot;/&gt;&lt;wsp:rsid wsp:val=&quot;00847D68&quot;/&gt;&lt;wsp:rsid wsp:val=&quot;00870F9E&quot;/&gt;&lt;wsp:rsid wsp:val=&quot;008715F0&quot;/&gt;&lt;wsp:rsid wsp:val=&quot;00884778&quot;/&gt;&lt;wsp:rsid wsp:val=&quot;0089636E&quot;/&gt;&lt;wsp:rsid wsp:val=&quot;008C6EF0&quot;/&gt;&lt;wsp:rsid wsp:val=&quot;008F0CDE&quot;/&gt;&lt;wsp:rsid wsp:val=&quot;00904441&quot;/&gt;&lt;wsp:rsid wsp:val=&quot;00910E82&quot;/&gt;&lt;wsp:rsid wsp:val=&quot;009C6091&quot;/&gt;&lt;wsp:rsid wsp:val=&quot;009E1CEF&quot;/&gt;&lt;wsp:rsid wsp:val=&quot;00A17922&quot;/&gt;&lt;wsp:rsid wsp:val=&quot;00A26550&quot;/&gt;&lt;wsp:rsid wsp:val=&quot;00A57C6F&quot;/&gt;&lt;wsp:rsid wsp:val=&quot;00A66977&quot;/&gt;&lt;wsp:rsid wsp:val=&quot;00A81775&quot;/&gt;&lt;wsp:rsid wsp:val=&quot;00A82698&quot;/&gt;&lt;wsp:rsid wsp:val=&quot;00AF425A&quot;/&gt;&lt;wsp:rsid wsp:val=&quot;00B04901&quot;/&gt;&lt;wsp:rsid wsp:val=&quot;00B637AD&quot;/&gt;&lt;wsp:rsid wsp:val=&quot;00BF7641&quot;/&gt;&lt;wsp:rsid wsp:val=&quot;00C4293C&quot;/&gt;&lt;wsp:rsid wsp:val=&quot;00CC1112&quot;/&gt;&lt;wsp:rsid wsp:val=&quot;00D2147D&quot;/&gt;&lt;wsp:rsid wsp:val=&quot;00D37916&quot;/&gt;&lt;wsp:rsid wsp:val=&quot;00D403CA&quot;/&gt;&lt;wsp:rsid wsp:val=&quot;00D508F5&quot;/&gt;&lt;wsp:rsid wsp:val=&quot;00D56071&quot;/&gt;&lt;wsp:rsid wsp:val=&quot;00D72B98&quot;/&gt;&lt;wsp:rsid wsp:val=&quot;00D76B5A&quot;/&gt;&lt;wsp:rsid wsp:val=&quot;00D8139C&quot;/&gt;&lt;wsp:rsid wsp:val=&quot;00DA5B4A&quot;/&gt;&lt;wsp:rsid wsp:val=&quot;00DF3766&quot;/&gt;&lt;wsp:rsid wsp:val=&quot;00E4038C&quot;/&gt;&lt;wsp:rsid wsp:val=&quot;00E53E39&quot;/&gt;&lt;wsp:rsid wsp:val=&quot;00E64C75&quot;/&gt;&lt;wsp:rsid wsp:val=&quot;00F0134B&quot;/&gt;&lt;wsp:rsid wsp:val=&quot;00F3789D&quot;/&gt;&lt;wsp:rsid wsp:val=&quot;00F942CE&quot;/&gt;&lt;wsp:rsid wsp:val=&quot;00F97075&quot;/&gt;&lt;wsp:rsid wsp:val=&quot;00FA3D32&quot;/&gt;&lt;wsp:rsid wsp:val=&quot;00FE13C5&quot;/&gt;&lt;wsp:rsid wsp:val=&quot;00FE2854&quot;/&gt;&lt;/wsp:rsids&gt;&lt;/w:docPr&gt;&lt;w:body&gt;&lt;w:p wsp:rsidR=&quot;00000000&quot; wsp:rsidRDefault=&quot;00CC1112&quot;&gt;&lt;m:oMathPara&gt;&lt;m:oMath&gt;&lt;m:box&gt;&lt;m:boxPr&gt;&lt;m:opEmu m:val=&quot;on&quot;/&gt;&lt;m:ctrlPr&gt;&lt;w:rPr&gt;&lt;w:rFonts w:ascii=&quot;Cambria Math&quot; w:fareast=&quot;Times New Roman&quot; w:h-ansi=&quot;Cambria Math&quot;/&gt;&lt;wx:font wx:val=&quot;Cambria Math&quot;/&gt;&lt;w:i/&gt;&lt;w:lang w:val=&quot;UK&quot;/&gt;&lt;/w:rPr&gt;&lt;/m:ctrlPr&gt;&lt;/m:boxPr&gt;&lt;m:e&gt;&lt;m:groupChr&gt;&lt;m:groupChrPr&gt;&lt;m:chr m:val=&quot;в†’&quot;/&gt;&lt;m:vertJc m:val=&quot;bot&quot;/&gt;&lt;m:ctrlPr&gt;&lt;w:rPr&gt;&lt;w:rFonts w:ascii=&quot;Cambria Math&quot; w:fareast=&quot;Times New Roman&quot; w:h-ansi=&quot;Cambria Math&quot;/&gt;&lt;wx:font wx:val=&quot;Cambria Math&quot;/&gt;&lt;w:i/&gt;&lt;w:lang w:val=&quot;UK&quot;/&gt;&lt;/w:rPr&gt;&lt;/m:ctrlPr&gt;&lt;/m:groupChr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t&lt;/m:t&gt;&lt;/m:r&gt;&lt;/m:e&gt;&lt;/m:groupChr&gt;&lt;/m:e&gt;&lt;/m:box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7" o:title="" chromakey="white"/>
          </v:shape>
        </w:pict>
      </w:r>
      <w:r w:rsidRPr="00541E30">
        <w:rPr>
          <w:rFonts w:ascii="Times New Roman" w:hAnsi="Times New Roman"/>
        </w:rPr>
        <w:instrText xml:space="preserve"> </w:instrText>
      </w:r>
      <w:r w:rsidRPr="00541E30">
        <w:rPr>
          <w:rFonts w:ascii="Times New Roman" w:hAnsi="Times New Roman"/>
        </w:rPr>
        <w:fldChar w:fldCharType="separate"/>
      </w:r>
      <w:r w:rsidRPr="00A82698">
        <w:pict>
          <v:shape id="_x0000_i1073" type="#_x0000_t75" style="width:8.2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306A&quot;/&gt;&lt;wsp:rsid wsp:val=&quot;00053033&quot;/&gt;&lt;wsp:rsid wsp:val=&quot;000926A9&quot;/&gt;&lt;wsp:rsid wsp:val=&quot;00096CA9&quot;/&gt;&lt;wsp:rsid wsp:val=&quot;000A43EF&quot;/&gt;&lt;wsp:rsid wsp:val=&quot;000B7E03&quot;/&gt;&lt;wsp:rsid wsp:val=&quot;000D0F5D&quot;/&gt;&lt;wsp:rsid wsp:val=&quot;001224E1&quot;/&gt;&lt;wsp:rsid wsp:val=&quot;001C6CF9&quot;/&gt;&lt;wsp:rsid wsp:val=&quot;001C6FB4&quot;/&gt;&lt;wsp:rsid wsp:val=&quot;00204180&quot;/&gt;&lt;wsp:rsid wsp:val=&quot;002931E0&quot;/&gt;&lt;wsp:rsid wsp:val=&quot;002D3840&quot;/&gt;&lt;wsp:rsid wsp:val=&quot;002D4E84&quot;/&gt;&lt;wsp:rsid wsp:val=&quot;002D7653&quot;/&gt;&lt;wsp:rsid wsp:val=&quot;002E78A2&quot;/&gt;&lt;wsp:rsid wsp:val=&quot;003676A7&quot;/&gt;&lt;wsp:rsid wsp:val=&quot;00370D82&quot;/&gt;&lt;wsp:rsid wsp:val=&quot;00375FB3&quot;/&gt;&lt;wsp:rsid wsp:val=&quot;003A141D&quot;/&gt;&lt;wsp:rsid wsp:val=&quot;003A65A5&quot;/&gt;&lt;wsp:rsid wsp:val=&quot;003C065B&quot;/&gt;&lt;wsp:rsid wsp:val=&quot;003C3681&quot;/&gt;&lt;wsp:rsid wsp:val=&quot;004000E9&quot;/&gt;&lt;wsp:rsid wsp:val=&quot;004053DF&quot;/&gt;&lt;wsp:rsid wsp:val=&quot;004C0034&quot;/&gt;&lt;wsp:rsid wsp:val=&quot;004C3329&quot;/&gt;&lt;wsp:rsid wsp:val=&quot;00505AF9&quot;/&gt;&lt;wsp:rsid wsp:val=&quot;00506826&quot;/&gt;&lt;wsp:rsid wsp:val=&quot;005120EA&quot;/&gt;&lt;wsp:rsid wsp:val=&quot;0052306A&quot;/&gt;&lt;wsp:rsid wsp:val=&quot;0060073D&quot;/&gt;&lt;wsp:rsid wsp:val=&quot;006373A9&quot;/&gt;&lt;wsp:rsid wsp:val=&quot;00656922&quot;/&gt;&lt;wsp:rsid wsp:val=&quot;006C032E&quot;/&gt;&lt;wsp:rsid wsp:val=&quot;006C4496&quot;/&gt;&lt;wsp:rsid wsp:val=&quot;006C47C0&quot;/&gt;&lt;wsp:rsid wsp:val=&quot;006D7699&quot;/&gt;&lt;wsp:rsid wsp:val=&quot;00731619&quot;/&gt;&lt;wsp:rsid wsp:val=&quot;00734FD5&quot;/&gt;&lt;wsp:rsid wsp:val=&quot;007504C8&quot;/&gt;&lt;wsp:rsid wsp:val=&quot;00757E3C&quot;/&gt;&lt;wsp:rsid wsp:val=&quot;00766D01&quot;/&gt;&lt;wsp:rsid wsp:val=&quot;007A29D3&quot;/&gt;&lt;wsp:rsid wsp:val=&quot;007A2D87&quot;/&gt;&lt;wsp:rsid wsp:val=&quot;007B3758&quot;/&gt;&lt;wsp:rsid wsp:val=&quot;007C7BEA&quot;/&gt;&lt;wsp:rsid wsp:val=&quot;00847D68&quot;/&gt;&lt;wsp:rsid wsp:val=&quot;00870F9E&quot;/&gt;&lt;wsp:rsid wsp:val=&quot;008715F0&quot;/&gt;&lt;wsp:rsid wsp:val=&quot;00884778&quot;/&gt;&lt;wsp:rsid wsp:val=&quot;0089636E&quot;/&gt;&lt;wsp:rsid wsp:val=&quot;008C6EF0&quot;/&gt;&lt;wsp:rsid wsp:val=&quot;008F0CDE&quot;/&gt;&lt;wsp:rsid wsp:val=&quot;00904441&quot;/&gt;&lt;wsp:rsid wsp:val=&quot;00910E82&quot;/&gt;&lt;wsp:rsid wsp:val=&quot;009C6091&quot;/&gt;&lt;wsp:rsid wsp:val=&quot;009E1CEF&quot;/&gt;&lt;wsp:rsid wsp:val=&quot;00A17922&quot;/&gt;&lt;wsp:rsid wsp:val=&quot;00A26550&quot;/&gt;&lt;wsp:rsid wsp:val=&quot;00A57C6F&quot;/&gt;&lt;wsp:rsid wsp:val=&quot;00A66977&quot;/&gt;&lt;wsp:rsid wsp:val=&quot;00A81775&quot;/&gt;&lt;wsp:rsid wsp:val=&quot;00A82698&quot;/&gt;&lt;wsp:rsid wsp:val=&quot;00AF425A&quot;/&gt;&lt;wsp:rsid wsp:val=&quot;00B04901&quot;/&gt;&lt;wsp:rsid wsp:val=&quot;00B637AD&quot;/&gt;&lt;wsp:rsid wsp:val=&quot;00BF7641&quot;/&gt;&lt;wsp:rsid wsp:val=&quot;00C4293C&quot;/&gt;&lt;wsp:rsid wsp:val=&quot;00CC1112&quot;/&gt;&lt;wsp:rsid wsp:val=&quot;00D2147D&quot;/&gt;&lt;wsp:rsid wsp:val=&quot;00D37916&quot;/&gt;&lt;wsp:rsid wsp:val=&quot;00D403CA&quot;/&gt;&lt;wsp:rsid wsp:val=&quot;00D508F5&quot;/&gt;&lt;wsp:rsid wsp:val=&quot;00D56071&quot;/&gt;&lt;wsp:rsid wsp:val=&quot;00D72B98&quot;/&gt;&lt;wsp:rsid wsp:val=&quot;00D76B5A&quot;/&gt;&lt;wsp:rsid wsp:val=&quot;00D8139C&quot;/&gt;&lt;wsp:rsid wsp:val=&quot;00DA5B4A&quot;/&gt;&lt;wsp:rsid wsp:val=&quot;00DF3766&quot;/&gt;&lt;wsp:rsid wsp:val=&quot;00E4038C&quot;/&gt;&lt;wsp:rsid wsp:val=&quot;00E53E39&quot;/&gt;&lt;wsp:rsid wsp:val=&quot;00E64C75&quot;/&gt;&lt;wsp:rsid wsp:val=&quot;00F0134B&quot;/&gt;&lt;wsp:rsid wsp:val=&quot;00F3789D&quot;/&gt;&lt;wsp:rsid wsp:val=&quot;00F942CE&quot;/&gt;&lt;wsp:rsid wsp:val=&quot;00F97075&quot;/&gt;&lt;wsp:rsid wsp:val=&quot;00FA3D32&quot;/&gt;&lt;wsp:rsid wsp:val=&quot;00FE13C5&quot;/&gt;&lt;wsp:rsid wsp:val=&quot;00FE2854&quot;/&gt;&lt;/wsp:rsids&gt;&lt;/w:docPr&gt;&lt;w:body&gt;&lt;w:p wsp:rsidR=&quot;00000000&quot; wsp:rsidRDefault=&quot;00CC1112&quot;&gt;&lt;m:oMathPara&gt;&lt;m:oMath&gt;&lt;m:box&gt;&lt;m:boxPr&gt;&lt;m:opEmu m:val=&quot;on&quot;/&gt;&lt;m:ctrlPr&gt;&lt;w:rPr&gt;&lt;w:rFonts w:ascii=&quot;Cambria Math&quot; w:fareast=&quot;Times New Roman&quot; w:h-ansi=&quot;Cambria Math&quot;/&gt;&lt;wx:font wx:val=&quot;Cambria Math&quot;/&gt;&lt;w:i/&gt;&lt;w:lang w:val=&quot;UK&quot;/&gt;&lt;/w:rPr&gt;&lt;/m:ctrlPr&gt;&lt;/m:boxPr&gt;&lt;m:e&gt;&lt;m:groupChr&gt;&lt;m:groupChrPr&gt;&lt;m:chr m:val=&quot;в†’&quot;/&gt;&lt;m:vertJc m:val=&quot;bot&quot;/&gt;&lt;m:ctrlPr&gt;&lt;w:rPr&gt;&lt;w:rFonts w:ascii=&quot;Cambria Math&quot; w:fareast=&quot;Times New Roman&quot; w:h-ansi=&quot;Cambria Math&quot;/&gt;&lt;wx:font wx:val=&quot;Cambria Math&quot;/&gt;&lt;w:i/&gt;&lt;w:lang w:val=&quot;UK&quot;/&gt;&lt;/w:rPr&gt;&lt;/m:ctrlPr&gt;&lt;/m:groupChr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t&lt;/m:t&gt;&lt;/m:r&gt;&lt;/m:e&gt;&lt;/m:groupChr&gt;&lt;/m:e&gt;&lt;/m:box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7" o:title="" chromakey="white"/>
          </v:shape>
        </w:pict>
      </w:r>
      <w:r w:rsidRPr="00541E30">
        <w:rPr>
          <w:rFonts w:ascii="Times New Roman" w:hAnsi="Times New Roman"/>
        </w:rPr>
        <w:fldChar w:fldCharType="end"/>
      </w:r>
      <w:r w:rsidRPr="00541E30">
        <w:rPr>
          <w:rFonts w:ascii="Times New Roman" w:hAnsi="Times New Roman"/>
        </w:rPr>
        <w:t xml:space="preserve"> </w:t>
      </w:r>
      <w:r w:rsidRPr="007C7BEA">
        <w:rPr>
          <w:rFonts w:ascii="Times New Roman" w:hAnsi="Times New Roman"/>
          <w:lang w:val="en-US"/>
        </w:rPr>
        <w:t>Me</w:t>
      </w:r>
      <w:r w:rsidRPr="00541E30">
        <w:rPr>
          <w:rFonts w:ascii="Times New Roman" w:hAnsi="Times New Roman"/>
          <w:vertAlign w:val="subscript"/>
        </w:rPr>
        <w:t>2</w:t>
      </w:r>
      <w:r w:rsidRPr="007C7BEA">
        <w:rPr>
          <w:rFonts w:ascii="Times New Roman" w:hAnsi="Times New Roman"/>
          <w:lang w:val="en-US"/>
        </w:rPr>
        <w:t>O</w:t>
      </w:r>
      <w:r>
        <w:rPr>
          <w:rFonts w:ascii="Times New Roman" w:hAnsi="Times New Roman"/>
          <w:vertAlign w:val="subscript"/>
          <w:lang w:val="en-US"/>
        </w:rPr>
        <w:t>x</w:t>
      </w:r>
      <w:r w:rsidRPr="00541E30">
        <w:rPr>
          <w:rFonts w:ascii="Times New Roman" w:hAnsi="Times New Roman"/>
        </w:rPr>
        <w:t xml:space="preserve"> + </w:t>
      </w:r>
      <w:r>
        <w:rPr>
          <w:rFonts w:ascii="Times New Roman" w:hAnsi="Times New Roman"/>
          <w:lang w:val="en-US"/>
        </w:rPr>
        <w:t>x</w:t>
      </w:r>
      <w:r w:rsidRPr="00541E30">
        <w:rPr>
          <w:rFonts w:ascii="Times New Roman" w:hAnsi="Times New Roman"/>
        </w:rPr>
        <w:t xml:space="preserve"> </w:t>
      </w:r>
      <w:r w:rsidRPr="007C7BEA">
        <w:rPr>
          <w:rFonts w:ascii="Times New Roman" w:hAnsi="Times New Roman"/>
          <w:lang w:val="en-US"/>
        </w:rPr>
        <w:t>H</w:t>
      </w:r>
      <w:r w:rsidRPr="00541E30">
        <w:rPr>
          <w:rFonts w:ascii="Times New Roman" w:hAnsi="Times New Roman"/>
          <w:vertAlign w:val="subscript"/>
        </w:rPr>
        <w:t>2</w:t>
      </w:r>
      <w:r w:rsidRPr="007C7BEA">
        <w:rPr>
          <w:rFonts w:ascii="Times New Roman" w:hAnsi="Times New Roman"/>
          <w:lang w:val="en-US"/>
        </w:rPr>
        <w:t>O</w:t>
      </w:r>
    </w:p>
    <w:p w:rsidR="001C5BD7" w:rsidRPr="007C7BEA" w:rsidRDefault="001C5BD7" w:rsidP="00D2147D">
      <w:pPr>
        <w:pStyle w:val="ListParagraph"/>
        <w:spacing w:line="240" w:lineRule="auto"/>
        <w:rPr>
          <w:rFonts w:ascii="Times New Roman" w:hAnsi="Times New Roman"/>
          <w:lang w:val="uk-UA"/>
        </w:rPr>
      </w:pPr>
      <w:r w:rsidRPr="007C7BEA">
        <w:rPr>
          <w:rFonts w:ascii="Times New Roman" w:hAnsi="Times New Roman"/>
        </w:rPr>
        <w:t>(</w:t>
      </w:r>
      <w:r w:rsidRPr="007C7BEA">
        <w:rPr>
          <w:rFonts w:ascii="Times New Roman" w:hAnsi="Times New Roman"/>
          <w:lang w:val="uk-UA"/>
        </w:rPr>
        <w:t xml:space="preserve">отримано </w:t>
      </w:r>
      <w:r w:rsidRPr="007C7BEA">
        <w:rPr>
          <w:rFonts w:ascii="Times New Roman" w:hAnsi="Times New Roman"/>
          <w:lang w:val="en-US"/>
        </w:rPr>
        <w:t>m</w:t>
      </w:r>
      <w:r w:rsidRPr="007C7BEA">
        <w:rPr>
          <w:rFonts w:ascii="Times New Roman" w:hAnsi="Times New Roman"/>
          <w:vertAlign w:val="subscript"/>
        </w:rPr>
        <w:t xml:space="preserve">2 </w:t>
      </w:r>
      <w:r w:rsidRPr="007C7BEA">
        <w:rPr>
          <w:rFonts w:ascii="Times New Roman" w:hAnsi="Times New Roman"/>
        </w:rPr>
        <w:t>= 0.348</w:t>
      </w:r>
      <w:r w:rsidRPr="007C7BEA">
        <w:rPr>
          <w:rFonts w:ascii="Times New Roman" w:hAnsi="Times New Roman"/>
          <w:lang w:val="uk-UA"/>
        </w:rPr>
        <w:t>г Ме</w:t>
      </w:r>
      <w:r w:rsidRPr="007C7BEA">
        <w:rPr>
          <w:rFonts w:ascii="Times New Roman" w:hAnsi="Times New Roman"/>
          <w:vertAlign w:val="subscript"/>
          <w:lang w:val="uk-UA"/>
        </w:rPr>
        <w:t>2</w:t>
      </w:r>
      <w:r w:rsidRPr="007C7BEA">
        <w:rPr>
          <w:rFonts w:ascii="Times New Roman" w:hAnsi="Times New Roman"/>
          <w:lang w:val="uk-UA"/>
        </w:rPr>
        <w:t>О</w:t>
      </w:r>
      <w:r>
        <w:rPr>
          <w:rFonts w:ascii="Times New Roman" w:hAnsi="Times New Roman"/>
          <w:vertAlign w:val="subscript"/>
          <w:lang w:val="en-US"/>
        </w:rPr>
        <w:t>x</w:t>
      </w:r>
      <w:r w:rsidRPr="007C7BEA">
        <w:rPr>
          <w:rFonts w:ascii="Times New Roman" w:hAnsi="Times New Roman"/>
          <w:lang w:val="uk-UA"/>
        </w:rPr>
        <w:t>)</w:t>
      </w:r>
    </w:p>
    <w:p w:rsidR="001C5BD7" w:rsidRPr="007C7BEA" w:rsidRDefault="001C5BD7" w:rsidP="00D37916">
      <w:pPr>
        <w:pStyle w:val="ListParagraph"/>
        <w:tabs>
          <w:tab w:val="left" w:pos="5670"/>
        </w:tabs>
        <w:spacing w:line="240" w:lineRule="auto"/>
        <w:rPr>
          <w:rFonts w:ascii="Times New Roman" w:hAnsi="Times New Roman"/>
          <w:u w:val="single"/>
          <w:lang w:val="uk-UA"/>
        </w:rPr>
      </w:pPr>
      <w:r w:rsidRPr="007C7BEA">
        <w:rPr>
          <w:rFonts w:ascii="Times New Roman" w:hAnsi="Times New Roman"/>
          <w:lang w:val="uk-UA"/>
        </w:rPr>
        <w:t xml:space="preserve">Тоді </w:t>
      </w:r>
      <w:r w:rsidRPr="00910E82">
        <w:rPr>
          <w:rFonts w:ascii="Times New Roman" w:hAnsi="Times New Roman"/>
          <w:position w:val="-30"/>
          <w:lang w:val="uk-UA"/>
        </w:rPr>
        <w:object w:dxaOrig="3640" w:dyaOrig="680">
          <v:shape id="_x0000_i1074" type="#_x0000_t75" style="width:182.25pt;height:33.75pt" o:ole="">
            <v:imagedata r:id="rId68" o:title=""/>
          </v:shape>
          <o:OLEObject Type="Embed" ProgID="Equation.DSMT4" ShapeID="_x0000_i1074" DrawAspect="Content" ObjectID="_1516432234" r:id="rId69"/>
        </w:object>
      </w:r>
      <w:r w:rsidRPr="00541E30">
        <w:rPr>
          <w:rFonts w:ascii="Times New Roman" w:hAnsi="Times New Roman"/>
          <w:vertAlign w:val="subscript"/>
          <w:lang w:val="uk-UA"/>
        </w:rPr>
        <w:tab/>
      </w:r>
      <w:r w:rsidRPr="007C7BEA">
        <w:rPr>
          <w:rFonts w:ascii="Times New Roman" w:hAnsi="Times New Roman"/>
          <w:lang w:val="uk-UA"/>
        </w:rPr>
        <w:t>(1а)</w:t>
      </w:r>
    </w:p>
    <w:p w:rsidR="001C5BD7" w:rsidRPr="007C7BEA" w:rsidRDefault="001C5BD7" w:rsidP="007A29D3">
      <w:pPr>
        <w:pStyle w:val="ListParagraph"/>
        <w:spacing w:after="0" w:line="240" w:lineRule="auto"/>
        <w:rPr>
          <w:rFonts w:ascii="Times New Roman" w:hAnsi="Times New Roman"/>
          <w:u w:val="single"/>
          <w:lang w:val="uk-UA"/>
        </w:rPr>
      </w:pPr>
      <w:r w:rsidRPr="007C7BEA">
        <w:rPr>
          <w:rFonts w:ascii="Times New Roman" w:hAnsi="Times New Roman"/>
          <w:u w:val="single"/>
          <w:lang w:val="uk-UA"/>
        </w:rPr>
        <w:t>Друга проба</w:t>
      </w:r>
    </w:p>
    <w:p w:rsidR="001C5BD7" w:rsidRPr="007C7BEA" w:rsidRDefault="001C5BD7" w:rsidP="007A29D3">
      <w:pPr>
        <w:spacing w:after="0"/>
        <w:ind w:firstLine="708"/>
        <w:rPr>
          <w:rFonts w:ascii="Times New Roman" w:hAnsi="Times New Roman"/>
          <w:lang w:val="uk-UA"/>
        </w:rPr>
      </w:pPr>
      <w:r w:rsidRPr="007C7BEA">
        <w:rPr>
          <w:rFonts w:ascii="Times New Roman" w:hAnsi="Times New Roman"/>
          <w:lang w:val="uk-UA"/>
        </w:rPr>
        <w:t>Ме</w:t>
      </w:r>
      <w:r w:rsidRPr="007C7BEA">
        <w:rPr>
          <w:rFonts w:ascii="Times New Roman" w:hAnsi="Times New Roman"/>
          <w:vertAlign w:val="subscript"/>
          <w:lang w:val="uk-UA"/>
        </w:rPr>
        <w:t>2</w:t>
      </w:r>
      <w:r w:rsidRPr="007C7BEA">
        <w:rPr>
          <w:rFonts w:ascii="Times New Roman" w:hAnsi="Times New Roman"/>
          <w:lang w:val="uk-UA"/>
        </w:rPr>
        <w:t>(</w:t>
      </w:r>
      <w:r w:rsidRPr="007C7BEA">
        <w:rPr>
          <w:rFonts w:ascii="Times New Roman" w:hAnsi="Times New Roman"/>
          <w:lang w:val="en-US"/>
        </w:rPr>
        <w:t>SO</w:t>
      </w:r>
      <w:r w:rsidRPr="00904441">
        <w:rPr>
          <w:rFonts w:ascii="Times New Roman" w:hAnsi="Times New Roman"/>
          <w:vertAlign w:val="subscript"/>
          <w:lang w:val="uk-UA"/>
        </w:rPr>
        <w:t>4</w:t>
      </w:r>
      <w:r w:rsidRPr="007C7BEA">
        <w:rPr>
          <w:rFonts w:ascii="Times New Roman" w:hAnsi="Times New Roman"/>
          <w:lang w:val="uk-UA"/>
        </w:rPr>
        <w:t>)</w:t>
      </w:r>
      <w:r w:rsidRPr="007C7BEA">
        <w:rPr>
          <w:rFonts w:ascii="Times New Roman" w:hAnsi="Times New Roman"/>
          <w:vertAlign w:val="subscript"/>
          <w:lang w:val="uk-UA"/>
        </w:rPr>
        <w:t>х</w:t>
      </w:r>
      <w:r w:rsidRPr="007C7BEA">
        <w:rPr>
          <w:rFonts w:ascii="Times New Roman" w:hAnsi="Times New Roman"/>
          <w:lang w:val="uk-UA"/>
        </w:rPr>
        <w:t>∙</w:t>
      </w:r>
      <w:r w:rsidRPr="007C7BEA">
        <w:rPr>
          <w:rFonts w:ascii="Times New Roman" w:hAnsi="Times New Roman"/>
          <w:lang w:val="en-US"/>
        </w:rPr>
        <w:t>nH</w:t>
      </w:r>
      <w:r w:rsidRPr="00904441">
        <w:rPr>
          <w:rFonts w:ascii="Times New Roman" w:hAnsi="Times New Roman"/>
          <w:vertAlign w:val="subscript"/>
          <w:lang w:val="uk-UA"/>
        </w:rPr>
        <w:t>2</w:t>
      </w:r>
      <w:r w:rsidRPr="007C7BEA">
        <w:rPr>
          <w:rFonts w:ascii="Times New Roman" w:hAnsi="Times New Roman"/>
          <w:lang w:val="en-US"/>
        </w:rPr>
        <w:t>O</w:t>
      </w:r>
      <w:r w:rsidRPr="007C7BEA">
        <w:rPr>
          <w:rFonts w:ascii="Times New Roman" w:hAnsi="Times New Roman"/>
          <w:lang w:val="uk-UA"/>
        </w:rPr>
        <w:t xml:space="preserve"> + хВа</w:t>
      </w:r>
      <w:r w:rsidRPr="007C7BEA">
        <w:rPr>
          <w:rFonts w:ascii="Times New Roman" w:hAnsi="Times New Roman"/>
          <w:lang w:val="en-US"/>
        </w:rPr>
        <w:t>Cl</w:t>
      </w:r>
      <w:r w:rsidRPr="007C7BEA">
        <w:rPr>
          <w:rFonts w:ascii="Times New Roman" w:hAnsi="Times New Roman"/>
          <w:vertAlign w:val="subscript"/>
          <w:lang w:val="uk-UA"/>
        </w:rPr>
        <w:t>2</w:t>
      </w:r>
      <w:r w:rsidRPr="00A82698">
        <w:rPr>
          <w:rFonts w:ascii="Times New Roman" w:hAnsi="Times New Roman"/>
          <w:lang w:val="uk-UA"/>
        </w:rPr>
        <w:fldChar w:fldCharType="begin"/>
      </w:r>
      <w:r w:rsidRPr="00A82698">
        <w:rPr>
          <w:rFonts w:ascii="Times New Roman" w:hAnsi="Times New Roman"/>
          <w:lang w:val="uk-UA"/>
        </w:rPr>
        <w:instrText xml:space="preserve"> QUOTE </w:instrText>
      </w:r>
      <w:r w:rsidRPr="00A82698">
        <w:pict>
          <v:shape id="_x0000_i1075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306A&quot;/&gt;&lt;wsp:rsid wsp:val=&quot;00053033&quot;/&gt;&lt;wsp:rsid wsp:val=&quot;000926A9&quot;/&gt;&lt;wsp:rsid wsp:val=&quot;00096CA9&quot;/&gt;&lt;wsp:rsid wsp:val=&quot;000A43EF&quot;/&gt;&lt;wsp:rsid wsp:val=&quot;000B7E03&quot;/&gt;&lt;wsp:rsid wsp:val=&quot;000D0F5D&quot;/&gt;&lt;wsp:rsid wsp:val=&quot;001224E1&quot;/&gt;&lt;wsp:rsid wsp:val=&quot;001C6CF9&quot;/&gt;&lt;wsp:rsid wsp:val=&quot;001C6FB4&quot;/&gt;&lt;wsp:rsid wsp:val=&quot;00204180&quot;/&gt;&lt;wsp:rsid wsp:val=&quot;002931E0&quot;/&gt;&lt;wsp:rsid wsp:val=&quot;002D3840&quot;/&gt;&lt;wsp:rsid wsp:val=&quot;002D4E84&quot;/&gt;&lt;wsp:rsid wsp:val=&quot;002D7653&quot;/&gt;&lt;wsp:rsid wsp:val=&quot;002E78A2&quot;/&gt;&lt;wsp:rsid wsp:val=&quot;003676A7&quot;/&gt;&lt;wsp:rsid wsp:val=&quot;00370D82&quot;/&gt;&lt;wsp:rsid wsp:val=&quot;00375FB3&quot;/&gt;&lt;wsp:rsid wsp:val=&quot;003A141D&quot;/&gt;&lt;wsp:rsid wsp:val=&quot;003A65A5&quot;/&gt;&lt;wsp:rsid wsp:val=&quot;003C065B&quot;/&gt;&lt;wsp:rsid wsp:val=&quot;003C3681&quot;/&gt;&lt;wsp:rsid wsp:val=&quot;004000E9&quot;/&gt;&lt;wsp:rsid wsp:val=&quot;004053DF&quot;/&gt;&lt;wsp:rsid wsp:val=&quot;004C0034&quot;/&gt;&lt;wsp:rsid wsp:val=&quot;004C3329&quot;/&gt;&lt;wsp:rsid wsp:val=&quot;00505AF9&quot;/&gt;&lt;wsp:rsid wsp:val=&quot;00506826&quot;/&gt;&lt;wsp:rsid wsp:val=&quot;005120EA&quot;/&gt;&lt;wsp:rsid wsp:val=&quot;0052306A&quot;/&gt;&lt;wsp:rsid wsp:val=&quot;0060073D&quot;/&gt;&lt;wsp:rsid wsp:val=&quot;006373A9&quot;/&gt;&lt;wsp:rsid wsp:val=&quot;00656922&quot;/&gt;&lt;wsp:rsid wsp:val=&quot;006C032E&quot;/&gt;&lt;wsp:rsid wsp:val=&quot;006C4496&quot;/&gt;&lt;wsp:rsid wsp:val=&quot;006C47C0&quot;/&gt;&lt;wsp:rsid wsp:val=&quot;006D7699&quot;/&gt;&lt;wsp:rsid wsp:val=&quot;00731619&quot;/&gt;&lt;wsp:rsid wsp:val=&quot;00734FD5&quot;/&gt;&lt;wsp:rsid wsp:val=&quot;007504C8&quot;/&gt;&lt;wsp:rsid wsp:val=&quot;00757E3C&quot;/&gt;&lt;wsp:rsid wsp:val=&quot;00766D01&quot;/&gt;&lt;wsp:rsid wsp:val=&quot;007A29D3&quot;/&gt;&lt;wsp:rsid wsp:val=&quot;007A2D87&quot;/&gt;&lt;wsp:rsid wsp:val=&quot;007B3758&quot;/&gt;&lt;wsp:rsid wsp:val=&quot;007C7BEA&quot;/&gt;&lt;wsp:rsid wsp:val=&quot;00847D68&quot;/&gt;&lt;wsp:rsid wsp:val=&quot;00870F9E&quot;/&gt;&lt;wsp:rsid wsp:val=&quot;008715F0&quot;/&gt;&lt;wsp:rsid wsp:val=&quot;00884778&quot;/&gt;&lt;wsp:rsid wsp:val=&quot;0089636E&quot;/&gt;&lt;wsp:rsid wsp:val=&quot;008C6EF0&quot;/&gt;&lt;wsp:rsid wsp:val=&quot;008F0CDE&quot;/&gt;&lt;wsp:rsid wsp:val=&quot;00904441&quot;/&gt;&lt;wsp:rsid wsp:val=&quot;00910E82&quot;/&gt;&lt;wsp:rsid wsp:val=&quot;009C6091&quot;/&gt;&lt;wsp:rsid wsp:val=&quot;009E1CEF&quot;/&gt;&lt;wsp:rsid wsp:val=&quot;00A17922&quot;/&gt;&lt;wsp:rsid wsp:val=&quot;00A26550&quot;/&gt;&lt;wsp:rsid wsp:val=&quot;00A57C6F&quot;/&gt;&lt;wsp:rsid wsp:val=&quot;00A66977&quot;/&gt;&lt;wsp:rsid wsp:val=&quot;00A81775&quot;/&gt;&lt;wsp:rsid wsp:val=&quot;00A82698&quot;/&gt;&lt;wsp:rsid wsp:val=&quot;00AF425A&quot;/&gt;&lt;wsp:rsid wsp:val=&quot;00B04901&quot;/&gt;&lt;wsp:rsid wsp:val=&quot;00B637AD&quot;/&gt;&lt;wsp:rsid wsp:val=&quot;00BF7641&quot;/&gt;&lt;wsp:rsid wsp:val=&quot;00C4293C&quot;/&gt;&lt;wsp:rsid wsp:val=&quot;00D2147D&quot;/&gt;&lt;wsp:rsid wsp:val=&quot;00D37916&quot;/&gt;&lt;wsp:rsid wsp:val=&quot;00D403CA&quot;/&gt;&lt;wsp:rsid wsp:val=&quot;00D508F5&quot;/&gt;&lt;wsp:rsid wsp:val=&quot;00D56071&quot;/&gt;&lt;wsp:rsid wsp:val=&quot;00D72B98&quot;/&gt;&lt;wsp:rsid wsp:val=&quot;00D76B5A&quot;/&gt;&lt;wsp:rsid wsp:val=&quot;00D8139C&quot;/&gt;&lt;wsp:rsid wsp:val=&quot;00DA5B4A&quot;/&gt;&lt;wsp:rsid wsp:val=&quot;00DF3766&quot;/&gt;&lt;wsp:rsid wsp:val=&quot;00E4038C&quot;/&gt;&lt;wsp:rsid wsp:val=&quot;00E53E39&quot;/&gt;&lt;wsp:rsid wsp:val=&quot;00E64C75&quot;/&gt;&lt;wsp:rsid wsp:val=&quot;00E81E64&quot;/&gt;&lt;wsp:rsid wsp:val=&quot;00F0134B&quot;/&gt;&lt;wsp:rsid wsp:val=&quot;00F3789D&quot;/&gt;&lt;wsp:rsid wsp:val=&quot;00F942CE&quot;/&gt;&lt;wsp:rsid wsp:val=&quot;00F97075&quot;/&gt;&lt;wsp:rsid wsp:val=&quot;00FA3D32&quot;/&gt;&lt;wsp:rsid wsp:val=&quot;00FE13C5&quot;/&gt;&lt;wsp:rsid wsp:val=&quot;00FE2854&quot;/&gt;&lt;/wsp:rsids&gt;&lt;/w:docPr&gt;&lt;w:body&gt;&lt;w:p wsp:rsidR=&quot;00000000&quot; wsp:rsidRDefault=&quot;00E81E64&quot;&gt;&lt;m:oMathPara&gt;&lt;m:oMath&gt;&lt;m:r&gt;&lt;w:rPr&gt;&lt;w:rFonts w:ascii=&quot;Cambria Math&quot; w:fareast=&quot;Times New Roman&quot; w:h-ansi=&quot;Cambria Math&quot;/&gt;&lt;wx:font wx:val=&quot;Cambria Math&quot;/&gt;&lt;w:i/&gt;&lt;w:vertAlign w:val=&quot;subscript&quot;/&gt;&lt;w:lang w:val=&quot;UK&quot;/&gt;&lt;/w:rPr&gt;&lt;m:t&gt;в†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5" o:title="" chromakey="white"/>
          </v:shape>
        </w:pict>
      </w:r>
      <w:r w:rsidRPr="00A82698">
        <w:rPr>
          <w:rFonts w:ascii="Times New Roman" w:hAnsi="Times New Roman"/>
          <w:lang w:val="uk-UA"/>
        </w:rPr>
        <w:instrText xml:space="preserve"> </w:instrText>
      </w:r>
      <w:r w:rsidRPr="00A82698">
        <w:rPr>
          <w:rFonts w:ascii="Times New Roman" w:hAnsi="Times New Roman"/>
          <w:lang w:val="uk-UA"/>
        </w:rPr>
        <w:fldChar w:fldCharType="separate"/>
      </w:r>
      <w:r w:rsidRPr="00A82698">
        <w:pict>
          <v:shape id="_x0000_i1076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306A&quot;/&gt;&lt;wsp:rsid wsp:val=&quot;00053033&quot;/&gt;&lt;wsp:rsid wsp:val=&quot;000926A9&quot;/&gt;&lt;wsp:rsid wsp:val=&quot;00096CA9&quot;/&gt;&lt;wsp:rsid wsp:val=&quot;000A43EF&quot;/&gt;&lt;wsp:rsid wsp:val=&quot;000B7E03&quot;/&gt;&lt;wsp:rsid wsp:val=&quot;000D0F5D&quot;/&gt;&lt;wsp:rsid wsp:val=&quot;001224E1&quot;/&gt;&lt;wsp:rsid wsp:val=&quot;001C6CF9&quot;/&gt;&lt;wsp:rsid wsp:val=&quot;001C6FB4&quot;/&gt;&lt;wsp:rsid wsp:val=&quot;00204180&quot;/&gt;&lt;wsp:rsid wsp:val=&quot;002931E0&quot;/&gt;&lt;wsp:rsid wsp:val=&quot;002D3840&quot;/&gt;&lt;wsp:rsid wsp:val=&quot;002D4E84&quot;/&gt;&lt;wsp:rsid wsp:val=&quot;002D7653&quot;/&gt;&lt;wsp:rsid wsp:val=&quot;002E78A2&quot;/&gt;&lt;wsp:rsid wsp:val=&quot;003676A7&quot;/&gt;&lt;wsp:rsid wsp:val=&quot;00370D82&quot;/&gt;&lt;wsp:rsid wsp:val=&quot;00375FB3&quot;/&gt;&lt;wsp:rsid wsp:val=&quot;003A141D&quot;/&gt;&lt;wsp:rsid wsp:val=&quot;003A65A5&quot;/&gt;&lt;wsp:rsid wsp:val=&quot;003C065B&quot;/&gt;&lt;wsp:rsid wsp:val=&quot;003C3681&quot;/&gt;&lt;wsp:rsid wsp:val=&quot;004000E9&quot;/&gt;&lt;wsp:rsid wsp:val=&quot;004053DF&quot;/&gt;&lt;wsp:rsid wsp:val=&quot;004C0034&quot;/&gt;&lt;wsp:rsid wsp:val=&quot;004C3329&quot;/&gt;&lt;wsp:rsid wsp:val=&quot;00505AF9&quot;/&gt;&lt;wsp:rsid wsp:val=&quot;00506826&quot;/&gt;&lt;wsp:rsid wsp:val=&quot;005120EA&quot;/&gt;&lt;wsp:rsid wsp:val=&quot;0052306A&quot;/&gt;&lt;wsp:rsid wsp:val=&quot;0060073D&quot;/&gt;&lt;wsp:rsid wsp:val=&quot;006373A9&quot;/&gt;&lt;wsp:rsid wsp:val=&quot;00656922&quot;/&gt;&lt;wsp:rsid wsp:val=&quot;006C032E&quot;/&gt;&lt;wsp:rsid wsp:val=&quot;006C4496&quot;/&gt;&lt;wsp:rsid wsp:val=&quot;006C47C0&quot;/&gt;&lt;wsp:rsid wsp:val=&quot;006D7699&quot;/&gt;&lt;wsp:rsid wsp:val=&quot;00731619&quot;/&gt;&lt;wsp:rsid wsp:val=&quot;00734FD5&quot;/&gt;&lt;wsp:rsid wsp:val=&quot;007504C8&quot;/&gt;&lt;wsp:rsid wsp:val=&quot;00757E3C&quot;/&gt;&lt;wsp:rsid wsp:val=&quot;00766D01&quot;/&gt;&lt;wsp:rsid wsp:val=&quot;007A29D3&quot;/&gt;&lt;wsp:rsid wsp:val=&quot;007A2D87&quot;/&gt;&lt;wsp:rsid wsp:val=&quot;007B3758&quot;/&gt;&lt;wsp:rsid wsp:val=&quot;007C7BEA&quot;/&gt;&lt;wsp:rsid wsp:val=&quot;00847D68&quot;/&gt;&lt;wsp:rsid wsp:val=&quot;00870F9E&quot;/&gt;&lt;wsp:rsid wsp:val=&quot;008715F0&quot;/&gt;&lt;wsp:rsid wsp:val=&quot;00884778&quot;/&gt;&lt;wsp:rsid wsp:val=&quot;0089636E&quot;/&gt;&lt;wsp:rsid wsp:val=&quot;008C6EF0&quot;/&gt;&lt;wsp:rsid wsp:val=&quot;008F0CDE&quot;/&gt;&lt;wsp:rsid wsp:val=&quot;00904441&quot;/&gt;&lt;wsp:rsid wsp:val=&quot;00910E82&quot;/&gt;&lt;wsp:rsid wsp:val=&quot;009C6091&quot;/&gt;&lt;wsp:rsid wsp:val=&quot;009E1CEF&quot;/&gt;&lt;wsp:rsid wsp:val=&quot;00A17922&quot;/&gt;&lt;wsp:rsid wsp:val=&quot;00A26550&quot;/&gt;&lt;wsp:rsid wsp:val=&quot;00A57C6F&quot;/&gt;&lt;wsp:rsid wsp:val=&quot;00A66977&quot;/&gt;&lt;wsp:rsid wsp:val=&quot;00A81775&quot;/&gt;&lt;wsp:rsid wsp:val=&quot;00A82698&quot;/&gt;&lt;wsp:rsid wsp:val=&quot;00AF425A&quot;/&gt;&lt;wsp:rsid wsp:val=&quot;00B04901&quot;/&gt;&lt;wsp:rsid wsp:val=&quot;00B637AD&quot;/&gt;&lt;wsp:rsid wsp:val=&quot;00BF7641&quot;/&gt;&lt;wsp:rsid wsp:val=&quot;00C4293C&quot;/&gt;&lt;wsp:rsid wsp:val=&quot;00D2147D&quot;/&gt;&lt;wsp:rsid wsp:val=&quot;00D37916&quot;/&gt;&lt;wsp:rsid wsp:val=&quot;00D403CA&quot;/&gt;&lt;wsp:rsid wsp:val=&quot;00D508F5&quot;/&gt;&lt;wsp:rsid wsp:val=&quot;00D56071&quot;/&gt;&lt;wsp:rsid wsp:val=&quot;00D72B98&quot;/&gt;&lt;wsp:rsid wsp:val=&quot;00D76B5A&quot;/&gt;&lt;wsp:rsid wsp:val=&quot;00D8139C&quot;/&gt;&lt;wsp:rsid wsp:val=&quot;00DA5B4A&quot;/&gt;&lt;wsp:rsid wsp:val=&quot;00DF3766&quot;/&gt;&lt;wsp:rsid wsp:val=&quot;00E4038C&quot;/&gt;&lt;wsp:rsid wsp:val=&quot;00E53E39&quot;/&gt;&lt;wsp:rsid wsp:val=&quot;00E64C75&quot;/&gt;&lt;wsp:rsid wsp:val=&quot;00E81E64&quot;/&gt;&lt;wsp:rsid wsp:val=&quot;00F0134B&quot;/&gt;&lt;wsp:rsid wsp:val=&quot;00F3789D&quot;/&gt;&lt;wsp:rsid wsp:val=&quot;00F942CE&quot;/&gt;&lt;wsp:rsid wsp:val=&quot;00F97075&quot;/&gt;&lt;wsp:rsid wsp:val=&quot;00FA3D32&quot;/&gt;&lt;wsp:rsid wsp:val=&quot;00FE13C5&quot;/&gt;&lt;wsp:rsid wsp:val=&quot;00FE2854&quot;/&gt;&lt;/wsp:rsids&gt;&lt;/w:docPr&gt;&lt;w:body&gt;&lt;w:p wsp:rsidR=&quot;00000000&quot; wsp:rsidRDefault=&quot;00E81E64&quot;&gt;&lt;m:oMathPara&gt;&lt;m:oMath&gt;&lt;m:r&gt;&lt;w:rPr&gt;&lt;w:rFonts w:ascii=&quot;Cambria Math&quot; w:fareast=&quot;Times New Roman&quot; w:h-ansi=&quot;Cambria Math&quot;/&gt;&lt;wx:font wx:val=&quot;Cambria Math&quot;/&gt;&lt;w:i/&gt;&lt;w:vertAlign w:val=&quot;subscript&quot;/&gt;&lt;w:lang w:val=&quot;UK&quot;/&gt;&lt;/w:rPr&gt;&lt;m:t&gt;в†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5" o:title="" chromakey="white"/>
          </v:shape>
        </w:pict>
      </w:r>
      <w:r w:rsidRPr="00A82698">
        <w:rPr>
          <w:rFonts w:ascii="Times New Roman" w:hAnsi="Times New Roman"/>
          <w:lang w:val="uk-UA"/>
        </w:rPr>
        <w:fldChar w:fldCharType="end"/>
      </w:r>
      <w:r w:rsidRPr="007C7BEA">
        <w:rPr>
          <w:rFonts w:ascii="Times New Roman" w:hAnsi="Times New Roman"/>
          <w:lang w:val="uk-UA"/>
        </w:rPr>
        <w:t xml:space="preserve"> 2</w:t>
      </w:r>
      <w:r w:rsidRPr="007C7BEA">
        <w:rPr>
          <w:rFonts w:ascii="Times New Roman" w:hAnsi="Times New Roman"/>
          <w:lang w:val="en-US"/>
        </w:rPr>
        <w:t>MeCl</w:t>
      </w:r>
      <w:r w:rsidRPr="007C7BEA">
        <w:rPr>
          <w:rFonts w:ascii="Times New Roman" w:hAnsi="Times New Roman"/>
          <w:vertAlign w:val="subscript"/>
          <w:lang w:val="en-US"/>
        </w:rPr>
        <w:t>x</w:t>
      </w:r>
      <w:r w:rsidRPr="007C7BEA">
        <w:rPr>
          <w:rFonts w:ascii="Times New Roman" w:hAnsi="Times New Roman"/>
          <w:lang w:val="uk-UA"/>
        </w:rPr>
        <w:t xml:space="preserve"> + </w:t>
      </w:r>
      <w:r w:rsidRPr="007C7BEA">
        <w:rPr>
          <w:rFonts w:ascii="Times New Roman" w:hAnsi="Times New Roman"/>
          <w:lang w:val="en-US"/>
        </w:rPr>
        <w:t>xBaSO</w:t>
      </w:r>
      <w:r w:rsidRPr="007C7BEA">
        <w:rPr>
          <w:rFonts w:ascii="Times New Roman" w:hAnsi="Times New Roman"/>
          <w:vertAlign w:val="subscript"/>
          <w:lang w:val="uk-UA"/>
        </w:rPr>
        <w:t>4</w:t>
      </w:r>
      <w:r w:rsidRPr="00A82698">
        <w:rPr>
          <w:rFonts w:ascii="Times New Roman" w:hAnsi="Times New Roman"/>
          <w:lang w:val="uk-UA"/>
        </w:rPr>
        <w:fldChar w:fldCharType="begin"/>
      </w:r>
      <w:r w:rsidRPr="00A82698">
        <w:rPr>
          <w:rFonts w:ascii="Times New Roman" w:hAnsi="Times New Roman"/>
          <w:lang w:val="uk-UA"/>
        </w:rPr>
        <w:instrText xml:space="preserve"> QUOTE </w:instrText>
      </w:r>
      <w:r w:rsidRPr="00A82698">
        <w:pict>
          <v:shape id="_x0000_i1077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306A&quot;/&gt;&lt;wsp:rsid wsp:val=&quot;00053033&quot;/&gt;&lt;wsp:rsid wsp:val=&quot;000926A9&quot;/&gt;&lt;wsp:rsid wsp:val=&quot;00096CA9&quot;/&gt;&lt;wsp:rsid wsp:val=&quot;000A43EF&quot;/&gt;&lt;wsp:rsid wsp:val=&quot;000B7E03&quot;/&gt;&lt;wsp:rsid wsp:val=&quot;000D0F5D&quot;/&gt;&lt;wsp:rsid wsp:val=&quot;001224E1&quot;/&gt;&lt;wsp:rsid wsp:val=&quot;001C6CF9&quot;/&gt;&lt;wsp:rsid wsp:val=&quot;001C6FB4&quot;/&gt;&lt;wsp:rsid wsp:val=&quot;00204180&quot;/&gt;&lt;wsp:rsid wsp:val=&quot;002931E0&quot;/&gt;&lt;wsp:rsid wsp:val=&quot;002D3840&quot;/&gt;&lt;wsp:rsid wsp:val=&quot;002D4E84&quot;/&gt;&lt;wsp:rsid wsp:val=&quot;002D7653&quot;/&gt;&lt;wsp:rsid wsp:val=&quot;002E78A2&quot;/&gt;&lt;wsp:rsid wsp:val=&quot;003676A7&quot;/&gt;&lt;wsp:rsid wsp:val=&quot;00370D82&quot;/&gt;&lt;wsp:rsid wsp:val=&quot;00375FB3&quot;/&gt;&lt;wsp:rsid wsp:val=&quot;003A141D&quot;/&gt;&lt;wsp:rsid wsp:val=&quot;003A65A5&quot;/&gt;&lt;wsp:rsid wsp:val=&quot;003C065B&quot;/&gt;&lt;wsp:rsid wsp:val=&quot;003C3681&quot;/&gt;&lt;wsp:rsid wsp:val=&quot;004000E9&quot;/&gt;&lt;wsp:rsid wsp:val=&quot;004053DF&quot;/&gt;&lt;wsp:rsid wsp:val=&quot;004C0034&quot;/&gt;&lt;wsp:rsid wsp:val=&quot;004C3329&quot;/&gt;&lt;wsp:rsid wsp:val=&quot;00505AF9&quot;/&gt;&lt;wsp:rsid wsp:val=&quot;00506826&quot;/&gt;&lt;wsp:rsid wsp:val=&quot;005120EA&quot;/&gt;&lt;wsp:rsid wsp:val=&quot;0052306A&quot;/&gt;&lt;wsp:rsid wsp:val=&quot;0060073D&quot;/&gt;&lt;wsp:rsid wsp:val=&quot;006373A9&quot;/&gt;&lt;wsp:rsid wsp:val=&quot;00656922&quot;/&gt;&lt;wsp:rsid wsp:val=&quot;006C032E&quot;/&gt;&lt;wsp:rsid wsp:val=&quot;006C4496&quot;/&gt;&lt;wsp:rsid wsp:val=&quot;006C47C0&quot;/&gt;&lt;wsp:rsid wsp:val=&quot;006D7699&quot;/&gt;&lt;wsp:rsid wsp:val=&quot;00731619&quot;/&gt;&lt;wsp:rsid wsp:val=&quot;00734FD5&quot;/&gt;&lt;wsp:rsid wsp:val=&quot;007504C8&quot;/&gt;&lt;wsp:rsid wsp:val=&quot;00757E3C&quot;/&gt;&lt;wsp:rsid wsp:val=&quot;00766D01&quot;/&gt;&lt;wsp:rsid wsp:val=&quot;007A29D3&quot;/&gt;&lt;wsp:rsid wsp:val=&quot;007A2D87&quot;/&gt;&lt;wsp:rsid wsp:val=&quot;007B3758&quot;/&gt;&lt;wsp:rsid wsp:val=&quot;007C7BEA&quot;/&gt;&lt;wsp:rsid wsp:val=&quot;00847D68&quot;/&gt;&lt;wsp:rsid wsp:val=&quot;00870F9E&quot;/&gt;&lt;wsp:rsid wsp:val=&quot;008715F0&quot;/&gt;&lt;wsp:rsid wsp:val=&quot;00884778&quot;/&gt;&lt;wsp:rsid wsp:val=&quot;0089636E&quot;/&gt;&lt;wsp:rsid wsp:val=&quot;008C6EF0&quot;/&gt;&lt;wsp:rsid wsp:val=&quot;008F0CDE&quot;/&gt;&lt;wsp:rsid wsp:val=&quot;00904441&quot;/&gt;&lt;wsp:rsid wsp:val=&quot;00910E82&quot;/&gt;&lt;wsp:rsid wsp:val=&quot;009C6091&quot;/&gt;&lt;wsp:rsid wsp:val=&quot;009E1CEF&quot;/&gt;&lt;wsp:rsid wsp:val=&quot;00A17922&quot;/&gt;&lt;wsp:rsid wsp:val=&quot;00A26550&quot;/&gt;&lt;wsp:rsid wsp:val=&quot;00A57C6F&quot;/&gt;&lt;wsp:rsid wsp:val=&quot;00A66977&quot;/&gt;&lt;wsp:rsid wsp:val=&quot;00A81775&quot;/&gt;&lt;wsp:rsid wsp:val=&quot;00A82698&quot;/&gt;&lt;wsp:rsid wsp:val=&quot;00AF425A&quot;/&gt;&lt;wsp:rsid wsp:val=&quot;00AF62B7&quot;/&gt;&lt;wsp:rsid wsp:val=&quot;00B04901&quot;/&gt;&lt;wsp:rsid wsp:val=&quot;00B637AD&quot;/&gt;&lt;wsp:rsid wsp:val=&quot;00BF7641&quot;/&gt;&lt;wsp:rsid wsp:val=&quot;00C4293C&quot;/&gt;&lt;wsp:rsid wsp:val=&quot;00D2147D&quot;/&gt;&lt;wsp:rsid wsp:val=&quot;00D37916&quot;/&gt;&lt;wsp:rsid wsp:val=&quot;00D403CA&quot;/&gt;&lt;wsp:rsid wsp:val=&quot;00D508F5&quot;/&gt;&lt;wsp:rsid wsp:val=&quot;00D56071&quot;/&gt;&lt;wsp:rsid wsp:val=&quot;00D72B98&quot;/&gt;&lt;wsp:rsid wsp:val=&quot;00D76B5A&quot;/&gt;&lt;wsp:rsid wsp:val=&quot;00D8139C&quot;/&gt;&lt;wsp:rsid wsp:val=&quot;00DA5B4A&quot;/&gt;&lt;wsp:rsid wsp:val=&quot;00DF3766&quot;/&gt;&lt;wsp:rsid wsp:val=&quot;00E4038C&quot;/&gt;&lt;wsp:rsid wsp:val=&quot;00E53E39&quot;/&gt;&lt;wsp:rsid wsp:val=&quot;00E64C75&quot;/&gt;&lt;wsp:rsid wsp:val=&quot;00F0134B&quot;/&gt;&lt;wsp:rsid wsp:val=&quot;00F3789D&quot;/&gt;&lt;wsp:rsid wsp:val=&quot;00F942CE&quot;/&gt;&lt;wsp:rsid wsp:val=&quot;00F97075&quot;/&gt;&lt;wsp:rsid wsp:val=&quot;00FA3D32&quot;/&gt;&lt;wsp:rsid wsp:val=&quot;00FE13C5&quot;/&gt;&lt;wsp:rsid wsp:val=&quot;00FE2854&quot;/&gt;&lt;/wsp:rsids&gt;&lt;/w:docPr&gt;&lt;w:body&gt;&lt;w:p wsp:rsidR=&quot;00000000&quot; wsp:rsidRDefault=&quot;00AF62B7&quot;&gt;&lt;m:oMathPara&gt;&lt;m:oMath&gt;&lt;m:r&gt;&lt;w:rPr&gt;&lt;w:rFonts w:ascii=&quot;Cambria Math&quot; w:fareast=&quot;Times New Roman&quot; w:h-ansi=&quot;Cambria Math&quot;/&gt;&lt;wx:font wx:val=&quot;Cambria Math&quot;/&gt;&lt;w:i/&gt;&lt;w:vertAlign w:val=&quot;subscript&quot;/&gt;&lt;w:lang w:val=&quot;UK&quot;/&gt;&lt;/w:rPr&gt;&lt;m:t&gt;в†“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6" o:title="" chromakey="white"/>
          </v:shape>
        </w:pict>
      </w:r>
      <w:r w:rsidRPr="00A82698">
        <w:rPr>
          <w:rFonts w:ascii="Times New Roman" w:hAnsi="Times New Roman"/>
          <w:lang w:val="uk-UA"/>
        </w:rPr>
        <w:instrText xml:space="preserve"> </w:instrText>
      </w:r>
      <w:r w:rsidRPr="00A82698">
        <w:rPr>
          <w:rFonts w:ascii="Times New Roman" w:hAnsi="Times New Roman"/>
          <w:lang w:val="uk-UA"/>
        </w:rPr>
        <w:fldChar w:fldCharType="separate"/>
      </w:r>
      <w:r w:rsidRPr="00A82698">
        <w:pict>
          <v:shape id="_x0000_i1078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306A&quot;/&gt;&lt;wsp:rsid wsp:val=&quot;00053033&quot;/&gt;&lt;wsp:rsid wsp:val=&quot;000926A9&quot;/&gt;&lt;wsp:rsid wsp:val=&quot;00096CA9&quot;/&gt;&lt;wsp:rsid wsp:val=&quot;000A43EF&quot;/&gt;&lt;wsp:rsid wsp:val=&quot;000B7E03&quot;/&gt;&lt;wsp:rsid wsp:val=&quot;000D0F5D&quot;/&gt;&lt;wsp:rsid wsp:val=&quot;001224E1&quot;/&gt;&lt;wsp:rsid wsp:val=&quot;001C6CF9&quot;/&gt;&lt;wsp:rsid wsp:val=&quot;001C6FB4&quot;/&gt;&lt;wsp:rsid wsp:val=&quot;00204180&quot;/&gt;&lt;wsp:rsid wsp:val=&quot;002931E0&quot;/&gt;&lt;wsp:rsid wsp:val=&quot;002D3840&quot;/&gt;&lt;wsp:rsid wsp:val=&quot;002D4E84&quot;/&gt;&lt;wsp:rsid wsp:val=&quot;002D7653&quot;/&gt;&lt;wsp:rsid wsp:val=&quot;002E78A2&quot;/&gt;&lt;wsp:rsid wsp:val=&quot;003676A7&quot;/&gt;&lt;wsp:rsid wsp:val=&quot;00370D82&quot;/&gt;&lt;wsp:rsid wsp:val=&quot;00375FB3&quot;/&gt;&lt;wsp:rsid wsp:val=&quot;003A141D&quot;/&gt;&lt;wsp:rsid wsp:val=&quot;003A65A5&quot;/&gt;&lt;wsp:rsid wsp:val=&quot;003C065B&quot;/&gt;&lt;wsp:rsid wsp:val=&quot;003C3681&quot;/&gt;&lt;wsp:rsid wsp:val=&quot;004000E9&quot;/&gt;&lt;wsp:rsid wsp:val=&quot;004053DF&quot;/&gt;&lt;wsp:rsid wsp:val=&quot;004C0034&quot;/&gt;&lt;wsp:rsid wsp:val=&quot;004C3329&quot;/&gt;&lt;wsp:rsid wsp:val=&quot;00505AF9&quot;/&gt;&lt;wsp:rsid wsp:val=&quot;00506826&quot;/&gt;&lt;wsp:rsid wsp:val=&quot;005120EA&quot;/&gt;&lt;wsp:rsid wsp:val=&quot;0052306A&quot;/&gt;&lt;wsp:rsid wsp:val=&quot;0060073D&quot;/&gt;&lt;wsp:rsid wsp:val=&quot;006373A9&quot;/&gt;&lt;wsp:rsid wsp:val=&quot;00656922&quot;/&gt;&lt;wsp:rsid wsp:val=&quot;006C032E&quot;/&gt;&lt;wsp:rsid wsp:val=&quot;006C4496&quot;/&gt;&lt;wsp:rsid wsp:val=&quot;006C47C0&quot;/&gt;&lt;wsp:rsid wsp:val=&quot;006D7699&quot;/&gt;&lt;wsp:rsid wsp:val=&quot;00731619&quot;/&gt;&lt;wsp:rsid wsp:val=&quot;00734FD5&quot;/&gt;&lt;wsp:rsid wsp:val=&quot;007504C8&quot;/&gt;&lt;wsp:rsid wsp:val=&quot;00757E3C&quot;/&gt;&lt;wsp:rsid wsp:val=&quot;00766D01&quot;/&gt;&lt;wsp:rsid wsp:val=&quot;007A29D3&quot;/&gt;&lt;wsp:rsid wsp:val=&quot;007A2D87&quot;/&gt;&lt;wsp:rsid wsp:val=&quot;007B3758&quot;/&gt;&lt;wsp:rsid wsp:val=&quot;007C7BEA&quot;/&gt;&lt;wsp:rsid wsp:val=&quot;00847D68&quot;/&gt;&lt;wsp:rsid wsp:val=&quot;00870F9E&quot;/&gt;&lt;wsp:rsid wsp:val=&quot;008715F0&quot;/&gt;&lt;wsp:rsid wsp:val=&quot;00884778&quot;/&gt;&lt;wsp:rsid wsp:val=&quot;0089636E&quot;/&gt;&lt;wsp:rsid wsp:val=&quot;008C6EF0&quot;/&gt;&lt;wsp:rsid wsp:val=&quot;008F0CDE&quot;/&gt;&lt;wsp:rsid wsp:val=&quot;00904441&quot;/&gt;&lt;wsp:rsid wsp:val=&quot;00910E82&quot;/&gt;&lt;wsp:rsid wsp:val=&quot;009C6091&quot;/&gt;&lt;wsp:rsid wsp:val=&quot;009E1CEF&quot;/&gt;&lt;wsp:rsid wsp:val=&quot;00A17922&quot;/&gt;&lt;wsp:rsid wsp:val=&quot;00A26550&quot;/&gt;&lt;wsp:rsid wsp:val=&quot;00A57C6F&quot;/&gt;&lt;wsp:rsid wsp:val=&quot;00A66977&quot;/&gt;&lt;wsp:rsid wsp:val=&quot;00A81775&quot;/&gt;&lt;wsp:rsid wsp:val=&quot;00A82698&quot;/&gt;&lt;wsp:rsid wsp:val=&quot;00AF425A&quot;/&gt;&lt;wsp:rsid wsp:val=&quot;00AF62B7&quot;/&gt;&lt;wsp:rsid wsp:val=&quot;00B04901&quot;/&gt;&lt;wsp:rsid wsp:val=&quot;00B637AD&quot;/&gt;&lt;wsp:rsid wsp:val=&quot;00BF7641&quot;/&gt;&lt;wsp:rsid wsp:val=&quot;00C4293C&quot;/&gt;&lt;wsp:rsid wsp:val=&quot;00D2147D&quot;/&gt;&lt;wsp:rsid wsp:val=&quot;00D37916&quot;/&gt;&lt;wsp:rsid wsp:val=&quot;00D403CA&quot;/&gt;&lt;wsp:rsid wsp:val=&quot;00D508F5&quot;/&gt;&lt;wsp:rsid wsp:val=&quot;00D56071&quot;/&gt;&lt;wsp:rsid wsp:val=&quot;00D72B98&quot;/&gt;&lt;wsp:rsid wsp:val=&quot;00D76B5A&quot;/&gt;&lt;wsp:rsid wsp:val=&quot;00D8139C&quot;/&gt;&lt;wsp:rsid wsp:val=&quot;00DA5B4A&quot;/&gt;&lt;wsp:rsid wsp:val=&quot;00DF3766&quot;/&gt;&lt;wsp:rsid wsp:val=&quot;00E4038C&quot;/&gt;&lt;wsp:rsid wsp:val=&quot;00E53E39&quot;/&gt;&lt;wsp:rsid wsp:val=&quot;00E64C75&quot;/&gt;&lt;wsp:rsid wsp:val=&quot;00F0134B&quot;/&gt;&lt;wsp:rsid wsp:val=&quot;00F3789D&quot;/&gt;&lt;wsp:rsid wsp:val=&quot;00F942CE&quot;/&gt;&lt;wsp:rsid wsp:val=&quot;00F97075&quot;/&gt;&lt;wsp:rsid wsp:val=&quot;00FA3D32&quot;/&gt;&lt;wsp:rsid wsp:val=&quot;00FE13C5&quot;/&gt;&lt;wsp:rsid wsp:val=&quot;00FE2854&quot;/&gt;&lt;/wsp:rsids&gt;&lt;/w:docPr&gt;&lt;w:body&gt;&lt;w:p wsp:rsidR=&quot;00000000&quot; wsp:rsidRDefault=&quot;00AF62B7&quot;&gt;&lt;m:oMathPara&gt;&lt;m:oMath&gt;&lt;m:r&gt;&lt;w:rPr&gt;&lt;w:rFonts w:ascii=&quot;Cambria Math&quot; w:fareast=&quot;Times New Roman&quot; w:h-ansi=&quot;Cambria Math&quot;/&gt;&lt;wx:font wx:val=&quot;Cambria Math&quot;/&gt;&lt;w:i/&gt;&lt;w:vertAlign w:val=&quot;subscript&quot;/&gt;&lt;w:lang w:val=&quot;UK&quot;/&gt;&lt;/w:rPr&gt;&lt;m:t&gt;в†“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6" o:title="" chromakey="white"/>
          </v:shape>
        </w:pict>
      </w:r>
      <w:r w:rsidRPr="00A82698">
        <w:rPr>
          <w:rFonts w:ascii="Times New Roman" w:hAnsi="Times New Roman"/>
          <w:lang w:val="uk-UA"/>
        </w:rPr>
        <w:fldChar w:fldCharType="end"/>
      </w:r>
      <w:r w:rsidRPr="007C7BEA">
        <w:rPr>
          <w:rFonts w:ascii="Times New Roman" w:hAnsi="Times New Roman"/>
          <w:lang w:val="uk-UA"/>
        </w:rPr>
        <w:t xml:space="preserve"> + </w:t>
      </w:r>
      <w:r w:rsidRPr="007C7BEA">
        <w:rPr>
          <w:rFonts w:ascii="Times New Roman" w:hAnsi="Times New Roman"/>
          <w:lang w:val="en-US"/>
        </w:rPr>
        <w:t>nH</w:t>
      </w:r>
      <w:r w:rsidRPr="007C7BEA">
        <w:rPr>
          <w:rFonts w:ascii="Times New Roman" w:hAnsi="Times New Roman"/>
          <w:vertAlign w:val="subscript"/>
          <w:lang w:val="uk-UA"/>
        </w:rPr>
        <w:t>2</w:t>
      </w:r>
      <w:r w:rsidRPr="007C7BEA">
        <w:rPr>
          <w:rFonts w:ascii="Times New Roman" w:hAnsi="Times New Roman"/>
          <w:lang w:val="en-US"/>
        </w:rPr>
        <w:t>O</w:t>
      </w:r>
    </w:p>
    <w:p w:rsidR="001C5BD7" w:rsidRPr="007C7BEA" w:rsidRDefault="001C5BD7" w:rsidP="007A29D3">
      <w:pPr>
        <w:spacing w:after="0"/>
        <w:ind w:firstLine="708"/>
        <w:rPr>
          <w:rFonts w:ascii="Times New Roman" w:hAnsi="Times New Roman"/>
          <w:vertAlign w:val="subscript"/>
          <w:lang w:val="uk-UA"/>
        </w:rPr>
      </w:pPr>
      <w:r w:rsidRPr="007C7BEA">
        <w:rPr>
          <w:rFonts w:ascii="Times New Roman" w:hAnsi="Times New Roman"/>
          <w:lang w:val="uk-UA"/>
        </w:rPr>
        <w:t xml:space="preserve">Отримаємо </w:t>
      </w:r>
      <w:r w:rsidRPr="007C7BEA">
        <w:rPr>
          <w:rFonts w:ascii="Times New Roman" w:hAnsi="Times New Roman"/>
          <w:lang w:val="en-US"/>
        </w:rPr>
        <w:t>m</w:t>
      </w:r>
      <w:r w:rsidRPr="007C7BEA">
        <w:rPr>
          <w:rFonts w:ascii="Times New Roman" w:hAnsi="Times New Roman"/>
          <w:vertAlign w:val="subscript"/>
          <w:lang w:val="uk-UA"/>
        </w:rPr>
        <w:t xml:space="preserve">3 </w:t>
      </w:r>
      <w:r w:rsidRPr="007C7BEA">
        <w:rPr>
          <w:rFonts w:ascii="Times New Roman" w:hAnsi="Times New Roman"/>
          <w:lang w:val="uk-UA"/>
        </w:rPr>
        <w:t xml:space="preserve">= 2.381г </w:t>
      </w:r>
      <w:r w:rsidRPr="007C7BEA">
        <w:rPr>
          <w:rFonts w:ascii="Times New Roman" w:hAnsi="Times New Roman"/>
          <w:lang w:val="en-US"/>
        </w:rPr>
        <w:t>BaSO</w:t>
      </w:r>
      <w:r w:rsidRPr="007C7BEA">
        <w:rPr>
          <w:rFonts w:ascii="Times New Roman" w:hAnsi="Times New Roman"/>
          <w:vertAlign w:val="subscript"/>
          <w:lang w:val="uk-UA"/>
        </w:rPr>
        <w:t>4</w:t>
      </w:r>
    </w:p>
    <w:p w:rsidR="001C5BD7" w:rsidRPr="007C7BEA" w:rsidRDefault="001C5BD7" w:rsidP="004000E9">
      <w:pPr>
        <w:spacing w:after="0" w:line="240" w:lineRule="auto"/>
        <w:ind w:firstLine="708"/>
        <w:rPr>
          <w:rFonts w:ascii="Times New Roman" w:hAnsi="Times New Roman"/>
          <w:u w:val="single"/>
          <w:lang w:val="uk-UA"/>
        </w:rPr>
      </w:pPr>
      <w:r w:rsidRPr="00910E82">
        <w:rPr>
          <w:rFonts w:ascii="Times New Roman" w:hAnsi="Times New Roman"/>
          <w:position w:val="-30"/>
          <w:lang w:val="uk-UA"/>
        </w:rPr>
        <w:object w:dxaOrig="3900" w:dyaOrig="680">
          <v:shape id="_x0000_i1079" type="#_x0000_t75" style="width:195pt;height:33.75pt" o:ole="">
            <v:imagedata r:id="rId70" o:title=""/>
          </v:shape>
          <o:OLEObject Type="Embed" ProgID="Equation.DSMT4" ShapeID="_x0000_i1079" DrawAspect="Content" ObjectID="_1516432235" r:id="rId71"/>
        </w:object>
      </w:r>
      <w:r w:rsidRPr="007C7BEA">
        <w:rPr>
          <w:rFonts w:ascii="Times New Roman" w:hAnsi="Times New Roman"/>
          <w:lang w:val="uk-UA"/>
        </w:rPr>
        <w:t>(1б)</w:t>
      </w:r>
    </w:p>
    <w:p w:rsidR="001C5BD7" w:rsidRPr="007C7BEA" w:rsidRDefault="001C5BD7" w:rsidP="004000E9">
      <w:pPr>
        <w:spacing w:after="0" w:line="240" w:lineRule="auto"/>
        <w:rPr>
          <w:rFonts w:ascii="Times New Roman" w:hAnsi="Times New Roman"/>
          <w:lang w:val="uk-UA"/>
        </w:rPr>
      </w:pPr>
      <w:r w:rsidRPr="007C7BEA">
        <w:rPr>
          <w:rFonts w:ascii="Times New Roman" w:hAnsi="Times New Roman"/>
          <w:lang w:val="uk-UA"/>
        </w:rPr>
        <w:t>Моль – еквівалент металу. М</w:t>
      </w:r>
      <w:r>
        <w:rPr>
          <w:rFonts w:ascii="Times New Roman" w:hAnsi="Times New Roman"/>
          <w:vertAlign w:val="subscript"/>
          <w:lang w:val="en-US"/>
        </w:rPr>
        <w:t>E</w:t>
      </w:r>
      <w:r w:rsidRPr="007C7BEA">
        <w:rPr>
          <w:rFonts w:ascii="Times New Roman" w:hAnsi="Times New Roman"/>
          <w:lang w:val="uk-UA"/>
        </w:rPr>
        <w:t xml:space="preserve"> (Ме) =</w:t>
      </w:r>
      <w:r w:rsidRPr="00A82698">
        <w:rPr>
          <w:rFonts w:ascii="Times New Roman" w:hAnsi="Times New Roman"/>
          <w:lang w:val="uk-UA"/>
        </w:rPr>
        <w:fldChar w:fldCharType="begin"/>
      </w:r>
      <w:r w:rsidRPr="00A82698">
        <w:rPr>
          <w:rFonts w:ascii="Times New Roman" w:hAnsi="Times New Roman"/>
          <w:lang w:val="uk-UA"/>
        </w:rPr>
        <w:instrText xml:space="preserve"> QUOTE </w:instrText>
      </w:r>
      <w:r w:rsidRPr="00A82698">
        <w:pict>
          <v:shape id="_x0000_i1080" type="#_x0000_t75" style="width:40.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306A&quot;/&gt;&lt;wsp:rsid wsp:val=&quot;00053033&quot;/&gt;&lt;wsp:rsid wsp:val=&quot;000926A9&quot;/&gt;&lt;wsp:rsid wsp:val=&quot;00096CA9&quot;/&gt;&lt;wsp:rsid wsp:val=&quot;000A43EF&quot;/&gt;&lt;wsp:rsid wsp:val=&quot;000B7E03&quot;/&gt;&lt;wsp:rsid wsp:val=&quot;000D0F5D&quot;/&gt;&lt;wsp:rsid wsp:val=&quot;00113445&quot;/&gt;&lt;wsp:rsid wsp:val=&quot;001224E1&quot;/&gt;&lt;wsp:rsid wsp:val=&quot;001C6CF9&quot;/&gt;&lt;wsp:rsid wsp:val=&quot;001C6FB4&quot;/&gt;&lt;wsp:rsid wsp:val=&quot;00204180&quot;/&gt;&lt;wsp:rsid wsp:val=&quot;002931E0&quot;/&gt;&lt;wsp:rsid wsp:val=&quot;002D3840&quot;/&gt;&lt;wsp:rsid wsp:val=&quot;002D4E84&quot;/&gt;&lt;wsp:rsid wsp:val=&quot;002D7653&quot;/&gt;&lt;wsp:rsid wsp:val=&quot;002E78A2&quot;/&gt;&lt;wsp:rsid wsp:val=&quot;003676A7&quot;/&gt;&lt;wsp:rsid wsp:val=&quot;00370D82&quot;/&gt;&lt;wsp:rsid wsp:val=&quot;00375FB3&quot;/&gt;&lt;wsp:rsid wsp:val=&quot;003A141D&quot;/&gt;&lt;wsp:rsid wsp:val=&quot;003A65A5&quot;/&gt;&lt;wsp:rsid wsp:val=&quot;003C065B&quot;/&gt;&lt;wsp:rsid wsp:val=&quot;003C3681&quot;/&gt;&lt;wsp:rsid wsp:val=&quot;004000E9&quot;/&gt;&lt;wsp:rsid wsp:val=&quot;004053DF&quot;/&gt;&lt;wsp:rsid wsp:val=&quot;004C0034&quot;/&gt;&lt;wsp:rsid wsp:val=&quot;004C3329&quot;/&gt;&lt;wsp:rsid wsp:val=&quot;00505AF9&quot;/&gt;&lt;wsp:rsid wsp:val=&quot;00506826&quot;/&gt;&lt;wsp:rsid wsp:val=&quot;005120EA&quot;/&gt;&lt;wsp:rsid wsp:val=&quot;0052306A&quot;/&gt;&lt;wsp:rsid wsp:val=&quot;0060073D&quot;/&gt;&lt;wsp:rsid wsp:val=&quot;006373A9&quot;/&gt;&lt;wsp:rsid wsp:val=&quot;00656922&quot;/&gt;&lt;wsp:rsid wsp:val=&quot;006C032E&quot;/&gt;&lt;wsp:rsid wsp:val=&quot;006C4496&quot;/&gt;&lt;wsp:rsid wsp:val=&quot;006C47C0&quot;/&gt;&lt;wsp:rsid wsp:val=&quot;006D7699&quot;/&gt;&lt;wsp:rsid wsp:val=&quot;00731619&quot;/&gt;&lt;wsp:rsid wsp:val=&quot;00734FD5&quot;/&gt;&lt;wsp:rsid wsp:val=&quot;007504C8&quot;/&gt;&lt;wsp:rsid wsp:val=&quot;00757E3C&quot;/&gt;&lt;wsp:rsid wsp:val=&quot;00766D01&quot;/&gt;&lt;wsp:rsid wsp:val=&quot;007A29D3&quot;/&gt;&lt;wsp:rsid wsp:val=&quot;007A2D87&quot;/&gt;&lt;wsp:rsid wsp:val=&quot;007B3758&quot;/&gt;&lt;wsp:rsid wsp:val=&quot;007C7BEA&quot;/&gt;&lt;wsp:rsid wsp:val=&quot;00847D68&quot;/&gt;&lt;wsp:rsid wsp:val=&quot;00870F9E&quot;/&gt;&lt;wsp:rsid wsp:val=&quot;008715F0&quot;/&gt;&lt;wsp:rsid wsp:val=&quot;00884778&quot;/&gt;&lt;wsp:rsid wsp:val=&quot;0089636E&quot;/&gt;&lt;wsp:rsid wsp:val=&quot;008C6EF0&quot;/&gt;&lt;wsp:rsid wsp:val=&quot;008F0CDE&quot;/&gt;&lt;wsp:rsid wsp:val=&quot;00904441&quot;/&gt;&lt;wsp:rsid wsp:val=&quot;00910E82&quot;/&gt;&lt;wsp:rsid wsp:val=&quot;009C6091&quot;/&gt;&lt;wsp:rsid wsp:val=&quot;009E1CEF&quot;/&gt;&lt;wsp:rsid wsp:val=&quot;00A17922&quot;/&gt;&lt;wsp:rsid wsp:val=&quot;00A26550&quot;/&gt;&lt;wsp:rsid wsp:val=&quot;00A57C6F&quot;/&gt;&lt;wsp:rsid wsp:val=&quot;00A66977&quot;/&gt;&lt;wsp:rsid wsp:val=&quot;00A81775&quot;/&gt;&lt;wsp:rsid wsp:val=&quot;00A82698&quot;/&gt;&lt;wsp:rsid wsp:val=&quot;00AF425A&quot;/&gt;&lt;wsp:rsid wsp:val=&quot;00B04901&quot;/&gt;&lt;wsp:rsid wsp:val=&quot;00B637AD&quot;/&gt;&lt;wsp:rsid wsp:val=&quot;00BF7641&quot;/&gt;&lt;wsp:rsid wsp:val=&quot;00C4293C&quot;/&gt;&lt;wsp:rsid wsp:val=&quot;00D2147D&quot;/&gt;&lt;wsp:rsid wsp:val=&quot;00D37916&quot;/&gt;&lt;wsp:rsid wsp:val=&quot;00D403CA&quot;/&gt;&lt;wsp:rsid wsp:val=&quot;00D508F5&quot;/&gt;&lt;wsp:rsid wsp:val=&quot;00D56071&quot;/&gt;&lt;wsp:rsid wsp:val=&quot;00D72B98&quot;/&gt;&lt;wsp:rsid wsp:val=&quot;00D76B5A&quot;/&gt;&lt;wsp:rsid wsp:val=&quot;00D8139C&quot;/&gt;&lt;wsp:rsid wsp:val=&quot;00DA5B4A&quot;/&gt;&lt;wsp:rsid wsp:val=&quot;00DF3766&quot;/&gt;&lt;wsp:rsid wsp:val=&quot;00E4038C&quot;/&gt;&lt;wsp:rsid wsp:val=&quot;00E53E39&quot;/&gt;&lt;wsp:rsid wsp:val=&quot;00E64C75&quot;/&gt;&lt;wsp:rsid wsp:val=&quot;00F0134B&quot;/&gt;&lt;wsp:rsid wsp:val=&quot;00F3789D&quot;/&gt;&lt;wsp:rsid wsp:val=&quot;00F942CE&quot;/&gt;&lt;wsp:rsid wsp:val=&quot;00F97075&quot;/&gt;&lt;wsp:rsid wsp:val=&quot;00FA3D32&quot;/&gt;&lt;wsp:rsid wsp:val=&quot;00FE13C5&quot;/&gt;&lt;wsp:rsid wsp:val=&quot;00FE2854&quot;/&gt;&lt;/wsp:rsids&gt;&lt;/w:docPr&gt;&lt;w:body&gt;&lt;w:p wsp:rsidR=&quot;00000000&quot; wsp:rsidRDefault=&quot;00113445&quot;&gt;&lt;m:oMathPara&gt;&lt;m:oMath&gt;&lt;m:f&gt;&lt;m:fPr&gt;&lt;m:ctrlPr&gt;&lt;w:rPr&gt;&lt;w:rFonts w:ascii=&quot;Cambria Math&quot; w:h-ansi=&quot;Cambria Math&quot;/&gt;&lt;wx:font wx:val=&quot;Cambria Math&quot;/&gt;&lt;w:i/&gt;&lt;w:lang w:val=&quot;UK&quot;/&gt;&lt;/w:rPr&gt;&lt;/m:ctrlPr&gt;&lt;/m:fPr&gt;&lt;m:num&gt;&lt;m:r&gt;&lt;w:rPr&gt;&lt;w:rFonts w:ascii=&quot;Cambria Math&quot; w:h-ansi=&quot;Cambria Math&quot;/&gt;&lt;wx:font wx:val=&quot;Cambria Math&quot;/&gt;&lt;w:i/&gt;&lt;w:lang w:val=&quot;UK&quot;/&gt;&lt;/w:rPr&gt;&lt;m:t&gt;Рњ(РњРµ)&lt;/m:t&gt;&lt;/m:r&gt;&lt;/m:num&gt;&lt;m:den&gt;&lt;m:r&gt;&lt;w:rPr&gt;&lt;w:rFonts w:ascii=&quot;Cambria Math&quot; w:h-ansi=&quot;Cambria Math&quot;/&gt;&lt;wx:font wx:val=&quot;Cambria Math&quot;/&gt;&lt;w:i/&gt;&lt;w:lang w:val=&quot;UK&quot;/&gt;&lt;/w:rPr&gt;&lt;m:t&gt;РҐ&lt;/m:t&gt;&lt;/m:r&gt;&lt;/m:den&gt;&lt;/m:f&gt;&lt;m:r&gt;&lt;w:rPr&gt;&lt;w:rFonts w:ascii=&quot;Cambria Math&quot; w:h-ansi=&quot;Cambria Math&quot;/&gt;&lt;wx:font wx:val=&quot;Cambria Math&quot;/&gt;&lt;w:i/&gt;&lt;w:lang w:val=&quot;UK&quot;/&gt;&lt;/w:rPr&gt;&lt;m:t&gt;,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2" o:title="" chromakey="white"/>
          </v:shape>
        </w:pict>
      </w:r>
      <w:r w:rsidRPr="00A82698">
        <w:rPr>
          <w:rFonts w:ascii="Times New Roman" w:hAnsi="Times New Roman"/>
          <w:lang w:val="uk-UA"/>
        </w:rPr>
        <w:instrText xml:space="preserve"> </w:instrText>
      </w:r>
      <w:r w:rsidRPr="00A82698">
        <w:rPr>
          <w:rFonts w:ascii="Times New Roman" w:hAnsi="Times New Roman"/>
          <w:lang w:val="uk-UA"/>
        </w:rPr>
        <w:fldChar w:fldCharType="separate"/>
      </w:r>
      <w:r w:rsidRPr="00A82698">
        <w:pict>
          <v:shape id="_x0000_i1081" type="#_x0000_t75" style="width:40.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306A&quot;/&gt;&lt;wsp:rsid wsp:val=&quot;00053033&quot;/&gt;&lt;wsp:rsid wsp:val=&quot;000926A9&quot;/&gt;&lt;wsp:rsid wsp:val=&quot;00096CA9&quot;/&gt;&lt;wsp:rsid wsp:val=&quot;000A43EF&quot;/&gt;&lt;wsp:rsid wsp:val=&quot;000B7E03&quot;/&gt;&lt;wsp:rsid wsp:val=&quot;000D0F5D&quot;/&gt;&lt;wsp:rsid wsp:val=&quot;00113445&quot;/&gt;&lt;wsp:rsid wsp:val=&quot;001224E1&quot;/&gt;&lt;wsp:rsid wsp:val=&quot;001C6CF9&quot;/&gt;&lt;wsp:rsid wsp:val=&quot;001C6FB4&quot;/&gt;&lt;wsp:rsid wsp:val=&quot;00204180&quot;/&gt;&lt;wsp:rsid wsp:val=&quot;002931E0&quot;/&gt;&lt;wsp:rsid wsp:val=&quot;002D3840&quot;/&gt;&lt;wsp:rsid wsp:val=&quot;002D4E84&quot;/&gt;&lt;wsp:rsid wsp:val=&quot;002D7653&quot;/&gt;&lt;wsp:rsid wsp:val=&quot;002E78A2&quot;/&gt;&lt;wsp:rsid wsp:val=&quot;003676A7&quot;/&gt;&lt;wsp:rsid wsp:val=&quot;00370D82&quot;/&gt;&lt;wsp:rsid wsp:val=&quot;00375FB3&quot;/&gt;&lt;wsp:rsid wsp:val=&quot;003A141D&quot;/&gt;&lt;wsp:rsid wsp:val=&quot;003A65A5&quot;/&gt;&lt;wsp:rsid wsp:val=&quot;003C065B&quot;/&gt;&lt;wsp:rsid wsp:val=&quot;003C3681&quot;/&gt;&lt;wsp:rsid wsp:val=&quot;004000E9&quot;/&gt;&lt;wsp:rsid wsp:val=&quot;004053DF&quot;/&gt;&lt;wsp:rsid wsp:val=&quot;004C0034&quot;/&gt;&lt;wsp:rsid wsp:val=&quot;004C3329&quot;/&gt;&lt;wsp:rsid wsp:val=&quot;00505AF9&quot;/&gt;&lt;wsp:rsid wsp:val=&quot;00506826&quot;/&gt;&lt;wsp:rsid wsp:val=&quot;005120EA&quot;/&gt;&lt;wsp:rsid wsp:val=&quot;0052306A&quot;/&gt;&lt;wsp:rsid wsp:val=&quot;0060073D&quot;/&gt;&lt;wsp:rsid wsp:val=&quot;006373A9&quot;/&gt;&lt;wsp:rsid wsp:val=&quot;00656922&quot;/&gt;&lt;wsp:rsid wsp:val=&quot;006C032E&quot;/&gt;&lt;wsp:rsid wsp:val=&quot;006C4496&quot;/&gt;&lt;wsp:rsid wsp:val=&quot;006C47C0&quot;/&gt;&lt;wsp:rsid wsp:val=&quot;006D7699&quot;/&gt;&lt;wsp:rsid wsp:val=&quot;00731619&quot;/&gt;&lt;wsp:rsid wsp:val=&quot;00734FD5&quot;/&gt;&lt;wsp:rsid wsp:val=&quot;007504C8&quot;/&gt;&lt;wsp:rsid wsp:val=&quot;00757E3C&quot;/&gt;&lt;wsp:rsid wsp:val=&quot;00766D01&quot;/&gt;&lt;wsp:rsid wsp:val=&quot;007A29D3&quot;/&gt;&lt;wsp:rsid wsp:val=&quot;007A2D87&quot;/&gt;&lt;wsp:rsid wsp:val=&quot;007B3758&quot;/&gt;&lt;wsp:rsid wsp:val=&quot;007C7BEA&quot;/&gt;&lt;wsp:rsid wsp:val=&quot;00847D68&quot;/&gt;&lt;wsp:rsid wsp:val=&quot;00870F9E&quot;/&gt;&lt;wsp:rsid wsp:val=&quot;008715F0&quot;/&gt;&lt;wsp:rsid wsp:val=&quot;00884778&quot;/&gt;&lt;wsp:rsid wsp:val=&quot;0089636E&quot;/&gt;&lt;wsp:rsid wsp:val=&quot;008C6EF0&quot;/&gt;&lt;wsp:rsid wsp:val=&quot;008F0CDE&quot;/&gt;&lt;wsp:rsid wsp:val=&quot;00904441&quot;/&gt;&lt;wsp:rsid wsp:val=&quot;00910E82&quot;/&gt;&lt;wsp:rsid wsp:val=&quot;009C6091&quot;/&gt;&lt;wsp:rsid wsp:val=&quot;009E1CEF&quot;/&gt;&lt;wsp:rsid wsp:val=&quot;00A17922&quot;/&gt;&lt;wsp:rsid wsp:val=&quot;00A26550&quot;/&gt;&lt;wsp:rsid wsp:val=&quot;00A57C6F&quot;/&gt;&lt;wsp:rsid wsp:val=&quot;00A66977&quot;/&gt;&lt;wsp:rsid wsp:val=&quot;00A81775&quot;/&gt;&lt;wsp:rsid wsp:val=&quot;00A82698&quot;/&gt;&lt;wsp:rsid wsp:val=&quot;00AF425A&quot;/&gt;&lt;wsp:rsid wsp:val=&quot;00B04901&quot;/&gt;&lt;wsp:rsid wsp:val=&quot;00B637AD&quot;/&gt;&lt;wsp:rsid wsp:val=&quot;00BF7641&quot;/&gt;&lt;wsp:rsid wsp:val=&quot;00C4293C&quot;/&gt;&lt;wsp:rsid wsp:val=&quot;00D2147D&quot;/&gt;&lt;wsp:rsid wsp:val=&quot;00D37916&quot;/&gt;&lt;wsp:rsid wsp:val=&quot;00D403CA&quot;/&gt;&lt;wsp:rsid wsp:val=&quot;00D508F5&quot;/&gt;&lt;wsp:rsid wsp:val=&quot;00D56071&quot;/&gt;&lt;wsp:rsid wsp:val=&quot;00D72B98&quot;/&gt;&lt;wsp:rsid wsp:val=&quot;00D76B5A&quot;/&gt;&lt;wsp:rsid wsp:val=&quot;00D8139C&quot;/&gt;&lt;wsp:rsid wsp:val=&quot;00DA5B4A&quot;/&gt;&lt;wsp:rsid wsp:val=&quot;00DF3766&quot;/&gt;&lt;wsp:rsid wsp:val=&quot;00E4038C&quot;/&gt;&lt;wsp:rsid wsp:val=&quot;00E53E39&quot;/&gt;&lt;wsp:rsid wsp:val=&quot;00E64C75&quot;/&gt;&lt;wsp:rsid wsp:val=&quot;00F0134B&quot;/&gt;&lt;wsp:rsid wsp:val=&quot;00F3789D&quot;/&gt;&lt;wsp:rsid wsp:val=&quot;00F942CE&quot;/&gt;&lt;wsp:rsid wsp:val=&quot;00F97075&quot;/&gt;&lt;wsp:rsid wsp:val=&quot;00FA3D32&quot;/&gt;&lt;wsp:rsid wsp:val=&quot;00FE13C5&quot;/&gt;&lt;wsp:rsid wsp:val=&quot;00FE2854&quot;/&gt;&lt;/wsp:rsids&gt;&lt;/w:docPr&gt;&lt;w:body&gt;&lt;w:p wsp:rsidR=&quot;00000000&quot; wsp:rsidRDefault=&quot;00113445&quot;&gt;&lt;m:oMathPara&gt;&lt;m:oMath&gt;&lt;m:f&gt;&lt;m:fPr&gt;&lt;m:ctrlPr&gt;&lt;w:rPr&gt;&lt;w:rFonts w:ascii=&quot;Cambria Math&quot; w:h-ansi=&quot;Cambria Math&quot;/&gt;&lt;wx:font wx:val=&quot;Cambria Math&quot;/&gt;&lt;w:i/&gt;&lt;w:lang w:val=&quot;UK&quot;/&gt;&lt;/w:rPr&gt;&lt;/m:ctrlPr&gt;&lt;/m:fPr&gt;&lt;m:num&gt;&lt;m:r&gt;&lt;w:rPr&gt;&lt;w:rFonts w:ascii=&quot;Cambria Math&quot; w:h-ansi=&quot;Cambria Math&quot;/&gt;&lt;wx:font wx:val=&quot;Cambria Math&quot;/&gt;&lt;w:i/&gt;&lt;w:lang w:val=&quot;UK&quot;/&gt;&lt;/w:rPr&gt;&lt;m:t&gt;Рњ(РњРµ)&lt;/m:t&gt;&lt;/m:r&gt;&lt;/m:num&gt;&lt;m:den&gt;&lt;m:r&gt;&lt;w:rPr&gt;&lt;w:rFonts w:ascii=&quot;Cambria Math&quot; w:h-ansi=&quot;Cambria Math&quot;/&gt;&lt;wx:font wx:val=&quot;Cambria Math&quot;/&gt;&lt;w:i/&gt;&lt;w:lang w:val=&quot;UK&quot;/&gt;&lt;/w:rPr&gt;&lt;m:t&gt;РҐ&lt;/m:t&gt;&lt;/m:r&gt;&lt;/m:den&gt;&lt;/m:f&gt;&lt;m:r&gt;&lt;w:rPr&gt;&lt;w:rFonts w:ascii=&quot;Cambria Math&quot; w:h-ansi=&quot;Cambria Math&quot;/&gt;&lt;wx:font wx:val=&quot;Cambria Math&quot;/&gt;&lt;w:i/&gt;&lt;w:lang w:val=&quot;UK&quot;/&gt;&lt;/w:rPr&gt;&lt;m:t&gt;,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2" o:title="" chromakey="white"/>
          </v:shape>
        </w:pict>
      </w:r>
      <w:r w:rsidRPr="00A82698">
        <w:rPr>
          <w:rFonts w:ascii="Times New Roman" w:hAnsi="Times New Roman"/>
          <w:lang w:val="uk-UA"/>
        </w:rPr>
        <w:fldChar w:fldCharType="end"/>
      </w:r>
      <w:r w:rsidRPr="007C7BEA">
        <w:rPr>
          <w:rFonts w:ascii="Times New Roman" w:hAnsi="Times New Roman"/>
          <w:lang w:val="uk-UA"/>
        </w:rPr>
        <w:t xml:space="preserve"> і, </w:t>
      </w:r>
    </w:p>
    <w:p w:rsidR="001C5BD7" w:rsidRDefault="001C5BD7" w:rsidP="004000E9">
      <w:pPr>
        <w:spacing w:after="0" w:line="240" w:lineRule="auto"/>
        <w:rPr>
          <w:rFonts w:ascii="Times New Roman" w:hAnsi="Times New Roman"/>
          <w:lang w:val="uk-UA"/>
        </w:rPr>
      </w:pPr>
      <w:r w:rsidRPr="007C7BEA">
        <w:rPr>
          <w:rFonts w:ascii="Times New Roman" w:hAnsi="Times New Roman"/>
          <w:lang w:val="uk-UA"/>
        </w:rPr>
        <w:t>поділивши (1а) і (1б) на х одержуємо систему рівнянь (2) :</w:t>
      </w:r>
    </w:p>
    <w:p w:rsidR="001C5BD7" w:rsidRPr="000926A9" w:rsidRDefault="001C5BD7" w:rsidP="004000E9">
      <w:pPr>
        <w:spacing w:after="0" w:line="240" w:lineRule="auto"/>
        <w:rPr>
          <w:rFonts w:ascii="Times New Roman" w:hAnsi="Times New Roman"/>
          <w:lang w:val="en-US"/>
        </w:rPr>
      </w:pPr>
      <w:r w:rsidRPr="00910E82">
        <w:rPr>
          <w:rFonts w:ascii="Times New Roman" w:hAnsi="Times New Roman"/>
          <w:position w:val="-92"/>
          <w:lang w:val="uk-UA"/>
        </w:rPr>
        <w:object w:dxaOrig="5780" w:dyaOrig="1960">
          <v:shape id="_x0000_i1082" type="#_x0000_t75" style="width:285.75pt;height:98.25pt" o:ole="">
            <v:imagedata r:id="rId73" o:title=""/>
          </v:shape>
          <o:OLEObject Type="Embed" ProgID="Equation.DSMT4" ShapeID="_x0000_i1082" DrawAspect="Content" ObjectID="_1516432236" r:id="rId74"/>
        </w:objec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en-US"/>
        </w:rPr>
        <w:t>(2)</w:t>
      </w:r>
    </w:p>
    <w:p w:rsidR="001C5BD7" w:rsidRDefault="001C5BD7" w:rsidP="004C3329">
      <w:pPr>
        <w:spacing w:after="0" w:line="240" w:lineRule="auto"/>
        <w:rPr>
          <w:rFonts w:ascii="Times New Roman" w:hAnsi="Times New Roman"/>
          <w:lang w:val="uk-UA"/>
        </w:rPr>
      </w:pPr>
      <w:r w:rsidRPr="000926A9">
        <w:rPr>
          <w:rFonts w:ascii="Times New Roman" w:hAnsi="Times New Roman"/>
          <w:position w:val="-30"/>
          <w:lang w:val="uk-UA"/>
        </w:rPr>
        <w:object w:dxaOrig="3280" w:dyaOrig="680">
          <v:shape id="_x0000_i1083" type="#_x0000_t75" style="width:164.25pt;height:33.75pt" o:ole="">
            <v:imagedata r:id="rId75" o:title=""/>
          </v:shape>
          <o:OLEObject Type="Embed" ProgID="Equation.DSMT4" ShapeID="_x0000_i1083" DrawAspect="Content" ObjectID="_1516432237" r:id="rId76"/>
        </w:object>
      </w:r>
    </w:p>
    <w:p w:rsidR="001C5BD7" w:rsidRPr="007C7BEA" w:rsidRDefault="001C5BD7" w:rsidP="004C3329">
      <w:pPr>
        <w:spacing w:after="0" w:line="240" w:lineRule="auto"/>
        <w:rPr>
          <w:rFonts w:ascii="Times New Roman" w:hAnsi="Times New Roman"/>
          <w:lang w:val="uk-UA"/>
        </w:rPr>
      </w:pPr>
      <w:r w:rsidRPr="00541E30">
        <w:rPr>
          <w:rFonts w:ascii="Times New Roman" w:hAnsi="Times New Roman"/>
          <w:lang w:val="es-ES"/>
        </w:rPr>
        <w:t>M</w:t>
      </w:r>
      <w:r w:rsidRPr="00541E30">
        <w:rPr>
          <w:rFonts w:ascii="Times New Roman" w:hAnsi="Times New Roman"/>
          <w:vertAlign w:val="subscript"/>
          <w:lang w:val="es-ES"/>
        </w:rPr>
        <w:t>E</w:t>
      </w:r>
      <w:r w:rsidRPr="007C7BEA">
        <w:rPr>
          <w:rFonts w:ascii="Times New Roman" w:hAnsi="Times New Roman"/>
          <w:lang w:val="uk-UA"/>
        </w:rPr>
        <w:t xml:space="preserve"> (Ме)=  </w:t>
      </w:r>
      <w:r w:rsidRPr="00A82698">
        <w:rPr>
          <w:rFonts w:ascii="Times New Roman" w:hAnsi="Times New Roman"/>
          <w:lang w:val="uk-UA"/>
        </w:rPr>
        <w:fldChar w:fldCharType="begin"/>
      </w:r>
      <w:r w:rsidRPr="00A82698">
        <w:rPr>
          <w:rFonts w:ascii="Times New Roman" w:hAnsi="Times New Roman"/>
          <w:lang w:val="uk-UA"/>
        </w:rPr>
        <w:instrText xml:space="preserve"> QUOTE </w:instrText>
      </w:r>
      <w:r w:rsidRPr="00A82698">
        <w:pict>
          <v:shape id="_x0000_i1084" type="#_x0000_t75" style="width:27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306A&quot;/&gt;&lt;wsp:rsid wsp:val=&quot;00053033&quot;/&gt;&lt;wsp:rsid wsp:val=&quot;000926A9&quot;/&gt;&lt;wsp:rsid wsp:val=&quot;00096CA9&quot;/&gt;&lt;wsp:rsid wsp:val=&quot;000A43EF&quot;/&gt;&lt;wsp:rsid wsp:val=&quot;000B7E03&quot;/&gt;&lt;wsp:rsid wsp:val=&quot;000D0F5D&quot;/&gt;&lt;wsp:rsid wsp:val=&quot;001224E1&quot;/&gt;&lt;wsp:rsid wsp:val=&quot;001C6CF9&quot;/&gt;&lt;wsp:rsid wsp:val=&quot;001C6FB4&quot;/&gt;&lt;wsp:rsid wsp:val=&quot;00204180&quot;/&gt;&lt;wsp:rsid wsp:val=&quot;002931E0&quot;/&gt;&lt;wsp:rsid wsp:val=&quot;002B1A9F&quot;/&gt;&lt;wsp:rsid wsp:val=&quot;002D3840&quot;/&gt;&lt;wsp:rsid wsp:val=&quot;002D4E84&quot;/&gt;&lt;wsp:rsid wsp:val=&quot;002D7653&quot;/&gt;&lt;wsp:rsid wsp:val=&quot;002E78A2&quot;/&gt;&lt;wsp:rsid wsp:val=&quot;003676A7&quot;/&gt;&lt;wsp:rsid wsp:val=&quot;00370D82&quot;/&gt;&lt;wsp:rsid wsp:val=&quot;00375FB3&quot;/&gt;&lt;wsp:rsid wsp:val=&quot;003A141D&quot;/&gt;&lt;wsp:rsid wsp:val=&quot;003A65A5&quot;/&gt;&lt;wsp:rsid wsp:val=&quot;003C065B&quot;/&gt;&lt;wsp:rsid wsp:val=&quot;003C3681&quot;/&gt;&lt;wsp:rsid wsp:val=&quot;004000E9&quot;/&gt;&lt;wsp:rsid wsp:val=&quot;004053DF&quot;/&gt;&lt;wsp:rsid wsp:val=&quot;004C0034&quot;/&gt;&lt;wsp:rsid wsp:val=&quot;004C3329&quot;/&gt;&lt;wsp:rsid wsp:val=&quot;00505AF9&quot;/&gt;&lt;wsp:rsid wsp:val=&quot;00506826&quot;/&gt;&lt;wsp:rsid wsp:val=&quot;005120EA&quot;/&gt;&lt;wsp:rsid wsp:val=&quot;0052306A&quot;/&gt;&lt;wsp:rsid wsp:val=&quot;0060073D&quot;/&gt;&lt;wsp:rsid wsp:val=&quot;006373A9&quot;/&gt;&lt;wsp:rsid wsp:val=&quot;00656922&quot;/&gt;&lt;wsp:rsid wsp:val=&quot;006C032E&quot;/&gt;&lt;wsp:rsid wsp:val=&quot;006C4496&quot;/&gt;&lt;wsp:rsid wsp:val=&quot;006C47C0&quot;/&gt;&lt;wsp:rsid wsp:val=&quot;006D7699&quot;/&gt;&lt;wsp:rsid wsp:val=&quot;00731619&quot;/&gt;&lt;wsp:rsid wsp:val=&quot;00734FD5&quot;/&gt;&lt;wsp:rsid wsp:val=&quot;007504C8&quot;/&gt;&lt;wsp:rsid wsp:val=&quot;00757E3C&quot;/&gt;&lt;wsp:rsid wsp:val=&quot;00766D01&quot;/&gt;&lt;wsp:rsid wsp:val=&quot;007A29D3&quot;/&gt;&lt;wsp:rsid wsp:val=&quot;007A2D87&quot;/&gt;&lt;wsp:rsid wsp:val=&quot;007B3758&quot;/&gt;&lt;wsp:rsid wsp:val=&quot;007C7BEA&quot;/&gt;&lt;wsp:rsid wsp:val=&quot;00847D68&quot;/&gt;&lt;wsp:rsid wsp:val=&quot;00870F9E&quot;/&gt;&lt;wsp:rsid wsp:val=&quot;008715F0&quot;/&gt;&lt;wsp:rsid wsp:val=&quot;00884778&quot;/&gt;&lt;wsp:rsid wsp:val=&quot;0089636E&quot;/&gt;&lt;wsp:rsid wsp:val=&quot;008C6EF0&quot;/&gt;&lt;wsp:rsid wsp:val=&quot;008F0CDE&quot;/&gt;&lt;wsp:rsid wsp:val=&quot;00904441&quot;/&gt;&lt;wsp:rsid wsp:val=&quot;00910E82&quot;/&gt;&lt;wsp:rsid wsp:val=&quot;009C6091&quot;/&gt;&lt;wsp:rsid wsp:val=&quot;009E1CEF&quot;/&gt;&lt;wsp:rsid wsp:val=&quot;00A17922&quot;/&gt;&lt;wsp:rsid wsp:val=&quot;00A26550&quot;/&gt;&lt;wsp:rsid wsp:val=&quot;00A57C6F&quot;/&gt;&lt;wsp:rsid wsp:val=&quot;00A66977&quot;/&gt;&lt;wsp:rsid wsp:val=&quot;00A81775&quot;/&gt;&lt;wsp:rsid wsp:val=&quot;00A82698&quot;/&gt;&lt;wsp:rsid wsp:val=&quot;00AF425A&quot;/&gt;&lt;wsp:rsid wsp:val=&quot;00B04901&quot;/&gt;&lt;wsp:rsid wsp:val=&quot;00B637AD&quot;/&gt;&lt;wsp:rsid wsp:val=&quot;00BF7641&quot;/&gt;&lt;wsp:rsid wsp:val=&quot;00C4293C&quot;/&gt;&lt;wsp:rsid wsp:val=&quot;00D2147D&quot;/&gt;&lt;wsp:rsid wsp:val=&quot;00D37916&quot;/&gt;&lt;wsp:rsid wsp:val=&quot;00D403CA&quot;/&gt;&lt;wsp:rsid wsp:val=&quot;00D508F5&quot;/&gt;&lt;wsp:rsid wsp:val=&quot;00D56071&quot;/&gt;&lt;wsp:rsid wsp:val=&quot;00D72B98&quot;/&gt;&lt;wsp:rsid wsp:val=&quot;00D76B5A&quot;/&gt;&lt;wsp:rsid wsp:val=&quot;00D8139C&quot;/&gt;&lt;wsp:rsid wsp:val=&quot;00DA5B4A&quot;/&gt;&lt;wsp:rsid wsp:val=&quot;00DF3766&quot;/&gt;&lt;wsp:rsid wsp:val=&quot;00E4038C&quot;/&gt;&lt;wsp:rsid wsp:val=&quot;00E53E39&quot;/&gt;&lt;wsp:rsid wsp:val=&quot;00E64C75&quot;/&gt;&lt;wsp:rsid wsp:val=&quot;00F0134B&quot;/&gt;&lt;wsp:rsid wsp:val=&quot;00F3789D&quot;/&gt;&lt;wsp:rsid wsp:val=&quot;00F942CE&quot;/&gt;&lt;wsp:rsid wsp:val=&quot;00F97075&quot;/&gt;&lt;wsp:rsid wsp:val=&quot;00FA3D32&quot;/&gt;&lt;wsp:rsid wsp:val=&quot;00FE13C5&quot;/&gt;&lt;wsp:rsid wsp:val=&quot;00FE2854&quot;/&gt;&lt;/wsp:rsids&gt;&lt;/w:docPr&gt;&lt;w:body&gt;&lt;w:p wsp:rsidR=&quot;00000000&quot; wsp:rsidRDefault=&quot;002B1A9F&quot;&gt;&lt;m:oMathPara&gt;&lt;m:oMath&gt;&lt;m:f&gt;&lt;m:fPr&gt;&lt;m:ctrlPr&gt;&lt;w:rPr&gt;&lt;w:rFonts w:ascii=&quot;Cambria Math&quot; w:h-ansi=&quot;Cambria Math&quot;/&gt;&lt;wx:font wx:val=&quot;Cambria Math&quot;/&gt;&lt;w:i/&gt;&lt;w:lang w:val=&quot;UK&quot;/&gt;&lt;/w:rPr&gt;&lt;/m:ctrlPr&gt;&lt;/m:fPr&gt;&lt;m:num&gt;&lt;m:r&gt;&lt;w:rPr&gt;&lt;w:rFonts w:ascii=&quot;Cambria Math&quot; w:h-ansi=&quot;Cambria Math&quot;/&gt;&lt;wx:font wx:val=&quot;Cambria Math&quot;/&gt;&lt;w:i/&gt;&lt;w:lang w:val=&quot;UK&quot;/&gt;&lt;/w:rPr&gt;&lt;m:t&gt;1&lt;/m:t&gt;&lt;/m:r&gt;&lt;/m:num&gt;&lt;m:den&gt;&lt;m:r&gt;&lt;w:rPr&gt;&lt;w:rFonts w:ascii=&quot;Cambria Math&quot; w:h-ansi=&quot;Cambria Math&quot;/&gt;&lt;wx:font wx:val=&quot;Cambria Math&quot;/&gt;&lt;w:i/&gt;&lt;w:lang w:val=&quot;UK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A82698">
        <w:rPr>
          <w:rFonts w:ascii="Times New Roman" w:hAnsi="Times New Roman"/>
          <w:lang w:val="uk-UA"/>
        </w:rPr>
        <w:instrText xml:space="preserve"> </w:instrText>
      </w:r>
      <w:r w:rsidRPr="00A82698">
        <w:rPr>
          <w:rFonts w:ascii="Times New Roman" w:hAnsi="Times New Roman"/>
          <w:lang w:val="uk-UA"/>
        </w:rPr>
        <w:fldChar w:fldCharType="separate"/>
      </w:r>
      <w:r w:rsidRPr="00A82698">
        <w:pict>
          <v:shape id="_x0000_i1085" type="#_x0000_t75" style="width:27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306A&quot;/&gt;&lt;wsp:rsid wsp:val=&quot;00053033&quot;/&gt;&lt;wsp:rsid wsp:val=&quot;000926A9&quot;/&gt;&lt;wsp:rsid wsp:val=&quot;00096CA9&quot;/&gt;&lt;wsp:rsid wsp:val=&quot;000A43EF&quot;/&gt;&lt;wsp:rsid wsp:val=&quot;000B7E03&quot;/&gt;&lt;wsp:rsid wsp:val=&quot;000D0F5D&quot;/&gt;&lt;wsp:rsid wsp:val=&quot;001224E1&quot;/&gt;&lt;wsp:rsid wsp:val=&quot;001C6CF9&quot;/&gt;&lt;wsp:rsid wsp:val=&quot;001C6FB4&quot;/&gt;&lt;wsp:rsid wsp:val=&quot;00204180&quot;/&gt;&lt;wsp:rsid wsp:val=&quot;002931E0&quot;/&gt;&lt;wsp:rsid wsp:val=&quot;002B1A9F&quot;/&gt;&lt;wsp:rsid wsp:val=&quot;002D3840&quot;/&gt;&lt;wsp:rsid wsp:val=&quot;002D4E84&quot;/&gt;&lt;wsp:rsid wsp:val=&quot;002D7653&quot;/&gt;&lt;wsp:rsid wsp:val=&quot;002E78A2&quot;/&gt;&lt;wsp:rsid wsp:val=&quot;003676A7&quot;/&gt;&lt;wsp:rsid wsp:val=&quot;00370D82&quot;/&gt;&lt;wsp:rsid wsp:val=&quot;00375FB3&quot;/&gt;&lt;wsp:rsid wsp:val=&quot;003A141D&quot;/&gt;&lt;wsp:rsid wsp:val=&quot;003A65A5&quot;/&gt;&lt;wsp:rsid wsp:val=&quot;003C065B&quot;/&gt;&lt;wsp:rsid wsp:val=&quot;003C3681&quot;/&gt;&lt;wsp:rsid wsp:val=&quot;004000E9&quot;/&gt;&lt;wsp:rsid wsp:val=&quot;004053DF&quot;/&gt;&lt;wsp:rsid wsp:val=&quot;004C0034&quot;/&gt;&lt;wsp:rsid wsp:val=&quot;004C3329&quot;/&gt;&lt;wsp:rsid wsp:val=&quot;00505AF9&quot;/&gt;&lt;wsp:rsid wsp:val=&quot;00506826&quot;/&gt;&lt;wsp:rsid wsp:val=&quot;005120EA&quot;/&gt;&lt;wsp:rsid wsp:val=&quot;0052306A&quot;/&gt;&lt;wsp:rsid wsp:val=&quot;0060073D&quot;/&gt;&lt;wsp:rsid wsp:val=&quot;006373A9&quot;/&gt;&lt;wsp:rsid wsp:val=&quot;00656922&quot;/&gt;&lt;wsp:rsid wsp:val=&quot;006C032E&quot;/&gt;&lt;wsp:rsid wsp:val=&quot;006C4496&quot;/&gt;&lt;wsp:rsid wsp:val=&quot;006C47C0&quot;/&gt;&lt;wsp:rsid wsp:val=&quot;006D7699&quot;/&gt;&lt;wsp:rsid wsp:val=&quot;00731619&quot;/&gt;&lt;wsp:rsid wsp:val=&quot;00734FD5&quot;/&gt;&lt;wsp:rsid wsp:val=&quot;007504C8&quot;/&gt;&lt;wsp:rsid wsp:val=&quot;00757E3C&quot;/&gt;&lt;wsp:rsid wsp:val=&quot;00766D01&quot;/&gt;&lt;wsp:rsid wsp:val=&quot;007A29D3&quot;/&gt;&lt;wsp:rsid wsp:val=&quot;007A2D87&quot;/&gt;&lt;wsp:rsid wsp:val=&quot;007B3758&quot;/&gt;&lt;wsp:rsid wsp:val=&quot;007C7BEA&quot;/&gt;&lt;wsp:rsid wsp:val=&quot;00847D68&quot;/&gt;&lt;wsp:rsid wsp:val=&quot;00870F9E&quot;/&gt;&lt;wsp:rsid wsp:val=&quot;008715F0&quot;/&gt;&lt;wsp:rsid wsp:val=&quot;00884778&quot;/&gt;&lt;wsp:rsid wsp:val=&quot;0089636E&quot;/&gt;&lt;wsp:rsid wsp:val=&quot;008C6EF0&quot;/&gt;&lt;wsp:rsid wsp:val=&quot;008F0CDE&quot;/&gt;&lt;wsp:rsid wsp:val=&quot;00904441&quot;/&gt;&lt;wsp:rsid wsp:val=&quot;00910E82&quot;/&gt;&lt;wsp:rsid wsp:val=&quot;009C6091&quot;/&gt;&lt;wsp:rsid wsp:val=&quot;009E1CEF&quot;/&gt;&lt;wsp:rsid wsp:val=&quot;00A17922&quot;/&gt;&lt;wsp:rsid wsp:val=&quot;00A26550&quot;/&gt;&lt;wsp:rsid wsp:val=&quot;00A57C6F&quot;/&gt;&lt;wsp:rsid wsp:val=&quot;00A66977&quot;/&gt;&lt;wsp:rsid wsp:val=&quot;00A81775&quot;/&gt;&lt;wsp:rsid wsp:val=&quot;00A82698&quot;/&gt;&lt;wsp:rsid wsp:val=&quot;00AF425A&quot;/&gt;&lt;wsp:rsid wsp:val=&quot;00B04901&quot;/&gt;&lt;wsp:rsid wsp:val=&quot;00B637AD&quot;/&gt;&lt;wsp:rsid wsp:val=&quot;00BF7641&quot;/&gt;&lt;wsp:rsid wsp:val=&quot;00C4293C&quot;/&gt;&lt;wsp:rsid wsp:val=&quot;00D2147D&quot;/&gt;&lt;wsp:rsid wsp:val=&quot;00D37916&quot;/&gt;&lt;wsp:rsid wsp:val=&quot;00D403CA&quot;/&gt;&lt;wsp:rsid wsp:val=&quot;00D508F5&quot;/&gt;&lt;wsp:rsid wsp:val=&quot;00D56071&quot;/&gt;&lt;wsp:rsid wsp:val=&quot;00D72B98&quot;/&gt;&lt;wsp:rsid wsp:val=&quot;00D76B5A&quot;/&gt;&lt;wsp:rsid wsp:val=&quot;00D8139C&quot;/&gt;&lt;wsp:rsid wsp:val=&quot;00DA5B4A&quot;/&gt;&lt;wsp:rsid wsp:val=&quot;00DF3766&quot;/&gt;&lt;wsp:rsid wsp:val=&quot;00E4038C&quot;/&gt;&lt;wsp:rsid wsp:val=&quot;00E53E39&quot;/&gt;&lt;wsp:rsid wsp:val=&quot;00E64C75&quot;/&gt;&lt;wsp:rsid wsp:val=&quot;00F0134B&quot;/&gt;&lt;wsp:rsid wsp:val=&quot;00F3789D&quot;/&gt;&lt;wsp:rsid wsp:val=&quot;00F942CE&quot;/&gt;&lt;wsp:rsid wsp:val=&quot;00F97075&quot;/&gt;&lt;wsp:rsid wsp:val=&quot;00FA3D32&quot;/&gt;&lt;wsp:rsid wsp:val=&quot;00FE13C5&quot;/&gt;&lt;wsp:rsid wsp:val=&quot;00FE2854&quot;/&gt;&lt;/wsp:rsids&gt;&lt;/w:docPr&gt;&lt;w:body&gt;&lt;w:p wsp:rsidR=&quot;00000000&quot; wsp:rsidRDefault=&quot;002B1A9F&quot;&gt;&lt;m:oMathPara&gt;&lt;m:oMath&gt;&lt;m:f&gt;&lt;m:fPr&gt;&lt;m:ctrlPr&gt;&lt;w:rPr&gt;&lt;w:rFonts w:ascii=&quot;Cambria Math&quot; w:h-ansi=&quot;Cambria Math&quot;/&gt;&lt;wx:font wx:val=&quot;Cambria Math&quot;/&gt;&lt;w:i/&gt;&lt;w:lang w:val=&quot;UK&quot;/&gt;&lt;/w:rPr&gt;&lt;/m:ctrlPr&gt;&lt;/m:fPr&gt;&lt;m:num&gt;&lt;m:r&gt;&lt;w:rPr&gt;&lt;w:rFonts w:ascii=&quot;Cambria Math&quot; w:h-ansi=&quot;Cambria Math&quot;/&gt;&lt;wx:font wx:val=&quot;Cambria Math&quot;/&gt;&lt;w:i/&gt;&lt;w:lang w:val=&quot;UK&quot;/&gt;&lt;/w:rPr&gt;&lt;m:t&gt;1&lt;/m:t&gt;&lt;/m:r&gt;&lt;/m:num&gt;&lt;m:den&gt;&lt;m:r&gt;&lt;w:rPr&gt;&lt;w:rFonts w:ascii=&quot;Cambria Math&quot; w:h-ansi=&quot;Cambria Math&quot;/&gt;&lt;wx:font wx:val=&quot;Cambria Math&quot;/&gt;&lt;w:i/&gt;&lt;w:lang w:val=&quot;UK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A82698">
        <w:rPr>
          <w:rFonts w:ascii="Times New Roman" w:hAnsi="Times New Roman"/>
          <w:lang w:val="uk-UA"/>
        </w:rPr>
        <w:fldChar w:fldCharType="end"/>
      </w:r>
      <w:r w:rsidRPr="007C7BEA">
        <w:rPr>
          <w:rFonts w:ascii="Times New Roman" w:hAnsi="Times New Roman"/>
          <w:lang w:val="uk-UA"/>
        </w:rPr>
        <w:t xml:space="preserve"> (</w:t>
      </w:r>
      <w:r w:rsidRPr="00541E30">
        <w:rPr>
          <w:rFonts w:ascii="Times New Roman" w:hAnsi="Times New Roman"/>
          <w:lang w:val="es-ES"/>
        </w:rPr>
        <w:fldChar w:fldCharType="begin"/>
      </w:r>
      <w:r w:rsidRPr="00541E30">
        <w:rPr>
          <w:rFonts w:ascii="Times New Roman" w:hAnsi="Times New Roman"/>
          <w:lang w:val="es-ES"/>
        </w:rPr>
        <w:instrText xml:space="preserve"> QUOTE </w:instrText>
      </w:r>
      <w:r w:rsidRPr="00A82698">
        <w:pict>
          <v:shape id="_x0000_i1086" type="#_x0000_t75" style="width:33.7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306A&quot;/&gt;&lt;wsp:rsid wsp:val=&quot;00053033&quot;/&gt;&lt;wsp:rsid wsp:val=&quot;000926A9&quot;/&gt;&lt;wsp:rsid wsp:val=&quot;00096CA9&quot;/&gt;&lt;wsp:rsid wsp:val=&quot;000A43EF&quot;/&gt;&lt;wsp:rsid wsp:val=&quot;000B7E03&quot;/&gt;&lt;wsp:rsid wsp:val=&quot;000D0F5D&quot;/&gt;&lt;wsp:rsid wsp:val=&quot;001224E1&quot;/&gt;&lt;wsp:rsid wsp:val=&quot;001C6CF9&quot;/&gt;&lt;wsp:rsid wsp:val=&quot;001C6FB4&quot;/&gt;&lt;wsp:rsid wsp:val=&quot;00204180&quot;/&gt;&lt;wsp:rsid wsp:val=&quot;002931E0&quot;/&gt;&lt;wsp:rsid wsp:val=&quot;002D3840&quot;/&gt;&lt;wsp:rsid wsp:val=&quot;002D4E84&quot;/&gt;&lt;wsp:rsid wsp:val=&quot;002D7653&quot;/&gt;&lt;wsp:rsid wsp:val=&quot;002E78A2&quot;/&gt;&lt;wsp:rsid wsp:val=&quot;003676A7&quot;/&gt;&lt;wsp:rsid wsp:val=&quot;00370D82&quot;/&gt;&lt;wsp:rsid wsp:val=&quot;00375FB3&quot;/&gt;&lt;wsp:rsid wsp:val=&quot;003A141D&quot;/&gt;&lt;wsp:rsid wsp:val=&quot;003A65A5&quot;/&gt;&lt;wsp:rsid wsp:val=&quot;003C065B&quot;/&gt;&lt;wsp:rsid wsp:val=&quot;003C3681&quot;/&gt;&lt;wsp:rsid wsp:val=&quot;004000E9&quot;/&gt;&lt;wsp:rsid wsp:val=&quot;004053DF&quot;/&gt;&lt;wsp:rsid wsp:val=&quot;004C0034&quot;/&gt;&lt;wsp:rsid wsp:val=&quot;004C3329&quot;/&gt;&lt;wsp:rsid wsp:val=&quot;00505AF9&quot;/&gt;&lt;wsp:rsid wsp:val=&quot;00506826&quot;/&gt;&lt;wsp:rsid wsp:val=&quot;005120EA&quot;/&gt;&lt;wsp:rsid wsp:val=&quot;0052306A&quot;/&gt;&lt;wsp:rsid wsp:val=&quot;0060073D&quot;/&gt;&lt;wsp:rsid wsp:val=&quot;006373A9&quot;/&gt;&lt;wsp:rsid wsp:val=&quot;00656922&quot;/&gt;&lt;wsp:rsid wsp:val=&quot;006C032E&quot;/&gt;&lt;wsp:rsid wsp:val=&quot;006C4496&quot;/&gt;&lt;wsp:rsid wsp:val=&quot;006C47C0&quot;/&gt;&lt;wsp:rsid wsp:val=&quot;006D7699&quot;/&gt;&lt;wsp:rsid wsp:val=&quot;00731619&quot;/&gt;&lt;wsp:rsid wsp:val=&quot;00734FD5&quot;/&gt;&lt;wsp:rsid wsp:val=&quot;007504C8&quot;/&gt;&lt;wsp:rsid wsp:val=&quot;00757E3C&quot;/&gt;&lt;wsp:rsid wsp:val=&quot;00766D01&quot;/&gt;&lt;wsp:rsid wsp:val=&quot;007A29D3&quot;/&gt;&lt;wsp:rsid wsp:val=&quot;007A2D87&quot;/&gt;&lt;wsp:rsid wsp:val=&quot;007B3758&quot;/&gt;&lt;wsp:rsid wsp:val=&quot;007C7BEA&quot;/&gt;&lt;wsp:rsid wsp:val=&quot;00841619&quot;/&gt;&lt;wsp:rsid wsp:val=&quot;00847D68&quot;/&gt;&lt;wsp:rsid wsp:val=&quot;00870F9E&quot;/&gt;&lt;wsp:rsid wsp:val=&quot;008715F0&quot;/&gt;&lt;wsp:rsid wsp:val=&quot;00884778&quot;/&gt;&lt;wsp:rsid wsp:val=&quot;0089636E&quot;/&gt;&lt;wsp:rsid wsp:val=&quot;008C6EF0&quot;/&gt;&lt;wsp:rsid wsp:val=&quot;008F0CDE&quot;/&gt;&lt;wsp:rsid wsp:val=&quot;00904441&quot;/&gt;&lt;wsp:rsid wsp:val=&quot;00910E82&quot;/&gt;&lt;wsp:rsid wsp:val=&quot;009C6091&quot;/&gt;&lt;wsp:rsid wsp:val=&quot;009E1CEF&quot;/&gt;&lt;wsp:rsid wsp:val=&quot;00A17922&quot;/&gt;&lt;wsp:rsid wsp:val=&quot;00A26550&quot;/&gt;&lt;wsp:rsid wsp:val=&quot;00A57C6F&quot;/&gt;&lt;wsp:rsid wsp:val=&quot;00A66977&quot;/&gt;&lt;wsp:rsid wsp:val=&quot;00A81775&quot;/&gt;&lt;wsp:rsid wsp:val=&quot;00A82698&quot;/&gt;&lt;wsp:rsid wsp:val=&quot;00AF425A&quot;/&gt;&lt;wsp:rsid wsp:val=&quot;00B04901&quot;/&gt;&lt;wsp:rsid wsp:val=&quot;00B637AD&quot;/&gt;&lt;wsp:rsid wsp:val=&quot;00BF7641&quot;/&gt;&lt;wsp:rsid wsp:val=&quot;00C4293C&quot;/&gt;&lt;wsp:rsid wsp:val=&quot;00D2147D&quot;/&gt;&lt;wsp:rsid wsp:val=&quot;00D37916&quot;/&gt;&lt;wsp:rsid wsp:val=&quot;00D403CA&quot;/&gt;&lt;wsp:rsid wsp:val=&quot;00D508F5&quot;/&gt;&lt;wsp:rsid wsp:val=&quot;00D56071&quot;/&gt;&lt;wsp:rsid wsp:val=&quot;00D72B98&quot;/&gt;&lt;wsp:rsid wsp:val=&quot;00D76B5A&quot;/&gt;&lt;wsp:rsid wsp:val=&quot;00D8139C&quot;/&gt;&lt;wsp:rsid wsp:val=&quot;00DA5B4A&quot;/&gt;&lt;wsp:rsid wsp:val=&quot;00DF3766&quot;/&gt;&lt;wsp:rsid wsp:val=&quot;00E4038C&quot;/&gt;&lt;wsp:rsid wsp:val=&quot;00E53E39&quot;/&gt;&lt;wsp:rsid wsp:val=&quot;00E64C75&quot;/&gt;&lt;wsp:rsid wsp:val=&quot;00F0134B&quot;/&gt;&lt;wsp:rsid wsp:val=&quot;00F3789D&quot;/&gt;&lt;wsp:rsid wsp:val=&quot;00F942CE&quot;/&gt;&lt;wsp:rsid wsp:val=&quot;00F97075&quot;/&gt;&lt;wsp:rsid wsp:val=&quot;00FA3D32&quot;/&gt;&lt;wsp:rsid wsp:val=&quot;00FE13C5&quot;/&gt;&lt;wsp:rsid wsp:val=&quot;00FE2854&quot;/&gt;&lt;/wsp:rsids&gt;&lt;/w:docPr&gt;&lt;w:body&gt;&lt;w:p wsp:rsidR=&quot;00000000&quot; wsp:rsidRDefault=&quot;00841619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lang w:val=&quot;UK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lang w:val=&quot;EN-US&quot;/&gt;&lt;/w:rPr&gt;&lt;m:t&gt;m&lt;/m:t&gt;&lt;/m:r&gt;&lt;m:r&gt;&lt;w:rPr&gt;&lt;w:rFonts w:ascii=&quot;Cambria Math&quot; w:fareast=&quot;Times New Roman&quot; w:h-ansi=&quot;Cambria Math&quot;/&gt;&lt;wx:font wx:val=&quot;Cambria Math&quot;/&gt;&lt;w:i/&gt;&lt;w:lang w:val=&quot;UK&quot;/&gt;&lt;/w:rPr&gt;&lt;m:t&gt;2&lt;/m:t&gt;&lt;/m:r&gt;&lt;/m:num&gt;&lt;m:den&gt;&lt;m:r&gt;&lt;w:rPr&gt;&lt;w:rFonts w:ascii=&quot;Cambria Math&quot; w:fareast=&quot;Times New Roman&quot; w:h-ansi=&quot;Cambria Math&quot;/&gt;&lt;wx:font wx:val=&quot;Cambria Math&quot;/&gt;&lt;w:i/&gt;&lt;w:lang w:val=&quot;UK&quot;/&gt;&lt;/w:rPr&gt;&lt;m:t&gt;m3&lt;/m:t&gt;&lt;/m:r&gt;&lt;/m:den&gt;&lt;/m:f&gt;&lt;m:r&gt;&lt;w:rPr&gt;&lt;w:rFonts w:ascii=&quot;Cambria Math&quot; w:h-ansi=&quot;Cambria Math&quot;/&gt;&lt;wx:font wx:val=&quot;Cambria Math&quot;/&gt;&lt;w:i/&gt;&lt;w:lang w:val=&quot;UK&quot;/&gt;&lt;/w:rPr&gt;&lt;m:t&gt;Г—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7" o:title="" chromakey="white"/>
          </v:shape>
        </w:pict>
      </w:r>
      <w:r w:rsidRPr="00541E30">
        <w:rPr>
          <w:rFonts w:ascii="Times New Roman" w:hAnsi="Times New Roman"/>
          <w:lang w:val="es-ES"/>
        </w:rPr>
        <w:instrText xml:space="preserve"> </w:instrText>
      </w:r>
      <w:r w:rsidRPr="00541E30">
        <w:rPr>
          <w:rFonts w:ascii="Times New Roman" w:hAnsi="Times New Roman"/>
          <w:lang w:val="es-ES"/>
        </w:rPr>
        <w:fldChar w:fldCharType="separate"/>
      </w:r>
      <w:r w:rsidRPr="00A82698">
        <w:pict>
          <v:shape id="_x0000_i1087" type="#_x0000_t75" style="width:33.7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306A&quot;/&gt;&lt;wsp:rsid wsp:val=&quot;00053033&quot;/&gt;&lt;wsp:rsid wsp:val=&quot;000926A9&quot;/&gt;&lt;wsp:rsid wsp:val=&quot;00096CA9&quot;/&gt;&lt;wsp:rsid wsp:val=&quot;000A43EF&quot;/&gt;&lt;wsp:rsid wsp:val=&quot;000B7E03&quot;/&gt;&lt;wsp:rsid wsp:val=&quot;000D0F5D&quot;/&gt;&lt;wsp:rsid wsp:val=&quot;001224E1&quot;/&gt;&lt;wsp:rsid wsp:val=&quot;001C6CF9&quot;/&gt;&lt;wsp:rsid wsp:val=&quot;001C6FB4&quot;/&gt;&lt;wsp:rsid wsp:val=&quot;00204180&quot;/&gt;&lt;wsp:rsid wsp:val=&quot;002931E0&quot;/&gt;&lt;wsp:rsid wsp:val=&quot;002D3840&quot;/&gt;&lt;wsp:rsid wsp:val=&quot;002D4E84&quot;/&gt;&lt;wsp:rsid wsp:val=&quot;002D7653&quot;/&gt;&lt;wsp:rsid wsp:val=&quot;002E78A2&quot;/&gt;&lt;wsp:rsid wsp:val=&quot;003676A7&quot;/&gt;&lt;wsp:rsid wsp:val=&quot;00370D82&quot;/&gt;&lt;wsp:rsid wsp:val=&quot;00375FB3&quot;/&gt;&lt;wsp:rsid wsp:val=&quot;003A141D&quot;/&gt;&lt;wsp:rsid wsp:val=&quot;003A65A5&quot;/&gt;&lt;wsp:rsid wsp:val=&quot;003C065B&quot;/&gt;&lt;wsp:rsid wsp:val=&quot;003C3681&quot;/&gt;&lt;wsp:rsid wsp:val=&quot;004000E9&quot;/&gt;&lt;wsp:rsid wsp:val=&quot;004053DF&quot;/&gt;&lt;wsp:rsid wsp:val=&quot;004C0034&quot;/&gt;&lt;wsp:rsid wsp:val=&quot;004C3329&quot;/&gt;&lt;wsp:rsid wsp:val=&quot;00505AF9&quot;/&gt;&lt;wsp:rsid wsp:val=&quot;00506826&quot;/&gt;&lt;wsp:rsid wsp:val=&quot;005120EA&quot;/&gt;&lt;wsp:rsid wsp:val=&quot;0052306A&quot;/&gt;&lt;wsp:rsid wsp:val=&quot;0060073D&quot;/&gt;&lt;wsp:rsid wsp:val=&quot;006373A9&quot;/&gt;&lt;wsp:rsid wsp:val=&quot;00656922&quot;/&gt;&lt;wsp:rsid wsp:val=&quot;006C032E&quot;/&gt;&lt;wsp:rsid wsp:val=&quot;006C4496&quot;/&gt;&lt;wsp:rsid wsp:val=&quot;006C47C0&quot;/&gt;&lt;wsp:rsid wsp:val=&quot;006D7699&quot;/&gt;&lt;wsp:rsid wsp:val=&quot;00731619&quot;/&gt;&lt;wsp:rsid wsp:val=&quot;00734FD5&quot;/&gt;&lt;wsp:rsid wsp:val=&quot;007504C8&quot;/&gt;&lt;wsp:rsid wsp:val=&quot;00757E3C&quot;/&gt;&lt;wsp:rsid wsp:val=&quot;00766D01&quot;/&gt;&lt;wsp:rsid wsp:val=&quot;007A29D3&quot;/&gt;&lt;wsp:rsid wsp:val=&quot;007A2D87&quot;/&gt;&lt;wsp:rsid wsp:val=&quot;007B3758&quot;/&gt;&lt;wsp:rsid wsp:val=&quot;007C7BEA&quot;/&gt;&lt;wsp:rsid wsp:val=&quot;00841619&quot;/&gt;&lt;wsp:rsid wsp:val=&quot;00847D68&quot;/&gt;&lt;wsp:rsid wsp:val=&quot;00870F9E&quot;/&gt;&lt;wsp:rsid wsp:val=&quot;008715F0&quot;/&gt;&lt;wsp:rsid wsp:val=&quot;00884778&quot;/&gt;&lt;wsp:rsid wsp:val=&quot;0089636E&quot;/&gt;&lt;wsp:rsid wsp:val=&quot;008C6EF0&quot;/&gt;&lt;wsp:rsid wsp:val=&quot;008F0CDE&quot;/&gt;&lt;wsp:rsid wsp:val=&quot;00904441&quot;/&gt;&lt;wsp:rsid wsp:val=&quot;00910E82&quot;/&gt;&lt;wsp:rsid wsp:val=&quot;009C6091&quot;/&gt;&lt;wsp:rsid wsp:val=&quot;009E1CEF&quot;/&gt;&lt;wsp:rsid wsp:val=&quot;00A17922&quot;/&gt;&lt;wsp:rsid wsp:val=&quot;00A26550&quot;/&gt;&lt;wsp:rsid wsp:val=&quot;00A57C6F&quot;/&gt;&lt;wsp:rsid wsp:val=&quot;00A66977&quot;/&gt;&lt;wsp:rsid wsp:val=&quot;00A81775&quot;/&gt;&lt;wsp:rsid wsp:val=&quot;00A82698&quot;/&gt;&lt;wsp:rsid wsp:val=&quot;00AF425A&quot;/&gt;&lt;wsp:rsid wsp:val=&quot;00B04901&quot;/&gt;&lt;wsp:rsid wsp:val=&quot;00B637AD&quot;/&gt;&lt;wsp:rsid wsp:val=&quot;00BF7641&quot;/&gt;&lt;wsp:rsid wsp:val=&quot;00C4293C&quot;/&gt;&lt;wsp:rsid wsp:val=&quot;00D2147D&quot;/&gt;&lt;wsp:rsid wsp:val=&quot;00D37916&quot;/&gt;&lt;wsp:rsid wsp:val=&quot;00D403CA&quot;/&gt;&lt;wsp:rsid wsp:val=&quot;00D508F5&quot;/&gt;&lt;wsp:rsid wsp:val=&quot;00D56071&quot;/&gt;&lt;wsp:rsid wsp:val=&quot;00D72B98&quot;/&gt;&lt;wsp:rsid wsp:val=&quot;00D76B5A&quot;/&gt;&lt;wsp:rsid wsp:val=&quot;00D8139C&quot;/&gt;&lt;wsp:rsid wsp:val=&quot;00DA5B4A&quot;/&gt;&lt;wsp:rsid wsp:val=&quot;00DF3766&quot;/&gt;&lt;wsp:rsid wsp:val=&quot;00E4038C&quot;/&gt;&lt;wsp:rsid wsp:val=&quot;00E53E39&quot;/&gt;&lt;wsp:rsid wsp:val=&quot;00E64C75&quot;/&gt;&lt;wsp:rsid wsp:val=&quot;00F0134B&quot;/&gt;&lt;wsp:rsid wsp:val=&quot;00F3789D&quot;/&gt;&lt;wsp:rsid wsp:val=&quot;00F942CE&quot;/&gt;&lt;wsp:rsid wsp:val=&quot;00F97075&quot;/&gt;&lt;wsp:rsid wsp:val=&quot;00FA3D32&quot;/&gt;&lt;wsp:rsid wsp:val=&quot;00FE13C5&quot;/&gt;&lt;wsp:rsid wsp:val=&quot;00FE2854&quot;/&gt;&lt;/wsp:rsids&gt;&lt;/w:docPr&gt;&lt;w:body&gt;&lt;w:p wsp:rsidR=&quot;00000000&quot; wsp:rsidRDefault=&quot;00841619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lang w:val=&quot;UK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lang w:val=&quot;EN-US&quot;/&gt;&lt;/w:rPr&gt;&lt;m:t&gt;m&lt;/m:t&gt;&lt;/m:r&gt;&lt;m:r&gt;&lt;w:rPr&gt;&lt;w:rFonts w:ascii=&quot;Cambria Math&quot; w:fareast=&quot;Times New Roman&quot; w:h-ansi=&quot;Cambria Math&quot;/&gt;&lt;wx:font wx:val=&quot;Cambria Math&quot;/&gt;&lt;w:i/&gt;&lt;w:lang w:val=&quot;UK&quot;/&gt;&lt;/w:rPr&gt;&lt;m:t&gt;2&lt;/m:t&gt;&lt;/m:r&gt;&lt;/m:num&gt;&lt;m:den&gt;&lt;m:r&gt;&lt;w:rPr&gt;&lt;w:rFonts w:ascii=&quot;Cambria Math&quot; w:fareast=&quot;Times New Roman&quot; w:h-ansi=&quot;Cambria Math&quot;/&gt;&lt;wx:font wx:val=&quot;Cambria Math&quot;/&gt;&lt;w:i/&gt;&lt;w:lang w:val=&quot;UK&quot;/&gt;&lt;/w:rPr&gt;&lt;m:t&gt;m3&lt;/m:t&gt;&lt;/m:r&gt;&lt;/m:den&gt;&lt;/m:f&gt;&lt;m:r&gt;&lt;w:rPr&gt;&lt;w:rFonts w:ascii=&quot;Cambria Math&quot; w:h-ansi=&quot;Cambria Math&quot;/&gt;&lt;wx:font wx:val=&quot;Cambria Math&quot;/&gt;&lt;w:i/&gt;&lt;w:lang w:val=&quot;UK&quot;/&gt;&lt;/w:rPr&gt;&lt;m:t&gt;Г—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7" o:title="" chromakey="white"/>
          </v:shape>
        </w:pict>
      </w:r>
      <w:r w:rsidRPr="00541E30">
        <w:rPr>
          <w:rFonts w:ascii="Times New Roman" w:hAnsi="Times New Roman"/>
          <w:lang w:val="es-ES"/>
        </w:rPr>
        <w:fldChar w:fldCharType="end"/>
      </w:r>
      <w:r w:rsidRPr="00541E30">
        <w:rPr>
          <w:rFonts w:ascii="Times New Roman" w:hAnsi="Times New Roman"/>
          <w:lang w:val="es-ES"/>
        </w:rPr>
        <w:t>M</w:t>
      </w:r>
      <w:r w:rsidRPr="007C7BEA">
        <w:rPr>
          <w:rFonts w:ascii="Times New Roman" w:hAnsi="Times New Roman"/>
          <w:lang w:val="uk-UA"/>
        </w:rPr>
        <w:t>(</w:t>
      </w:r>
      <w:r w:rsidRPr="00541E30">
        <w:rPr>
          <w:rFonts w:ascii="Times New Roman" w:hAnsi="Times New Roman"/>
          <w:lang w:val="es-ES"/>
        </w:rPr>
        <w:t>BaSO</w:t>
      </w:r>
      <w:r w:rsidRPr="007C7BEA">
        <w:rPr>
          <w:rFonts w:ascii="Times New Roman" w:hAnsi="Times New Roman"/>
          <w:vertAlign w:val="subscript"/>
          <w:lang w:val="uk-UA"/>
        </w:rPr>
        <w:t>4</w:t>
      </w:r>
      <w:r w:rsidRPr="007C7BEA">
        <w:rPr>
          <w:rFonts w:ascii="Times New Roman" w:hAnsi="Times New Roman"/>
          <w:lang w:val="uk-UA"/>
        </w:rPr>
        <w:t xml:space="preserve">) – </w:t>
      </w:r>
      <w:r w:rsidRPr="00541E30">
        <w:rPr>
          <w:rFonts w:ascii="Times New Roman" w:hAnsi="Times New Roman"/>
          <w:lang w:val="es-ES"/>
        </w:rPr>
        <w:t>Ar</w:t>
      </w:r>
      <w:r w:rsidRPr="007C7BEA">
        <w:rPr>
          <w:rFonts w:ascii="Times New Roman" w:hAnsi="Times New Roman"/>
          <w:lang w:val="uk-UA"/>
        </w:rPr>
        <w:t>(</w:t>
      </w:r>
      <w:r w:rsidRPr="00541E30">
        <w:rPr>
          <w:rFonts w:ascii="Times New Roman" w:hAnsi="Times New Roman"/>
          <w:lang w:val="es-ES"/>
        </w:rPr>
        <w:t>O</w:t>
      </w:r>
      <w:r w:rsidRPr="007C7BEA">
        <w:rPr>
          <w:rFonts w:ascii="Times New Roman" w:hAnsi="Times New Roman"/>
          <w:lang w:val="uk-UA"/>
        </w:rPr>
        <w:t>)) = 9.05г/моль.</w:t>
      </w:r>
    </w:p>
    <w:p w:rsidR="001C5BD7" w:rsidRDefault="001C5BD7" w:rsidP="004C3329">
      <w:pPr>
        <w:spacing w:after="0" w:line="240" w:lineRule="auto"/>
        <w:rPr>
          <w:rFonts w:ascii="Times New Roman" w:hAnsi="Times New Roman"/>
          <w:lang w:val="uk-UA"/>
        </w:rPr>
      </w:pPr>
      <w:r w:rsidRPr="000926A9">
        <w:rPr>
          <w:rFonts w:ascii="Times New Roman" w:hAnsi="Times New Roman"/>
          <w:position w:val="-30"/>
          <w:lang w:val="uk-UA"/>
        </w:rPr>
        <w:object w:dxaOrig="4720" w:dyaOrig="720">
          <v:shape id="_x0000_i1088" type="#_x0000_t75" style="width:236.25pt;height:36pt" o:ole="">
            <v:imagedata r:id="rId78" o:title=""/>
          </v:shape>
          <o:OLEObject Type="Embed" ProgID="Equation.DSMT4" ShapeID="_x0000_i1088" DrawAspect="Content" ObjectID="_1516432238" r:id="rId79"/>
        </w:object>
      </w:r>
    </w:p>
    <w:p w:rsidR="001C5BD7" w:rsidRPr="007C7BEA" w:rsidRDefault="001C5BD7" w:rsidP="004C3329">
      <w:pPr>
        <w:spacing w:after="0" w:line="240" w:lineRule="auto"/>
        <w:rPr>
          <w:rFonts w:ascii="Times New Roman" w:hAnsi="Times New Roman"/>
          <w:lang w:val="uk-UA"/>
        </w:rPr>
      </w:pPr>
      <w:r w:rsidRPr="007C7BEA">
        <w:rPr>
          <w:rFonts w:ascii="Times New Roman" w:hAnsi="Times New Roman"/>
          <w:lang w:val="uk-UA"/>
        </w:rPr>
        <w:t>Знаючи М</w:t>
      </w:r>
      <w:r>
        <w:rPr>
          <w:rFonts w:ascii="Times New Roman" w:hAnsi="Times New Roman"/>
          <w:vertAlign w:val="subscript"/>
          <w:lang w:val="en-US"/>
        </w:rPr>
        <w:t>E</w:t>
      </w:r>
      <w:r w:rsidRPr="007C7BEA">
        <w:rPr>
          <w:rFonts w:ascii="Times New Roman" w:hAnsi="Times New Roman"/>
          <w:lang w:val="uk-UA"/>
        </w:rPr>
        <w:t xml:space="preserve"> (Ме), знаходимо співвідношення </w:t>
      </w:r>
      <w:r w:rsidRPr="00A82698">
        <w:rPr>
          <w:rFonts w:ascii="Times New Roman" w:hAnsi="Times New Roman"/>
          <w:lang w:val="uk-UA"/>
        </w:rPr>
        <w:fldChar w:fldCharType="begin"/>
      </w:r>
      <w:r w:rsidRPr="00A82698">
        <w:rPr>
          <w:rFonts w:ascii="Times New Roman" w:hAnsi="Times New Roman"/>
          <w:lang w:val="uk-UA"/>
        </w:rPr>
        <w:instrText xml:space="preserve"> QUOTE </w:instrText>
      </w:r>
      <w:r w:rsidRPr="00A82698">
        <w:pict>
          <v:shape id="_x0000_i1089" type="#_x0000_t75" style="width:8.25pt;height:21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306A&quot;/&gt;&lt;wsp:rsid wsp:val=&quot;00053033&quot;/&gt;&lt;wsp:rsid wsp:val=&quot;000926A9&quot;/&gt;&lt;wsp:rsid wsp:val=&quot;00096CA9&quot;/&gt;&lt;wsp:rsid wsp:val=&quot;000A43EF&quot;/&gt;&lt;wsp:rsid wsp:val=&quot;000B7E03&quot;/&gt;&lt;wsp:rsid wsp:val=&quot;000D0F5D&quot;/&gt;&lt;wsp:rsid wsp:val=&quot;001224E1&quot;/&gt;&lt;wsp:rsid wsp:val=&quot;001C6CF9&quot;/&gt;&lt;wsp:rsid wsp:val=&quot;001C6FB4&quot;/&gt;&lt;wsp:rsid wsp:val=&quot;00204180&quot;/&gt;&lt;wsp:rsid wsp:val=&quot;002931E0&quot;/&gt;&lt;wsp:rsid wsp:val=&quot;002D3840&quot;/&gt;&lt;wsp:rsid wsp:val=&quot;002D4E84&quot;/&gt;&lt;wsp:rsid wsp:val=&quot;002D7653&quot;/&gt;&lt;wsp:rsid wsp:val=&quot;002E78A2&quot;/&gt;&lt;wsp:rsid wsp:val=&quot;003676A7&quot;/&gt;&lt;wsp:rsid wsp:val=&quot;00370D82&quot;/&gt;&lt;wsp:rsid wsp:val=&quot;00375FB3&quot;/&gt;&lt;wsp:rsid wsp:val=&quot;003A141D&quot;/&gt;&lt;wsp:rsid wsp:val=&quot;003A65A5&quot;/&gt;&lt;wsp:rsid wsp:val=&quot;003C065B&quot;/&gt;&lt;wsp:rsid wsp:val=&quot;003C3681&quot;/&gt;&lt;wsp:rsid wsp:val=&quot;004000E9&quot;/&gt;&lt;wsp:rsid wsp:val=&quot;004053DF&quot;/&gt;&lt;wsp:rsid wsp:val=&quot;004C0034&quot;/&gt;&lt;wsp:rsid wsp:val=&quot;004C3329&quot;/&gt;&lt;wsp:rsid wsp:val=&quot;00505AF9&quot;/&gt;&lt;wsp:rsid wsp:val=&quot;00506826&quot;/&gt;&lt;wsp:rsid wsp:val=&quot;005120EA&quot;/&gt;&lt;wsp:rsid wsp:val=&quot;0052306A&quot;/&gt;&lt;wsp:rsid wsp:val=&quot;0060073D&quot;/&gt;&lt;wsp:rsid wsp:val=&quot;006373A9&quot;/&gt;&lt;wsp:rsid wsp:val=&quot;00656922&quot;/&gt;&lt;wsp:rsid wsp:val=&quot;006C032E&quot;/&gt;&lt;wsp:rsid wsp:val=&quot;006C4496&quot;/&gt;&lt;wsp:rsid wsp:val=&quot;006C47C0&quot;/&gt;&lt;wsp:rsid wsp:val=&quot;006D7699&quot;/&gt;&lt;wsp:rsid wsp:val=&quot;00731619&quot;/&gt;&lt;wsp:rsid wsp:val=&quot;00734FD5&quot;/&gt;&lt;wsp:rsid wsp:val=&quot;007504C8&quot;/&gt;&lt;wsp:rsid wsp:val=&quot;00757E3C&quot;/&gt;&lt;wsp:rsid wsp:val=&quot;00766D01&quot;/&gt;&lt;wsp:rsid wsp:val=&quot;007A29D3&quot;/&gt;&lt;wsp:rsid wsp:val=&quot;007A2D87&quot;/&gt;&lt;wsp:rsid wsp:val=&quot;007B3758&quot;/&gt;&lt;wsp:rsid wsp:val=&quot;007C7BEA&quot;/&gt;&lt;wsp:rsid wsp:val=&quot;00847D68&quot;/&gt;&lt;wsp:rsid wsp:val=&quot;00870F9E&quot;/&gt;&lt;wsp:rsid wsp:val=&quot;008715F0&quot;/&gt;&lt;wsp:rsid wsp:val=&quot;00884778&quot;/&gt;&lt;wsp:rsid wsp:val=&quot;0089636E&quot;/&gt;&lt;wsp:rsid wsp:val=&quot;008C6EF0&quot;/&gt;&lt;wsp:rsid wsp:val=&quot;008F0CDE&quot;/&gt;&lt;wsp:rsid wsp:val=&quot;00904441&quot;/&gt;&lt;wsp:rsid wsp:val=&quot;00910E82&quot;/&gt;&lt;wsp:rsid wsp:val=&quot;009C6091&quot;/&gt;&lt;wsp:rsid wsp:val=&quot;009E1CEF&quot;/&gt;&lt;wsp:rsid wsp:val=&quot;00A17922&quot;/&gt;&lt;wsp:rsid wsp:val=&quot;00A26550&quot;/&gt;&lt;wsp:rsid wsp:val=&quot;00A57C6F&quot;/&gt;&lt;wsp:rsid wsp:val=&quot;00A66977&quot;/&gt;&lt;wsp:rsid wsp:val=&quot;00A81775&quot;/&gt;&lt;wsp:rsid wsp:val=&quot;00A82698&quot;/&gt;&lt;wsp:rsid wsp:val=&quot;00AF425A&quot;/&gt;&lt;wsp:rsid wsp:val=&quot;00B04901&quot;/&gt;&lt;wsp:rsid wsp:val=&quot;00B637AD&quot;/&gt;&lt;wsp:rsid wsp:val=&quot;00BF7641&quot;/&gt;&lt;wsp:rsid wsp:val=&quot;00C4293C&quot;/&gt;&lt;wsp:rsid wsp:val=&quot;00D2147D&quot;/&gt;&lt;wsp:rsid wsp:val=&quot;00D37916&quot;/&gt;&lt;wsp:rsid wsp:val=&quot;00D403CA&quot;/&gt;&lt;wsp:rsid wsp:val=&quot;00D508F5&quot;/&gt;&lt;wsp:rsid wsp:val=&quot;00D56071&quot;/&gt;&lt;wsp:rsid wsp:val=&quot;00D72B98&quot;/&gt;&lt;wsp:rsid wsp:val=&quot;00D76B5A&quot;/&gt;&lt;wsp:rsid wsp:val=&quot;00D8139C&quot;/&gt;&lt;wsp:rsid wsp:val=&quot;00D821F8&quot;/&gt;&lt;wsp:rsid wsp:val=&quot;00DA5B4A&quot;/&gt;&lt;wsp:rsid wsp:val=&quot;00DF3766&quot;/&gt;&lt;wsp:rsid wsp:val=&quot;00E4038C&quot;/&gt;&lt;wsp:rsid wsp:val=&quot;00E53E39&quot;/&gt;&lt;wsp:rsid wsp:val=&quot;00E64C75&quot;/&gt;&lt;wsp:rsid wsp:val=&quot;00F0134B&quot;/&gt;&lt;wsp:rsid wsp:val=&quot;00F3789D&quot;/&gt;&lt;wsp:rsid wsp:val=&quot;00F942CE&quot;/&gt;&lt;wsp:rsid wsp:val=&quot;00F97075&quot;/&gt;&lt;wsp:rsid wsp:val=&quot;00FA3D32&quot;/&gt;&lt;wsp:rsid wsp:val=&quot;00FE13C5&quot;/&gt;&lt;wsp:rsid wsp:val=&quot;00FE2854&quot;/&gt;&lt;/wsp:rsids&gt;&lt;/w:docPr&gt;&lt;w:body&gt;&lt;w:p wsp:rsidR=&quot;00000000&quot; wsp:rsidRDefault=&quot;00D821F8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lang w:val=&quot;UK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lang w:val=&quot;EN-US&quot;/&gt;&lt;/w:rPr&gt;&lt;m:t&gt;n&lt;/m:t&gt;&lt;/m:r&gt;&lt;/m:num&gt;&lt;m:den&gt;&lt;m:r&gt;&lt;w:rPr&gt;&lt;w:rFonts w:ascii=&quot;Cambria Math&quot; w:fareast=&quot;Times New Roman&quot; w:h-ansi=&quot;Cambria Math&quot;/&gt;&lt;wx:font wx:val=&quot;Cambria Math&quot;/&gt;&lt;w:i/&gt;&lt;w:lang w:val=&quot;UK&quot;/&gt;&lt;/w:rPr&gt;&lt;m:t&gt;x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0" o:title="" chromakey="white"/>
          </v:shape>
        </w:pict>
      </w:r>
      <w:r w:rsidRPr="00A82698">
        <w:rPr>
          <w:rFonts w:ascii="Times New Roman" w:hAnsi="Times New Roman"/>
          <w:lang w:val="uk-UA"/>
        </w:rPr>
        <w:instrText xml:space="preserve"> </w:instrText>
      </w:r>
      <w:r w:rsidRPr="00A82698">
        <w:rPr>
          <w:rFonts w:ascii="Times New Roman" w:hAnsi="Times New Roman"/>
          <w:lang w:val="uk-UA"/>
        </w:rPr>
        <w:fldChar w:fldCharType="separate"/>
      </w:r>
      <w:r w:rsidRPr="00A82698">
        <w:pict>
          <v:shape id="_x0000_i1090" type="#_x0000_t75" style="width:8.25pt;height:21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306A&quot;/&gt;&lt;wsp:rsid wsp:val=&quot;00053033&quot;/&gt;&lt;wsp:rsid wsp:val=&quot;000926A9&quot;/&gt;&lt;wsp:rsid wsp:val=&quot;00096CA9&quot;/&gt;&lt;wsp:rsid wsp:val=&quot;000A43EF&quot;/&gt;&lt;wsp:rsid wsp:val=&quot;000B7E03&quot;/&gt;&lt;wsp:rsid wsp:val=&quot;000D0F5D&quot;/&gt;&lt;wsp:rsid wsp:val=&quot;001224E1&quot;/&gt;&lt;wsp:rsid wsp:val=&quot;001C6CF9&quot;/&gt;&lt;wsp:rsid wsp:val=&quot;001C6FB4&quot;/&gt;&lt;wsp:rsid wsp:val=&quot;00204180&quot;/&gt;&lt;wsp:rsid wsp:val=&quot;002931E0&quot;/&gt;&lt;wsp:rsid wsp:val=&quot;002D3840&quot;/&gt;&lt;wsp:rsid wsp:val=&quot;002D4E84&quot;/&gt;&lt;wsp:rsid wsp:val=&quot;002D7653&quot;/&gt;&lt;wsp:rsid wsp:val=&quot;002E78A2&quot;/&gt;&lt;wsp:rsid wsp:val=&quot;003676A7&quot;/&gt;&lt;wsp:rsid wsp:val=&quot;00370D82&quot;/&gt;&lt;wsp:rsid wsp:val=&quot;00375FB3&quot;/&gt;&lt;wsp:rsid wsp:val=&quot;003A141D&quot;/&gt;&lt;wsp:rsid wsp:val=&quot;003A65A5&quot;/&gt;&lt;wsp:rsid wsp:val=&quot;003C065B&quot;/&gt;&lt;wsp:rsid wsp:val=&quot;003C3681&quot;/&gt;&lt;wsp:rsid wsp:val=&quot;004000E9&quot;/&gt;&lt;wsp:rsid wsp:val=&quot;004053DF&quot;/&gt;&lt;wsp:rsid wsp:val=&quot;004C0034&quot;/&gt;&lt;wsp:rsid wsp:val=&quot;004C3329&quot;/&gt;&lt;wsp:rsid wsp:val=&quot;00505AF9&quot;/&gt;&lt;wsp:rsid wsp:val=&quot;00506826&quot;/&gt;&lt;wsp:rsid wsp:val=&quot;005120EA&quot;/&gt;&lt;wsp:rsid wsp:val=&quot;0052306A&quot;/&gt;&lt;wsp:rsid wsp:val=&quot;0060073D&quot;/&gt;&lt;wsp:rsid wsp:val=&quot;006373A9&quot;/&gt;&lt;wsp:rsid wsp:val=&quot;00656922&quot;/&gt;&lt;wsp:rsid wsp:val=&quot;006C032E&quot;/&gt;&lt;wsp:rsid wsp:val=&quot;006C4496&quot;/&gt;&lt;wsp:rsid wsp:val=&quot;006C47C0&quot;/&gt;&lt;wsp:rsid wsp:val=&quot;006D7699&quot;/&gt;&lt;wsp:rsid wsp:val=&quot;00731619&quot;/&gt;&lt;wsp:rsid wsp:val=&quot;00734FD5&quot;/&gt;&lt;wsp:rsid wsp:val=&quot;007504C8&quot;/&gt;&lt;wsp:rsid wsp:val=&quot;00757E3C&quot;/&gt;&lt;wsp:rsid wsp:val=&quot;00766D01&quot;/&gt;&lt;wsp:rsid wsp:val=&quot;007A29D3&quot;/&gt;&lt;wsp:rsid wsp:val=&quot;007A2D87&quot;/&gt;&lt;wsp:rsid wsp:val=&quot;007B3758&quot;/&gt;&lt;wsp:rsid wsp:val=&quot;007C7BEA&quot;/&gt;&lt;wsp:rsid wsp:val=&quot;00847D68&quot;/&gt;&lt;wsp:rsid wsp:val=&quot;00870F9E&quot;/&gt;&lt;wsp:rsid wsp:val=&quot;008715F0&quot;/&gt;&lt;wsp:rsid wsp:val=&quot;00884778&quot;/&gt;&lt;wsp:rsid wsp:val=&quot;0089636E&quot;/&gt;&lt;wsp:rsid wsp:val=&quot;008C6EF0&quot;/&gt;&lt;wsp:rsid wsp:val=&quot;008F0CDE&quot;/&gt;&lt;wsp:rsid wsp:val=&quot;00904441&quot;/&gt;&lt;wsp:rsid wsp:val=&quot;00910E82&quot;/&gt;&lt;wsp:rsid wsp:val=&quot;009C6091&quot;/&gt;&lt;wsp:rsid wsp:val=&quot;009E1CEF&quot;/&gt;&lt;wsp:rsid wsp:val=&quot;00A17922&quot;/&gt;&lt;wsp:rsid wsp:val=&quot;00A26550&quot;/&gt;&lt;wsp:rsid wsp:val=&quot;00A57C6F&quot;/&gt;&lt;wsp:rsid wsp:val=&quot;00A66977&quot;/&gt;&lt;wsp:rsid wsp:val=&quot;00A81775&quot;/&gt;&lt;wsp:rsid wsp:val=&quot;00A82698&quot;/&gt;&lt;wsp:rsid wsp:val=&quot;00AF425A&quot;/&gt;&lt;wsp:rsid wsp:val=&quot;00B04901&quot;/&gt;&lt;wsp:rsid wsp:val=&quot;00B637AD&quot;/&gt;&lt;wsp:rsid wsp:val=&quot;00BF7641&quot;/&gt;&lt;wsp:rsid wsp:val=&quot;00C4293C&quot;/&gt;&lt;wsp:rsid wsp:val=&quot;00D2147D&quot;/&gt;&lt;wsp:rsid wsp:val=&quot;00D37916&quot;/&gt;&lt;wsp:rsid wsp:val=&quot;00D403CA&quot;/&gt;&lt;wsp:rsid wsp:val=&quot;00D508F5&quot;/&gt;&lt;wsp:rsid wsp:val=&quot;00D56071&quot;/&gt;&lt;wsp:rsid wsp:val=&quot;00D72B98&quot;/&gt;&lt;wsp:rsid wsp:val=&quot;00D76B5A&quot;/&gt;&lt;wsp:rsid wsp:val=&quot;00D8139C&quot;/&gt;&lt;wsp:rsid wsp:val=&quot;00D821F8&quot;/&gt;&lt;wsp:rsid wsp:val=&quot;00DA5B4A&quot;/&gt;&lt;wsp:rsid wsp:val=&quot;00DF3766&quot;/&gt;&lt;wsp:rsid wsp:val=&quot;00E4038C&quot;/&gt;&lt;wsp:rsid wsp:val=&quot;00E53E39&quot;/&gt;&lt;wsp:rsid wsp:val=&quot;00E64C75&quot;/&gt;&lt;wsp:rsid wsp:val=&quot;00F0134B&quot;/&gt;&lt;wsp:rsid wsp:val=&quot;00F3789D&quot;/&gt;&lt;wsp:rsid wsp:val=&quot;00F942CE&quot;/&gt;&lt;wsp:rsid wsp:val=&quot;00F97075&quot;/&gt;&lt;wsp:rsid wsp:val=&quot;00FA3D32&quot;/&gt;&lt;wsp:rsid wsp:val=&quot;00FE13C5&quot;/&gt;&lt;wsp:rsid wsp:val=&quot;00FE2854&quot;/&gt;&lt;/wsp:rsids&gt;&lt;/w:docPr&gt;&lt;w:body&gt;&lt;w:p wsp:rsidR=&quot;00000000&quot; wsp:rsidRDefault=&quot;00D821F8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lang w:val=&quot;UK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lang w:val=&quot;EN-US&quot;/&gt;&lt;/w:rPr&gt;&lt;m:t&gt;n&lt;/m:t&gt;&lt;/m:r&gt;&lt;/m:num&gt;&lt;m:den&gt;&lt;m:r&gt;&lt;w:rPr&gt;&lt;w:rFonts w:ascii=&quot;Cambria Math&quot; w:fareast=&quot;Times New Roman&quot; w:h-ansi=&quot;Cambria Math&quot;/&gt;&lt;wx:font wx:val=&quot;Cambria Math&quot;/&gt;&lt;w:i/&gt;&lt;w:lang w:val=&quot;UK&quot;/&gt;&lt;/w:rPr&gt;&lt;m:t&gt;x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0" o:title="" chromakey="white"/>
          </v:shape>
        </w:pict>
      </w:r>
      <w:r w:rsidRPr="00A82698">
        <w:rPr>
          <w:rFonts w:ascii="Times New Roman" w:hAnsi="Times New Roman"/>
          <w:lang w:val="uk-UA"/>
        </w:rPr>
        <w:fldChar w:fldCharType="end"/>
      </w:r>
      <w:r w:rsidRPr="007C7BEA">
        <w:rPr>
          <w:rFonts w:ascii="Times New Roman" w:hAnsi="Times New Roman"/>
          <w:lang w:val="uk-UA"/>
        </w:rPr>
        <w:t>; із системи рівнянь</w:t>
      </w:r>
      <w:r w:rsidRPr="000926A9">
        <w:rPr>
          <w:rFonts w:ascii="Times New Roman" w:hAnsi="Times New Roman"/>
        </w:rPr>
        <w:t>(2</w:t>
      </w:r>
      <w:r w:rsidRPr="007C7BEA">
        <w:rPr>
          <w:rFonts w:ascii="Times New Roman" w:hAnsi="Times New Roman"/>
          <w:lang w:val="uk-UA"/>
        </w:rPr>
        <w:t>)</w:t>
      </w:r>
    </w:p>
    <w:p w:rsidR="001C5BD7" w:rsidRPr="007C7BEA" w:rsidRDefault="001C5BD7" w:rsidP="004C3329">
      <w:pPr>
        <w:spacing w:after="0" w:line="240" w:lineRule="auto"/>
        <w:rPr>
          <w:rFonts w:ascii="Times New Roman" w:hAnsi="Times New Roman"/>
        </w:rPr>
      </w:pPr>
      <w:r w:rsidRPr="00A82698">
        <w:rPr>
          <w:rFonts w:ascii="Times New Roman" w:hAnsi="Times New Roman"/>
          <w:lang w:val="uk-UA"/>
        </w:rPr>
        <w:fldChar w:fldCharType="begin"/>
      </w:r>
      <w:r w:rsidRPr="00A82698">
        <w:rPr>
          <w:rFonts w:ascii="Times New Roman" w:hAnsi="Times New Roman"/>
          <w:lang w:val="uk-UA"/>
        </w:rPr>
        <w:instrText xml:space="preserve"> QUOTE </w:instrText>
      </w:r>
      <w:r w:rsidRPr="00A82698">
        <w:pict>
          <v:shape id="_x0000_i1091" type="#_x0000_t75" style="width:22.5pt;height:21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306A&quot;/&gt;&lt;wsp:rsid wsp:val=&quot;00053033&quot;/&gt;&lt;wsp:rsid wsp:val=&quot;000926A9&quot;/&gt;&lt;wsp:rsid wsp:val=&quot;00096CA9&quot;/&gt;&lt;wsp:rsid wsp:val=&quot;000A43EF&quot;/&gt;&lt;wsp:rsid wsp:val=&quot;000B7E03&quot;/&gt;&lt;wsp:rsid wsp:val=&quot;000D0F5D&quot;/&gt;&lt;wsp:rsid wsp:val=&quot;001224E1&quot;/&gt;&lt;wsp:rsid wsp:val=&quot;001C6CF9&quot;/&gt;&lt;wsp:rsid wsp:val=&quot;001C6FB4&quot;/&gt;&lt;wsp:rsid wsp:val=&quot;00204180&quot;/&gt;&lt;wsp:rsid wsp:val=&quot;002931E0&quot;/&gt;&lt;wsp:rsid wsp:val=&quot;002D3840&quot;/&gt;&lt;wsp:rsid wsp:val=&quot;002D4E84&quot;/&gt;&lt;wsp:rsid wsp:val=&quot;002D7653&quot;/&gt;&lt;wsp:rsid wsp:val=&quot;002E78A2&quot;/&gt;&lt;wsp:rsid wsp:val=&quot;003676A7&quot;/&gt;&lt;wsp:rsid wsp:val=&quot;00370D82&quot;/&gt;&lt;wsp:rsid wsp:val=&quot;00375FB3&quot;/&gt;&lt;wsp:rsid wsp:val=&quot;003A141D&quot;/&gt;&lt;wsp:rsid wsp:val=&quot;003A65A5&quot;/&gt;&lt;wsp:rsid wsp:val=&quot;003C065B&quot;/&gt;&lt;wsp:rsid wsp:val=&quot;003C3681&quot;/&gt;&lt;wsp:rsid wsp:val=&quot;004000E9&quot;/&gt;&lt;wsp:rsid wsp:val=&quot;004053DF&quot;/&gt;&lt;wsp:rsid wsp:val=&quot;004C0034&quot;/&gt;&lt;wsp:rsid wsp:val=&quot;004C3329&quot;/&gt;&lt;wsp:rsid wsp:val=&quot;00505AF9&quot;/&gt;&lt;wsp:rsid wsp:val=&quot;00506826&quot;/&gt;&lt;wsp:rsid wsp:val=&quot;005120EA&quot;/&gt;&lt;wsp:rsid wsp:val=&quot;0052306A&quot;/&gt;&lt;wsp:rsid wsp:val=&quot;0060073D&quot;/&gt;&lt;wsp:rsid wsp:val=&quot;006373A9&quot;/&gt;&lt;wsp:rsid wsp:val=&quot;00656922&quot;/&gt;&lt;wsp:rsid wsp:val=&quot;006C032E&quot;/&gt;&lt;wsp:rsid wsp:val=&quot;006C4496&quot;/&gt;&lt;wsp:rsid wsp:val=&quot;006C47C0&quot;/&gt;&lt;wsp:rsid wsp:val=&quot;006D7699&quot;/&gt;&lt;wsp:rsid wsp:val=&quot;00731619&quot;/&gt;&lt;wsp:rsid wsp:val=&quot;00734FD5&quot;/&gt;&lt;wsp:rsid wsp:val=&quot;007504C8&quot;/&gt;&lt;wsp:rsid wsp:val=&quot;00757E3C&quot;/&gt;&lt;wsp:rsid wsp:val=&quot;00766D01&quot;/&gt;&lt;wsp:rsid wsp:val=&quot;007A29D3&quot;/&gt;&lt;wsp:rsid wsp:val=&quot;007A2D87&quot;/&gt;&lt;wsp:rsid wsp:val=&quot;007B3758&quot;/&gt;&lt;wsp:rsid wsp:val=&quot;007C7BEA&quot;/&gt;&lt;wsp:rsid wsp:val=&quot;00847D68&quot;/&gt;&lt;wsp:rsid wsp:val=&quot;00870F9E&quot;/&gt;&lt;wsp:rsid wsp:val=&quot;008715F0&quot;/&gt;&lt;wsp:rsid wsp:val=&quot;00884778&quot;/&gt;&lt;wsp:rsid wsp:val=&quot;0089636E&quot;/&gt;&lt;wsp:rsid wsp:val=&quot;008C6EF0&quot;/&gt;&lt;wsp:rsid wsp:val=&quot;008F0CDE&quot;/&gt;&lt;wsp:rsid wsp:val=&quot;00904441&quot;/&gt;&lt;wsp:rsid wsp:val=&quot;00910E82&quot;/&gt;&lt;wsp:rsid wsp:val=&quot;009C6091&quot;/&gt;&lt;wsp:rsid wsp:val=&quot;009E1CEF&quot;/&gt;&lt;wsp:rsid wsp:val=&quot;00A17922&quot;/&gt;&lt;wsp:rsid wsp:val=&quot;00A26550&quot;/&gt;&lt;wsp:rsid wsp:val=&quot;00A57C6F&quot;/&gt;&lt;wsp:rsid wsp:val=&quot;00A66977&quot;/&gt;&lt;wsp:rsid wsp:val=&quot;00A81775&quot;/&gt;&lt;wsp:rsid wsp:val=&quot;00A82698&quot;/&gt;&lt;wsp:rsid wsp:val=&quot;00AF425A&quot;/&gt;&lt;wsp:rsid wsp:val=&quot;00B04901&quot;/&gt;&lt;wsp:rsid wsp:val=&quot;00B637AD&quot;/&gt;&lt;wsp:rsid wsp:val=&quot;00BF7641&quot;/&gt;&lt;wsp:rsid wsp:val=&quot;00C4293C&quot;/&gt;&lt;wsp:rsid wsp:val=&quot;00D2147D&quot;/&gt;&lt;wsp:rsid wsp:val=&quot;00D36C49&quot;/&gt;&lt;wsp:rsid wsp:val=&quot;00D37916&quot;/&gt;&lt;wsp:rsid wsp:val=&quot;00D403CA&quot;/&gt;&lt;wsp:rsid wsp:val=&quot;00D508F5&quot;/&gt;&lt;wsp:rsid wsp:val=&quot;00D56071&quot;/&gt;&lt;wsp:rsid wsp:val=&quot;00D72B98&quot;/&gt;&lt;wsp:rsid wsp:val=&quot;00D76B5A&quot;/&gt;&lt;wsp:rsid wsp:val=&quot;00D8139C&quot;/&gt;&lt;wsp:rsid wsp:val=&quot;00DA5B4A&quot;/&gt;&lt;wsp:rsid wsp:val=&quot;00DF3766&quot;/&gt;&lt;wsp:rsid wsp:val=&quot;00E4038C&quot;/&gt;&lt;wsp:rsid wsp:val=&quot;00E53E39&quot;/&gt;&lt;wsp:rsid wsp:val=&quot;00E64C75&quot;/&gt;&lt;wsp:rsid wsp:val=&quot;00F0134B&quot;/&gt;&lt;wsp:rsid wsp:val=&quot;00F3789D&quot;/&gt;&lt;wsp:rsid wsp:val=&quot;00F942CE&quot;/&gt;&lt;wsp:rsid wsp:val=&quot;00F97075&quot;/&gt;&lt;wsp:rsid wsp:val=&quot;00FA3D32&quot;/&gt;&lt;wsp:rsid wsp:val=&quot;00FE13C5&quot;/&gt;&lt;wsp:rsid wsp:val=&quot;00FE2854&quot;/&gt;&lt;/wsp:rsids&gt;&lt;/w:docPr&gt;&lt;w:body&gt;&lt;w:p wsp:rsidR=&quot;00000000&quot; wsp:rsidRDefault=&quot;00D36C49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lang w:val=&quot;EN-US&quot;/&gt;&lt;/w:rPr&gt;&lt;m:t&gt;n&lt;/m:t&gt;&lt;/m:r&gt;&lt;/m:num&gt;&lt;m:den&gt;&lt;m:r&gt;&lt;w:rPr&gt;&lt;w:rFonts w:ascii=&quot;Cambria Math&quot; w:fareast=&quot;Times New Roman&quot; w:h-ansi=&quot;Cambria Math&quot;/&gt;&lt;wx:font wx:val=&quot;Cambria Math&quot;/&gt;&lt;w:i/&gt;&lt;w:lang w:val=&quot;EN-US&quot;/&gt;&lt;/w:rPr&gt;&lt;m:t&gt;x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в‰€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1" o:title="" chromakey="white"/>
          </v:shape>
        </w:pict>
      </w:r>
      <w:r w:rsidRPr="00A82698">
        <w:rPr>
          <w:rFonts w:ascii="Times New Roman" w:hAnsi="Times New Roman"/>
          <w:lang w:val="uk-UA"/>
        </w:rPr>
        <w:instrText xml:space="preserve"> </w:instrText>
      </w:r>
      <w:r w:rsidRPr="00A82698">
        <w:rPr>
          <w:rFonts w:ascii="Times New Roman" w:hAnsi="Times New Roman"/>
          <w:lang w:val="uk-UA"/>
        </w:rPr>
        <w:fldChar w:fldCharType="separate"/>
      </w:r>
      <w:r w:rsidRPr="00A82698">
        <w:pict>
          <v:shape id="_x0000_i1092" type="#_x0000_t75" style="width:22.5pt;height:21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306A&quot;/&gt;&lt;wsp:rsid wsp:val=&quot;00053033&quot;/&gt;&lt;wsp:rsid wsp:val=&quot;000926A9&quot;/&gt;&lt;wsp:rsid wsp:val=&quot;00096CA9&quot;/&gt;&lt;wsp:rsid wsp:val=&quot;000A43EF&quot;/&gt;&lt;wsp:rsid wsp:val=&quot;000B7E03&quot;/&gt;&lt;wsp:rsid wsp:val=&quot;000D0F5D&quot;/&gt;&lt;wsp:rsid wsp:val=&quot;001224E1&quot;/&gt;&lt;wsp:rsid wsp:val=&quot;001C6CF9&quot;/&gt;&lt;wsp:rsid wsp:val=&quot;001C6FB4&quot;/&gt;&lt;wsp:rsid wsp:val=&quot;00204180&quot;/&gt;&lt;wsp:rsid wsp:val=&quot;002931E0&quot;/&gt;&lt;wsp:rsid wsp:val=&quot;002D3840&quot;/&gt;&lt;wsp:rsid wsp:val=&quot;002D4E84&quot;/&gt;&lt;wsp:rsid wsp:val=&quot;002D7653&quot;/&gt;&lt;wsp:rsid wsp:val=&quot;002E78A2&quot;/&gt;&lt;wsp:rsid wsp:val=&quot;003676A7&quot;/&gt;&lt;wsp:rsid wsp:val=&quot;00370D82&quot;/&gt;&lt;wsp:rsid wsp:val=&quot;00375FB3&quot;/&gt;&lt;wsp:rsid wsp:val=&quot;003A141D&quot;/&gt;&lt;wsp:rsid wsp:val=&quot;003A65A5&quot;/&gt;&lt;wsp:rsid wsp:val=&quot;003C065B&quot;/&gt;&lt;wsp:rsid wsp:val=&quot;003C3681&quot;/&gt;&lt;wsp:rsid wsp:val=&quot;004000E9&quot;/&gt;&lt;wsp:rsid wsp:val=&quot;004053DF&quot;/&gt;&lt;wsp:rsid wsp:val=&quot;004C0034&quot;/&gt;&lt;wsp:rsid wsp:val=&quot;004C3329&quot;/&gt;&lt;wsp:rsid wsp:val=&quot;00505AF9&quot;/&gt;&lt;wsp:rsid wsp:val=&quot;00506826&quot;/&gt;&lt;wsp:rsid wsp:val=&quot;005120EA&quot;/&gt;&lt;wsp:rsid wsp:val=&quot;0052306A&quot;/&gt;&lt;wsp:rsid wsp:val=&quot;0060073D&quot;/&gt;&lt;wsp:rsid wsp:val=&quot;006373A9&quot;/&gt;&lt;wsp:rsid wsp:val=&quot;00656922&quot;/&gt;&lt;wsp:rsid wsp:val=&quot;006C032E&quot;/&gt;&lt;wsp:rsid wsp:val=&quot;006C4496&quot;/&gt;&lt;wsp:rsid wsp:val=&quot;006C47C0&quot;/&gt;&lt;wsp:rsid wsp:val=&quot;006D7699&quot;/&gt;&lt;wsp:rsid wsp:val=&quot;00731619&quot;/&gt;&lt;wsp:rsid wsp:val=&quot;00734FD5&quot;/&gt;&lt;wsp:rsid wsp:val=&quot;007504C8&quot;/&gt;&lt;wsp:rsid wsp:val=&quot;00757E3C&quot;/&gt;&lt;wsp:rsid wsp:val=&quot;00766D01&quot;/&gt;&lt;wsp:rsid wsp:val=&quot;007A29D3&quot;/&gt;&lt;wsp:rsid wsp:val=&quot;007A2D87&quot;/&gt;&lt;wsp:rsid wsp:val=&quot;007B3758&quot;/&gt;&lt;wsp:rsid wsp:val=&quot;007C7BEA&quot;/&gt;&lt;wsp:rsid wsp:val=&quot;00847D68&quot;/&gt;&lt;wsp:rsid wsp:val=&quot;00870F9E&quot;/&gt;&lt;wsp:rsid wsp:val=&quot;008715F0&quot;/&gt;&lt;wsp:rsid wsp:val=&quot;00884778&quot;/&gt;&lt;wsp:rsid wsp:val=&quot;0089636E&quot;/&gt;&lt;wsp:rsid wsp:val=&quot;008C6EF0&quot;/&gt;&lt;wsp:rsid wsp:val=&quot;008F0CDE&quot;/&gt;&lt;wsp:rsid wsp:val=&quot;00904441&quot;/&gt;&lt;wsp:rsid wsp:val=&quot;00910E82&quot;/&gt;&lt;wsp:rsid wsp:val=&quot;009C6091&quot;/&gt;&lt;wsp:rsid wsp:val=&quot;009E1CEF&quot;/&gt;&lt;wsp:rsid wsp:val=&quot;00A17922&quot;/&gt;&lt;wsp:rsid wsp:val=&quot;00A26550&quot;/&gt;&lt;wsp:rsid wsp:val=&quot;00A57C6F&quot;/&gt;&lt;wsp:rsid wsp:val=&quot;00A66977&quot;/&gt;&lt;wsp:rsid wsp:val=&quot;00A81775&quot;/&gt;&lt;wsp:rsid wsp:val=&quot;00A82698&quot;/&gt;&lt;wsp:rsid wsp:val=&quot;00AF425A&quot;/&gt;&lt;wsp:rsid wsp:val=&quot;00B04901&quot;/&gt;&lt;wsp:rsid wsp:val=&quot;00B637AD&quot;/&gt;&lt;wsp:rsid wsp:val=&quot;00BF7641&quot;/&gt;&lt;wsp:rsid wsp:val=&quot;00C4293C&quot;/&gt;&lt;wsp:rsid wsp:val=&quot;00D2147D&quot;/&gt;&lt;wsp:rsid wsp:val=&quot;00D36C49&quot;/&gt;&lt;wsp:rsid wsp:val=&quot;00D37916&quot;/&gt;&lt;wsp:rsid wsp:val=&quot;00D403CA&quot;/&gt;&lt;wsp:rsid wsp:val=&quot;00D508F5&quot;/&gt;&lt;wsp:rsid wsp:val=&quot;00D56071&quot;/&gt;&lt;wsp:rsid wsp:val=&quot;00D72B98&quot;/&gt;&lt;wsp:rsid wsp:val=&quot;00D76B5A&quot;/&gt;&lt;wsp:rsid wsp:val=&quot;00D8139C&quot;/&gt;&lt;wsp:rsid wsp:val=&quot;00DA5B4A&quot;/&gt;&lt;wsp:rsid wsp:val=&quot;00DF3766&quot;/&gt;&lt;wsp:rsid wsp:val=&quot;00E4038C&quot;/&gt;&lt;wsp:rsid wsp:val=&quot;00E53E39&quot;/&gt;&lt;wsp:rsid wsp:val=&quot;00E64C75&quot;/&gt;&lt;wsp:rsid wsp:val=&quot;00F0134B&quot;/&gt;&lt;wsp:rsid wsp:val=&quot;00F3789D&quot;/&gt;&lt;wsp:rsid wsp:val=&quot;00F942CE&quot;/&gt;&lt;wsp:rsid wsp:val=&quot;00F97075&quot;/&gt;&lt;wsp:rsid wsp:val=&quot;00FA3D32&quot;/&gt;&lt;wsp:rsid wsp:val=&quot;00FE13C5&quot;/&gt;&lt;wsp:rsid wsp:val=&quot;00FE2854&quot;/&gt;&lt;/wsp:rsids&gt;&lt;/w:docPr&gt;&lt;w:body&gt;&lt;w:p wsp:rsidR=&quot;00000000&quot; wsp:rsidRDefault=&quot;00D36C49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lang w:val=&quot;EN-US&quot;/&gt;&lt;/w:rPr&gt;&lt;m:t&gt;n&lt;/m:t&gt;&lt;/m:r&gt;&lt;/m:num&gt;&lt;m:den&gt;&lt;m:r&gt;&lt;w:rPr&gt;&lt;w:rFonts w:ascii=&quot;Cambria Math&quot; w:fareast=&quot;Times New Roman&quot; w:h-ansi=&quot;Cambria Math&quot;/&gt;&lt;wx:font wx:val=&quot;Cambria Math&quot;/&gt;&lt;w:i/&gt;&lt;w:lang w:val=&quot;EN-US&quot;/&gt;&lt;/w:rPr&gt;&lt;m:t&gt;x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в‰€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1" o:title="" chromakey="white"/>
          </v:shape>
        </w:pict>
      </w:r>
      <w:r w:rsidRPr="00A82698">
        <w:rPr>
          <w:rFonts w:ascii="Times New Roman" w:hAnsi="Times New Roman"/>
          <w:lang w:val="uk-UA"/>
        </w:rPr>
        <w:fldChar w:fldCharType="end"/>
      </w:r>
      <w:r w:rsidRPr="007C7BEA">
        <w:rPr>
          <w:rFonts w:ascii="Times New Roman" w:hAnsi="Times New Roman"/>
          <w:lang w:val="uk-UA"/>
        </w:rPr>
        <w:t>6</w:t>
      </w:r>
    </w:p>
    <w:p w:rsidR="001C5BD7" w:rsidRPr="007C7BEA" w:rsidRDefault="001C5BD7" w:rsidP="004C3329">
      <w:pPr>
        <w:spacing w:after="0" w:line="240" w:lineRule="auto"/>
        <w:rPr>
          <w:rFonts w:ascii="Times New Roman" w:hAnsi="Times New Roman"/>
          <w:lang w:val="uk-UA"/>
        </w:rPr>
      </w:pPr>
      <w:r w:rsidRPr="007C7BEA">
        <w:rPr>
          <w:rFonts w:ascii="Times New Roman" w:hAnsi="Times New Roman"/>
          <w:lang w:val="uk-UA"/>
        </w:rPr>
        <w:t>Атомна маса металу:</w:t>
      </w:r>
    </w:p>
    <w:p w:rsidR="001C5BD7" w:rsidRPr="007C7BEA" w:rsidRDefault="001C5BD7" w:rsidP="004C3329">
      <w:pPr>
        <w:spacing w:after="0" w:line="240" w:lineRule="auto"/>
        <w:rPr>
          <w:rFonts w:ascii="Times New Roman" w:hAnsi="Times New Roman"/>
        </w:rPr>
      </w:pPr>
      <w:r w:rsidRPr="007C7BEA">
        <w:rPr>
          <w:rFonts w:ascii="Times New Roman" w:hAnsi="Times New Roman"/>
          <w:lang w:val="en-US"/>
        </w:rPr>
        <w:t>Ar</w:t>
      </w:r>
      <w:r w:rsidRPr="007C7BEA">
        <w:rPr>
          <w:rFonts w:ascii="Times New Roman" w:hAnsi="Times New Roman"/>
        </w:rPr>
        <w:t xml:space="preserve"> (</w:t>
      </w:r>
      <w:r w:rsidRPr="007C7BEA">
        <w:rPr>
          <w:rFonts w:ascii="Times New Roman" w:hAnsi="Times New Roman"/>
          <w:lang w:val="en-US"/>
        </w:rPr>
        <w:t>Me</w:t>
      </w:r>
      <w:r w:rsidRPr="007C7BEA">
        <w:rPr>
          <w:rFonts w:ascii="Times New Roman" w:hAnsi="Times New Roman"/>
        </w:rPr>
        <w:t xml:space="preserve">) </w:t>
      </w:r>
      <w:r w:rsidRPr="00A82698">
        <w:rPr>
          <w:rFonts w:ascii="Times New Roman" w:hAnsi="Times New Roman"/>
        </w:rPr>
        <w:fldChar w:fldCharType="begin"/>
      </w:r>
      <w:r w:rsidRPr="00A82698">
        <w:rPr>
          <w:rFonts w:ascii="Times New Roman" w:hAnsi="Times New Roman"/>
        </w:rPr>
        <w:instrText xml:space="preserve"> QUOTE </w:instrText>
      </w:r>
      <w:r w:rsidRPr="00A82698">
        <w:pict>
          <v:shape id="_x0000_i1093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306A&quot;/&gt;&lt;wsp:rsid wsp:val=&quot;00053033&quot;/&gt;&lt;wsp:rsid wsp:val=&quot;000926A9&quot;/&gt;&lt;wsp:rsid wsp:val=&quot;00096CA9&quot;/&gt;&lt;wsp:rsid wsp:val=&quot;000A43EF&quot;/&gt;&lt;wsp:rsid wsp:val=&quot;000B7E03&quot;/&gt;&lt;wsp:rsid wsp:val=&quot;000D0F5D&quot;/&gt;&lt;wsp:rsid wsp:val=&quot;001224E1&quot;/&gt;&lt;wsp:rsid wsp:val=&quot;001C6CF9&quot;/&gt;&lt;wsp:rsid wsp:val=&quot;001C6FB4&quot;/&gt;&lt;wsp:rsid wsp:val=&quot;00204180&quot;/&gt;&lt;wsp:rsid wsp:val=&quot;002931E0&quot;/&gt;&lt;wsp:rsid wsp:val=&quot;002D3840&quot;/&gt;&lt;wsp:rsid wsp:val=&quot;002D4E84&quot;/&gt;&lt;wsp:rsid wsp:val=&quot;002D7653&quot;/&gt;&lt;wsp:rsid wsp:val=&quot;002E78A2&quot;/&gt;&lt;wsp:rsid wsp:val=&quot;003676A7&quot;/&gt;&lt;wsp:rsid wsp:val=&quot;00370D82&quot;/&gt;&lt;wsp:rsid wsp:val=&quot;00375FB3&quot;/&gt;&lt;wsp:rsid wsp:val=&quot;003A141D&quot;/&gt;&lt;wsp:rsid wsp:val=&quot;003A65A5&quot;/&gt;&lt;wsp:rsid wsp:val=&quot;003C065B&quot;/&gt;&lt;wsp:rsid wsp:val=&quot;003C3681&quot;/&gt;&lt;wsp:rsid wsp:val=&quot;004000E9&quot;/&gt;&lt;wsp:rsid wsp:val=&quot;004053DF&quot;/&gt;&lt;wsp:rsid wsp:val=&quot;004C0034&quot;/&gt;&lt;wsp:rsid wsp:val=&quot;004C3329&quot;/&gt;&lt;wsp:rsid wsp:val=&quot;00505AF9&quot;/&gt;&lt;wsp:rsid wsp:val=&quot;00506826&quot;/&gt;&lt;wsp:rsid wsp:val=&quot;005120EA&quot;/&gt;&lt;wsp:rsid wsp:val=&quot;0052306A&quot;/&gt;&lt;wsp:rsid wsp:val=&quot;0060073D&quot;/&gt;&lt;wsp:rsid wsp:val=&quot;006373A9&quot;/&gt;&lt;wsp:rsid wsp:val=&quot;00656922&quot;/&gt;&lt;wsp:rsid wsp:val=&quot;006C032E&quot;/&gt;&lt;wsp:rsid wsp:val=&quot;006C4496&quot;/&gt;&lt;wsp:rsid wsp:val=&quot;006C47C0&quot;/&gt;&lt;wsp:rsid wsp:val=&quot;006D7699&quot;/&gt;&lt;wsp:rsid wsp:val=&quot;00731619&quot;/&gt;&lt;wsp:rsid wsp:val=&quot;00734FD5&quot;/&gt;&lt;wsp:rsid wsp:val=&quot;007504C8&quot;/&gt;&lt;wsp:rsid wsp:val=&quot;00757E3C&quot;/&gt;&lt;wsp:rsid wsp:val=&quot;00766D01&quot;/&gt;&lt;wsp:rsid wsp:val=&quot;007A29D3&quot;/&gt;&lt;wsp:rsid wsp:val=&quot;007A2D87&quot;/&gt;&lt;wsp:rsid wsp:val=&quot;007B3758&quot;/&gt;&lt;wsp:rsid wsp:val=&quot;007C7BEA&quot;/&gt;&lt;wsp:rsid wsp:val=&quot;00847D68&quot;/&gt;&lt;wsp:rsid wsp:val=&quot;00870F9E&quot;/&gt;&lt;wsp:rsid wsp:val=&quot;008715F0&quot;/&gt;&lt;wsp:rsid wsp:val=&quot;00884778&quot;/&gt;&lt;wsp:rsid wsp:val=&quot;0089636E&quot;/&gt;&lt;wsp:rsid wsp:val=&quot;008C6EF0&quot;/&gt;&lt;wsp:rsid wsp:val=&quot;008F0CDE&quot;/&gt;&lt;wsp:rsid wsp:val=&quot;00904441&quot;/&gt;&lt;wsp:rsid wsp:val=&quot;00910E82&quot;/&gt;&lt;wsp:rsid wsp:val=&quot;009C6091&quot;/&gt;&lt;wsp:rsid wsp:val=&quot;009E1CEF&quot;/&gt;&lt;wsp:rsid wsp:val=&quot;00A17922&quot;/&gt;&lt;wsp:rsid wsp:val=&quot;00A26550&quot;/&gt;&lt;wsp:rsid wsp:val=&quot;00A57C6F&quot;/&gt;&lt;wsp:rsid wsp:val=&quot;00A66977&quot;/&gt;&lt;wsp:rsid wsp:val=&quot;00A81775&quot;/&gt;&lt;wsp:rsid wsp:val=&quot;00A82698&quot;/&gt;&lt;wsp:rsid wsp:val=&quot;00AF425A&quot;/&gt;&lt;wsp:rsid wsp:val=&quot;00B04901&quot;/&gt;&lt;wsp:rsid wsp:val=&quot;00B56EC0&quot;/&gt;&lt;wsp:rsid wsp:val=&quot;00B637AD&quot;/&gt;&lt;wsp:rsid wsp:val=&quot;00BF7641&quot;/&gt;&lt;wsp:rsid wsp:val=&quot;00C4293C&quot;/&gt;&lt;wsp:rsid wsp:val=&quot;00D2147D&quot;/&gt;&lt;wsp:rsid wsp:val=&quot;00D37916&quot;/&gt;&lt;wsp:rsid wsp:val=&quot;00D403CA&quot;/&gt;&lt;wsp:rsid wsp:val=&quot;00D508F5&quot;/&gt;&lt;wsp:rsid wsp:val=&quot;00D56071&quot;/&gt;&lt;wsp:rsid wsp:val=&quot;00D72B98&quot;/&gt;&lt;wsp:rsid wsp:val=&quot;00D76B5A&quot;/&gt;&lt;wsp:rsid wsp:val=&quot;00D8139C&quot;/&gt;&lt;wsp:rsid wsp:val=&quot;00DA5B4A&quot;/&gt;&lt;wsp:rsid wsp:val=&quot;00DF3766&quot;/&gt;&lt;wsp:rsid wsp:val=&quot;00E4038C&quot;/&gt;&lt;wsp:rsid wsp:val=&quot;00E53E39&quot;/&gt;&lt;wsp:rsid wsp:val=&quot;00E64C75&quot;/&gt;&lt;wsp:rsid wsp:val=&quot;00F0134B&quot;/&gt;&lt;wsp:rsid wsp:val=&quot;00F3789D&quot;/&gt;&lt;wsp:rsid wsp:val=&quot;00F942CE&quot;/&gt;&lt;wsp:rsid wsp:val=&quot;00F97075&quot;/&gt;&lt;wsp:rsid wsp:val=&quot;00FA3D32&quot;/&gt;&lt;wsp:rsid wsp:val=&quot;00FE13C5&quot;/&gt;&lt;wsp:rsid wsp:val=&quot;00FE2854&quot;/&gt;&lt;/wsp:rsids&gt;&lt;/w:docPr&gt;&lt;w:body&gt;&lt;w:p wsp:rsidR=&quot;00000000&quot; wsp:rsidRDefault=&quot;00B56EC0&quot;&gt;&lt;m:oMathPara&gt;&lt;m:oMath&gt;&lt;m:r&gt;&lt;w:rPr&gt;&lt;w:rFonts w:ascii=&quot;Cambria Math&quot; w:fareast=&quot;Times New Roman&quot; w:h-ansi=&quot;Cambria Math&quot;/&gt;&lt;wx:font wx:val=&quot;Cambria Math&quot;/&gt;&lt;w:i/&gt;&lt;/w:rPr&gt;&lt;m:t&gt;в‰€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2" o:title="" chromakey="white"/>
          </v:shape>
        </w:pict>
      </w:r>
      <w:r w:rsidRPr="00A82698">
        <w:rPr>
          <w:rFonts w:ascii="Times New Roman" w:hAnsi="Times New Roman"/>
        </w:rPr>
        <w:instrText xml:space="preserve"> </w:instrText>
      </w:r>
      <w:r w:rsidRPr="00A82698">
        <w:rPr>
          <w:rFonts w:ascii="Times New Roman" w:hAnsi="Times New Roman"/>
        </w:rPr>
        <w:fldChar w:fldCharType="separate"/>
      </w:r>
      <w:r w:rsidRPr="00A82698">
        <w:pict>
          <v:shape id="_x0000_i1094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306A&quot;/&gt;&lt;wsp:rsid wsp:val=&quot;00053033&quot;/&gt;&lt;wsp:rsid wsp:val=&quot;000926A9&quot;/&gt;&lt;wsp:rsid wsp:val=&quot;00096CA9&quot;/&gt;&lt;wsp:rsid wsp:val=&quot;000A43EF&quot;/&gt;&lt;wsp:rsid wsp:val=&quot;000B7E03&quot;/&gt;&lt;wsp:rsid wsp:val=&quot;000D0F5D&quot;/&gt;&lt;wsp:rsid wsp:val=&quot;001224E1&quot;/&gt;&lt;wsp:rsid wsp:val=&quot;001C6CF9&quot;/&gt;&lt;wsp:rsid wsp:val=&quot;001C6FB4&quot;/&gt;&lt;wsp:rsid wsp:val=&quot;00204180&quot;/&gt;&lt;wsp:rsid wsp:val=&quot;002931E0&quot;/&gt;&lt;wsp:rsid wsp:val=&quot;002D3840&quot;/&gt;&lt;wsp:rsid wsp:val=&quot;002D4E84&quot;/&gt;&lt;wsp:rsid wsp:val=&quot;002D7653&quot;/&gt;&lt;wsp:rsid wsp:val=&quot;002E78A2&quot;/&gt;&lt;wsp:rsid wsp:val=&quot;003676A7&quot;/&gt;&lt;wsp:rsid wsp:val=&quot;00370D82&quot;/&gt;&lt;wsp:rsid wsp:val=&quot;00375FB3&quot;/&gt;&lt;wsp:rsid wsp:val=&quot;003A141D&quot;/&gt;&lt;wsp:rsid wsp:val=&quot;003A65A5&quot;/&gt;&lt;wsp:rsid wsp:val=&quot;003C065B&quot;/&gt;&lt;wsp:rsid wsp:val=&quot;003C3681&quot;/&gt;&lt;wsp:rsid wsp:val=&quot;004000E9&quot;/&gt;&lt;wsp:rsid wsp:val=&quot;004053DF&quot;/&gt;&lt;wsp:rsid wsp:val=&quot;004C0034&quot;/&gt;&lt;wsp:rsid wsp:val=&quot;004C3329&quot;/&gt;&lt;wsp:rsid wsp:val=&quot;00505AF9&quot;/&gt;&lt;wsp:rsid wsp:val=&quot;00506826&quot;/&gt;&lt;wsp:rsid wsp:val=&quot;005120EA&quot;/&gt;&lt;wsp:rsid wsp:val=&quot;0052306A&quot;/&gt;&lt;wsp:rsid wsp:val=&quot;0060073D&quot;/&gt;&lt;wsp:rsid wsp:val=&quot;006373A9&quot;/&gt;&lt;wsp:rsid wsp:val=&quot;00656922&quot;/&gt;&lt;wsp:rsid wsp:val=&quot;006C032E&quot;/&gt;&lt;wsp:rsid wsp:val=&quot;006C4496&quot;/&gt;&lt;wsp:rsid wsp:val=&quot;006C47C0&quot;/&gt;&lt;wsp:rsid wsp:val=&quot;006D7699&quot;/&gt;&lt;wsp:rsid wsp:val=&quot;00731619&quot;/&gt;&lt;wsp:rsid wsp:val=&quot;00734FD5&quot;/&gt;&lt;wsp:rsid wsp:val=&quot;007504C8&quot;/&gt;&lt;wsp:rsid wsp:val=&quot;00757E3C&quot;/&gt;&lt;wsp:rsid wsp:val=&quot;00766D01&quot;/&gt;&lt;wsp:rsid wsp:val=&quot;007A29D3&quot;/&gt;&lt;wsp:rsid wsp:val=&quot;007A2D87&quot;/&gt;&lt;wsp:rsid wsp:val=&quot;007B3758&quot;/&gt;&lt;wsp:rsid wsp:val=&quot;007C7BEA&quot;/&gt;&lt;wsp:rsid wsp:val=&quot;00847D68&quot;/&gt;&lt;wsp:rsid wsp:val=&quot;00870F9E&quot;/&gt;&lt;wsp:rsid wsp:val=&quot;008715F0&quot;/&gt;&lt;wsp:rsid wsp:val=&quot;00884778&quot;/&gt;&lt;wsp:rsid wsp:val=&quot;0089636E&quot;/&gt;&lt;wsp:rsid wsp:val=&quot;008C6EF0&quot;/&gt;&lt;wsp:rsid wsp:val=&quot;008F0CDE&quot;/&gt;&lt;wsp:rsid wsp:val=&quot;00904441&quot;/&gt;&lt;wsp:rsid wsp:val=&quot;00910E82&quot;/&gt;&lt;wsp:rsid wsp:val=&quot;009C6091&quot;/&gt;&lt;wsp:rsid wsp:val=&quot;009E1CEF&quot;/&gt;&lt;wsp:rsid wsp:val=&quot;00A17922&quot;/&gt;&lt;wsp:rsid wsp:val=&quot;00A26550&quot;/&gt;&lt;wsp:rsid wsp:val=&quot;00A57C6F&quot;/&gt;&lt;wsp:rsid wsp:val=&quot;00A66977&quot;/&gt;&lt;wsp:rsid wsp:val=&quot;00A81775&quot;/&gt;&lt;wsp:rsid wsp:val=&quot;00A82698&quot;/&gt;&lt;wsp:rsid wsp:val=&quot;00AF425A&quot;/&gt;&lt;wsp:rsid wsp:val=&quot;00B04901&quot;/&gt;&lt;wsp:rsid wsp:val=&quot;00B56EC0&quot;/&gt;&lt;wsp:rsid wsp:val=&quot;00B637AD&quot;/&gt;&lt;wsp:rsid wsp:val=&quot;00BF7641&quot;/&gt;&lt;wsp:rsid wsp:val=&quot;00C4293C&quot;/&gt;&lt;wsp:rsid wsp:val=&quot;00D2147D&quot;/&gt;&lt;wsp:rsid wsp:val=&quot;00D37916&quot;/&gt;&lt;wsp:rsid wsp:val=&quot;00D403CA&quot;/&gt;&lt;wsp:rsid wsp:val=&quot;00D508F5&quot;/&gt;&lt;wsp:rsid wsp:val=&quot;00D56071&quot;/&gt;&lt;wsp:rsid wsp:val=&quot;00D72B98&quot;/&gt;&lt;wsp:rsid wsp:val=&quot;00D76B5A&quot;/&gt;&lt;wsp:rsid wsp:val=&quot;00D8139C&quot;/&gt;&lt;wsp:rsid wsp:val=&quot;00DA5B4A&quot;/&gt;&lt;wsp:rsid wsp:val=&quot;00DF3766&quot;/&gt;&lt;wsp:rsid wsp:val=&quot;00E4038C&quot;/&gt;&lt;wsp:rsid wsp:val=&quot;00E53E39&quot;/&gt;&lt;wsp:rsid wsp:val=&quot;00E64C75&quot;/&gt;&lt;wsp:rsid wsp:val=&quot;00F0134B&quot;/&gt;&lt;wsp:rsid wsp:val=&quot;00F3789D&quot;/&gt;&lt;wsp:rsid wsp:val=&quot;00F942CE&quot;/&gt;&lt;wsp:rsid wsp:val=&quot;00F97075&quot;/&gt;&lt;wsp:rsid wsp:val=&quot;00FA3D32&quot;/&gt;&lt;wsp:rsid wsp:val=&quot;00FE13C5&quot;/&gt;&lt;wsp:rsid wsp:val=&quot;00FE2854&quot;/&gt;&lt;/wsp:rsids&gt;&lt;/w:docPr&gt;&lt;w:body&gt;&lt;w:p wsp:rsidR=&quot;00000000&quot; wsp:rsidRDefault=&quot;00B56EC0&quot;&gt;&lt;m:oMathPara&gt;&lt;m:oMath&gt;&lt;m:r&gt;&lt;w:rPr&gt;&lt;w:rFonts w:ascii=&quot;Cambria Math&quot; w:fareast=&quot;Times New Roman&quot; w:h-ansi=&quot;Cambria Math&quot;/&gt;&lt;wx:font wx:val=&quot;Cambria Math&quot;/&gt;&lt;w:i/&gt;&lt;/w:rPr&gt;&lt;m:t&gt;в‰€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2" o:title="" chromakey="white"/>
          </v:shape>
        </w:pict>
      </w:r>
      <w:r w:rsidRPr="00A82698">
        <w:rPr>
          <w:rFonts w:ascii="Times New Roman" w:hAnsi="Times New Roman"/>
        </w:rPr>
        <w:fldChar w:fldCharType="end"/>
      </w:r>
      <w:r w:rsidRPr="007C7BEA">
        <w:rPr>
          <w:rFonts w:ascii="Times New Roman" w:hAnsi="Times New Roman"/>
        </w:rPr>
        <w:t xml:space="preserve"> 9</w:t>
      </w:r>
      <w:r w:rsidRPr="007C7BEA">
        <w:rPr>
          <w:rFonts w:ascii="Times New Roman" w:hAnsi="Times New Roman"/>
          <w:lang w:val="en-US"/>
        </w:rPr>
        <w:t>x</w:t>
      </w:r>
    </w:p>
    <w:p w:rsidR="001C5BD7" w:rsidRPr="007C7BEA" w:rsidRDefault="001C5BD7" w:rsidP="004C3329">
      <w:pPr>
        <w:spacing w:after="0" w:line="240" w:lineRule="auto"/>
        <w:rPr>
          <w:rFonts w:ascii="Times New Roman" w:hAnsi="Times New Roman"/>
        </w:rPr>
      </w:pPr>
      <w:r w:rsidRPr="007C7BEA">
        <w:rPr>
          <w:rFonts w:ascii="Times New Roman" w:hAnsi="Times New Roman"/>
        </w:rPr>
        <w:t>1</w:t>
      </w:r>
      <w:r w:rsidRPr="00541E30">
        <w:rPr>
          <w:rFonts w:ascii="Times New Roman" w:hAnsi="Times New Roman"/>
        </w:rPr>
        <w:fldChar w:fldCharType="begin"/>
      </w:r>
      <w:r w:rsidRPr="00541E30">
        <w:rPr>
          <w:rFonts w:ascii="Times New Roman" w:hAnsi="Times New Roman"/>
        </w:rPr>
        <w:instrText xml:space="preserve"> </w:instrText>
      </w:r>
      <w:r w:rsidRPr="00A82698">
        <w:rPr>
          <w:rFonts w:ascii="Times New Roman" w:hAnsi="Times New Roman"/>
          <w:lang w:val="en-US"/>
        </w:rPr>
        <w:instrText>QUOTE</w:instrText>
      </w:r>
      <w:r w:rsidRPr="00541E30">
        <w:rPr>
          <w:rFonts w:ascii="Times New Roman" w:hAnsi="Times New Roman"/>
        </w:rPr>
        <w:instrText xml:space="preserve"> </w:instrText>
      </w:r>
      <w:r w:rsidRPr="00A82698">
        <w:pict>
          <v:shape id="_x0000_i1095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306A&quot;/&gt;&lt;wsp:rsid wsp:val=&quot;00053033&quot;/&gt;&lt;wsp:rsid wsp:val=&quot;000926A9&quot;/&gt;&lt;wsp:rsid wsp:val=&quot;00096CA9&quot;/&gt;&lt;wsp:rsid wsp:val=&quot;000A43EF&quot;/&gt;&lt;wsp:rsid wsp:val=&quot;000B7E03&quot;/&gt;&lt;wsp:rsid wsp:val=&quot;000D0F5D&quot;/&gt;&lt;wsp:rsid wsp:val=&quot;001224E1&quot;/&gt;&lt;wsp:rsid wsp:val=&quot;001C6CF9&quot;/&gt;&lt;wsp:rsid wsp:val=&quot;001C6FB4&quot;/&gt;&lt;wsp:rsid wsp:val=&quot;00204180&quot;/&gt;&lt;wsp:rsid wsp:val=&quot;002931E0&quot;/&gt;&lt;wsp:rsid wsp:val=&quot;002D3840&quot;/&gt;&lt;wsp:rsid wsp:val=&quot;002D4E84&quot;/&gt;&lt;wsp:rsid wsp:val=&quot;002D7653&quot;/&gt;&lt;wsp:rsid wsp:val=&quot;002E78A2&quot;/&gt;&lt;wsp:rsid wsp:val=&quot;003676A7&quot;/&gt;&lt;wsp:rsid wsp:val=&quot;00370D82&quot;/&gt;&lt;wsp:rsid wsp:val=&quot;00375FB3&quot;/&gt;&lt;wsp:rsid wsp:val=&quot;003A141D&quot;/&gt;&lt;wsp:rsid wsp:val=&quot;003A65A5&quot;/&gt;&lt;wsp:rsid wsp:val=&quot;003C065B&quot;/&gt;&lt;wsp:rsid wsp:val=&quot;003C3681&quot;/&gt;&lt;wsp:rsid wsp:val=&quot;004000E9&quot;/&gt;&lt;wsp:rsid wsp:val=&quot;004053DF&quot;/&gt;&lt;wsp:rsid wsp:val=&quot;004C0034&quot;/&gt;&lt;wsp:rsid wsp:val=&quot;004C3329&quot;/&gt;&lt;wsp:rsid wsp:val=&quot;00505AF9&quot;/&gt;&lt;wsp:rsid wsp:val=&quot;00506826&quot;/&gt;&lt;wsp:rsid wsp:val=&quot;005120EA&quot;/&gt;&lt;wsp:rsid wsp:val=&quot;0052306A&quot;/&gt;&lt;wsp:rsid wsp:val=&quot;005E6700&quot;/&gt;&lt;wsp:rsid wsp:val=&quot;0060073D&quot;/&gt;&lt;wsp:rsid wsp:val=&quot;006373A9&quot;/&gt;&lt;wsp:rsid wsp:val=&quot;00656922&quot;/&gt;&lt;wsp:rsid wsp:val=&quot;006C032E&quot;/&gt;&lt;wsp:rsid wsp:val=&quot;006C4496&quot;/&gt;&lt;wsp:rsid wsp:val=&quot;006C47C0&quot;/&gt;&lt;wsp:rsid wsp:val=&quot;006D7699&quot;/&gt;&lt;wsp:rsid wsp:val=&quot;00731619&quot;/&gt;&lt;wsp:rsid wsp:val=&quot;00734FD5&quot;/&gt;&lt;wsp:rsid wsp:val=&quot;007504C8&quot;/&gt;&lt;wsp:rsid wsp:val=&quot;00757E3C&quot;/&gt;&lt;wsp:rsid wsp:val=&quot;00766D01&quot;/&gt;&lt;wsp:rsid wsp:val=&quot;007A29D3&quot;/&gt;&lt;wsp:rsid wsp:val=&quot;007A2D87&quot;/&gt;&lt;wsp:rsid wsp:val=&quot;007B3758&quot;/&gt;&lt;wsp:rsid wsp:val=&quot;007C7BEA&quot;/&gt;&lt;wsp:rsid wsp:val=&quot;00847D68&quot;/&gt;&lt;wsp:rsid wsp:val=&quot;00870F9E&quot;/&gt;&lt;wsp:rsid wsp:val=&quot;008715F0&quot;/&gt;&lt;wsp:rsid wsp:val=&quot;00884778&quot;/&gt;&lt;wsp:rsid wsp:val=&quot;0089636E&quot;/&gt;&lt;wsp:rsid wsp:val=&quot;008C6EF0&quot;/&gt;&lt;wsp:rsid wsp:val=&quot;008F0CDE&quot;/&gt;&lt;wsp:rsid wsp:val=&quot;00904441&quot;/&gt;&lt;wsp:rsid wsp:val=&quot;00910E82&quot;/&gt;&lt;wsp:rsid wsp:val=&quot;009C6091&quot;/&gt;&lt;wsp:rsid wsp:val=&quot;009E1CEF&quot;/&gt;&lt;wsp:rsid wsp:val=&quot;00A17922&quot;/&gt;&lt;wsp:rsid wsp:val=&quot;00A26550&quot;/&gt;&lt;wsp:rsid wsp:val=&quot;00A57C6F&quot;/&gt;&lt;wsp:rsid wsp:val=&quot;00A66977&quot;/&gt;&lt;wsp:rsid wsp:val=&quot;00A81775&quot;/&gt;&lt;wsp:rsid wsp:val=&quot;00A82698&quot;/&gt;&lt;wsp:rsid wsp:val=&quot;00AF425A&quot;/&gt;&lt;wsp:rsid wsp:val=&quot;00B04901&quot;/&gt;&lt;wsp:rsid wsp:val=&quot;00B637AD&quot;/&gt;&lt;wsp:rsid wsp:val=&quot;00BF7641&quot;/&gt;&lt;wsp:rsid wsp:val=&quot;00C4293C&quot;/&gt;&lt;wsp:rsid wsp:val=&quot;00D2147D&quot;/&gt;&lt;wsp:rsid wsp:val=&quot;00D37916&quot;/&gt;&lt;wsp:rsid wsp:val=&quot;00D403CA&quot;/&gt;&lt;wsp:rsid wsp:val=&quot;00D508F5&quot;/&gt;&lt;wsp:rsid wsp:val=&quot;00D56071&quot;/&gt;&lt;wsp:rsid wsp:val=&quot;00D72B98&quot;/&gt;&lt;wsp:rsid wsp:val=&quot;00D76B5A&quot;/&gt;&lt;wsp:rsid wsp:val=&quot;00D8139C&quot;/&gt;&lt;wsp:rsid wsp:val=&quot;00DA5B4A&quot;/&gt;&lt;wsp:rsid wsp:val=&quot;00DF3766&quot;/&gt;&lt;wsp:rsid wsp:val=&quot;00E4038C&quot;/&gt;&lt;wsp:rsid wsp:val=&quot;00E53E39&quot;/&gt;&lt;wsp:rsid wsp:val=&quot;00E64C75&quot;/&gt;&lt;wsp:rsid wsp:val=&quot;00F0134B&quot;/&gt;&lt;wsp:rsid wsp:val=&quot;00F3789D&quot;/&gt;&lt;wsp:rsid wsp:val=&quot;00F942CE&quot;/&gt;&lt;wsp:rsid wsp:val=&quot;00F97075&quot;/&gt;&lt;wsp:rsid wsp:val=&quot;00FA3D32&quot;/&gt;&lt;wsp:rsid wsp:val=&quot;00FE13C5&quot;/&gt;&lt;wsp:rsid wsp:val=&quot;00FE2854&quot;/&gt;&lt;/wsp:rsids&gt;&lt;/w:docPr&gt;&lt;w:body&gt;&lt;w:p wsp:rsidR=&quot;00000000&quot; wsp:rsidRDefault=&quot;005E6700&quot;&gt;&lt;m:oMathPara&gt;&lt;m:oMath&gt;&lt;m:r&gt;&lt;w:rPr&gt;&lt;w:rFonts w:ascii=&quot;Cambria Math&quot; w:h-ansi=&quot;Cambria Math&quot;/&gt;&lt;wx:font wx:val=&quot;Cambria Math&quot;/&gt;&lt;w:i/&gt;&lt;/w:rPr&gt;&lt;m:t&gt; в‰¤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3" o:title="" chromakey="white"/>
          </v:shape>
        </w:pict>
      </w:r>
      <w:r w:rsidRPr="00541E30">
        <w:rPr>
          <w:rFonts w:ascii="Times New Roman" w:hAnsi="Times New Roman"/>
        </w:rPr>
        <w:instrText xml:space="preserve"> </w:instrText>
      </w:r>
      <w:r w:rsidRPr="00541E30">
        <w:rPr>
          <w:rFonts w:ascii="Times New Roman" w:hAnsi="Times New Roman"/>
        </w:rPr>
        <w:fldChar w:fldCharType="separate"/>
      </w:r>
      <w:r w:rsidRPr="00A82698">
        <w:pict>
          <v:shape id="_x0000_i1096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306A&quot;/&gt;&lt;wsp:rsid wsp:val=&quot;00053033&quot;/&gt;&lt;wsp:rsid wsp:val=&quot;000926A9&quot;/&gt;&lt;wsp:rsid wsp:val=&quot;00096CA9&quot;/&gt;&lt;wsp:rsid wsp:val=&quot;000A43EF&quot;/&gt;&lt;wsp:rsid wsp:val=&quot;000B7E03&quot;/&gt;&lt;wsp:rsid wsp:val=&quot;000D0F5D&quot;/&gt;&lt;wsp:rsid wsp:val=&quot;001224E1&quot;/&gt;&lt;wsp:rsid wsp:val=&quot;001C6CF9&quot;/&gt;&lt;wsp:rsid wsp:val=&quot;001C6FB4&quot;/&gt;&lt;wsp:rsid wsp:val=&quot;00204180&quot;/&gt;&lt;wsp:rsid wsp:val=&quot;002931E0&quot;/&gt;&lt;wsp:rsid wsp:val=&quot;002D3840&quot;/&gt;&lt;wsp:rsid wsp:val=&quot;002D4E84&quot;/&gt;&lt;wsp:rsid wsp:val=&quot;002D7653&quot;/&gt;&lt;wsp:rsid wsp:val=&quot;002E78A2&quot;/&gt;&lt;wsp:rsid wsp:val=&quot;003676A7&quot;/&gt;&lt;wsp:rsid wsp:val=&quot;00370D82&quot;/&gt;&lt;wsp:rsid wsp:val=&quot;00375FB3&quot;/&gt;&lt;wsp:rsid wsp:val=&quot;003A141D&quot;/&gt;&lt;wsp:rsid wsp:val=&quot;003A65A5&quot;/&gt;&lt;wsp:rsid wsp:val=&quot;003C065B&quot;/&gt;&lt;wsp:rsid wsp:val=&quot;003C3681&quot;/&gt;&lt;wsp:rsid wsp:val=&quot;004000E9&quot;/&gt;&lt;wsp:rsid wsp:val=&quot;004053DF&quot;/&gt;&lt;wsp:rsid wsp:val=&quot;004C0034&quot;/&gt;&lt;wsp:rsid wsp:val=&quot;004C3329&quot;/&gt;&lt;wsp:rsid wsp:val=&quot;00505AF9&quot;/&gt;&lt;wsp:rsid wsp:val=&quot;00506826&quot;/&gt;&lt;wsp:rsid wsp:val=&quot;005120EA&quot;/&gt;&lt;wsp:rsid wsp:val=&quot;0052306A&quot;/&gt;&lt;wsp:rsid wsp:val=&quot;005E6700&quot;/&gt;&lt;wsp:rsid wsp:val=&quot;0060073D&quot;/&gt;&lt;wsp:rsid wsp:val=&quot;006373A9&quot;/&gt;&lt;wsp:rsid wsp:val=&quot;00656922&quot;/&gt;&lt;wsp:rsid wsp:val=&quot;006C032E&quot;/&gt;&lt;wsp:rsid wsp:val=&quot;006C4496&quot;/&gt;&lt;wsp:rsid wsp:val=&quot;006C47C0&quot;/&gt;&lt;wsp:rsid wsp:val=&quot;006D7699&quot;/&gt;&lt;wsp:rsid wsp:val=&quot;00731619&quot;/&gt;&lt;wsp:rsid wsp:val=&quot;00734FD5&quot;/&gt;&lt;wsp:rsid wsp:val=&quot;007504C8&quot;/&gt;&lt;wsp:rsid wsp:val=&quot;00757E3C&quot;/&gt;&lt;wsp:rsid wsp:val=&quot;00766D01&quot;/&gt;&lt;wsp:rsid wsp:val=&quot;007A29D3&quot;/&gt;&lt;wsp:rsid wsp:val=&quot;007A2D87&quot;/&gt;&lt;wsp:rsid wsp:val=&quot;007B3758&quot;/&gt;&lt;wsp:rsid wsp:val=&quot;007C7BEA&quot;/&gt;&lt;wsp:rsid wsp:val=&quot;00847D68&quot;/&gt;&lt;wsp:rsid wsp:val=&quot;00870F9E&quot;/&gt;&lt;wsp:rsid wsp:val=&quot;008715F0&quot;/&gt;&lt;wsp:rsid wsp:val=&quot;00884778&quot;/&gt;&lt;wsp:rsid wsp:val=&quot;0089636E&quot;/&gt;&lt;wsp:rsid wsp:val=&quot;008C6EF0&quot;/&gt;&lt;wsp:rsid wsp:val=&quot;008F0CDE&quot;/&gt;&lt;wsp:rsid wsp:val=&quot;00904441&quot;/&gt;&lt;wsp:rsid wsp:val=&quot;00910E82&quot;/&gt;&lt;wsp:rsid wsp:val=&quot;009C6091&quot;/&gt;&lt;wsp:rsid wsp:val=&quot;009E1CEF&quot;/&gt;&lt;wsp:rsid wsp:val=&quot;00A17922&quot;/&gt;&lt;wsp:rsid wsp:val=&quot;00A26550&quot;/&gt;&lt;wsp:rsid wsp:val=&quot;00A57C6F&quot;/&gt;&lt;wsp:rsid wsp:val=&quot;00A66977&quot;/&gt;&lt;wsp:rsid wsp:val=&quot;00A81775&quot;/&gt;&lt;wsp:rsid wsp:val=&quot;00A82698&quot;/&gt;&lt;wsp:rsid wsp:val=&quot;00AF425A&quot;/&gt;&lt;wsp:rsid wsp:val=&quot;00B04901&quot;/&gt;&lt;wsp:rsid wsp:val=&quot;00B637AD&quot;/&gt;&lt;wsp:rsid wsp:val=&quot;00BF7641&quot;/&gt;&lt;wsp:rsid wsp:val=&quot;00C4293C&quot;/&gt;&lt;wsp:rsid wsp:val=&quot;00D2147D&quot;/&gt;&lt;wsp:rsid wsp:val=&quot;00D37916&quot;/&gt;&lt;wsp:rsid wsp:val=&quot;00D403CA&quot;/&gt;&lt;wsp:rsid wsp:val=&quot;00D508F5&quot;/&gt;&lt;wsp:rsid wsp:val=&quot;00D56071&quot;/&gt;&lt;wsp:rsid wsp:val=&quot;00D72B98&quot;/&gt;&lt;wsp:rsid wsp:val=&quot;00D76B5A&quot;/&gt;&lt;wsp:rsid wsp:val=&quot;00D8139C&quot;/&gt;&lt;wsp:rsid wsp:val=&quot;00DA5B4A&quot;/&gt;&lt;wsp:rsid wsp:val=&quot;00DF3766&quot;/&gt;&lt;wsp:rsid wsp:val=&quot;00E4038C&quot;/&gt;&lt;wsp:rsid wsp:val=&quot;00E53E39&quot;/&gt;&lt;wsp:rsid wsp:val=&quot;00E64C75&quot;/&gt;&lt;wsp:rsid wsp:val=&quot;00F0134B&quot;/&gt;&lt;wsp:rsid wsp:val=&quot;00F3789D&quot;/&gt;&lt;wsp:rsid wsp:val=&quot;00F942CE&quot;/&gt;&lt;wsp:rsid wsp:val=&quot;00F97075&quot;/&gt;&lt;wsp:rsid wsp:val=&quot;00FA3D32&quot;/&gt;&lt;wsp:rsid wsp:val=&quot;00FE13C5&quot;/&gt;&lt;wsp:rsid wsp:val=&quot;00FE2854&quot;/&gt;&lt;/wsp:rsids&gt;&lt;/w:docPr&gt;&lt;w:body&gt;&lt;w:p wsp:rsidR=&quot;00000000&quot; wsp:rsidRDefault=&quot;005E6700&quot;&gt;&lt;m:oMathPara&gt;&lt;m:oMath&gt;&lt;m:r&gt;&lt;w:rPr&gt;&lt;w:rFonts w:ascii=&quot;Cambria Math&quot; w:h-ansi=&quot;Cambria Math&quot;/&gt;&lt;wx:font wx:val=&quot;Cambria Math&quot;/&gt;&lt;w:i/&gt;&lt;/w:rPr&gt;&lt;m:t&gt; в‰¤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3" o:title="" chromakey="white"/>
          </v:shape>
        </w:pict>
      </w:r>
      <w:r w:rsidRPr="00541E30">
        <w:rPr>
          <w:rFonts w:ascii="Times New Roman" w:hAnsi="Times New Roman"/>
        </w:rPr>
        <w:fldChar w:fldCharType="end"/>
      </w:r>
      <w:r w:rsidRPr="007C7BEA">
        <w:rPr>
          <w:rFonts w:ascii="Times New Roman" w:hAnsi="Times New Roman"/>
          <w:lang w:val="en-US"/>
        </w:rPr>
        <w:t>x</w:t>
      </w:r>
      <w:r w:rsidRPr="00A82698">
        <w:rPr>
          <w:rFonts w:ascii="Times New Roman" w:hAnsi="Times New Roman"/>
        </w:rPr>
        <w:fldChar w:fldCharType="begin"/>
      </w:r>
      <w:r w:rsidRPr="00A82698">
        <w:rPr>
          <w:rFonts w:ascii="Times New Roman" w:hAnsi="Times New Roman"/>
        </w:rPr>
        <w:instrText xml:space="preserve"> QUOTE </w:instrText>
      </w:r>
      <w:r w:rsidRPr="00A82698">
        <w:pict>
          <v:shape id="_x0000_i1097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306A&quot;/&gt;&lt;wsp:rsid wsp:val=&quot;00053033&quot;/&gt;&lt;wsp:rsid wsp:val=&quot;000926A9&quot;/&gt;&lt;wsp:rsid wsp:val=&quot;00096CA9&quot;/&gt;&lt;wsp:rsid wsp:val=&quot;000A43EF&quot;/&gt;&lt;wsp:rsid wsp:val=&quot;000B7E03&quot;/&gt;&lt;wsp:rsid wsp:val=&quot;000D0F5D&quot;/&gt;&lt;wsp:rsid wsp:val=&quot;001224E1&quot;/&gt;&lt;wsp:rsid wsp:val=&quot;001C6CF9&quot;/&gt;&lt;wsp:rsid wsp:val=&quot;001C6FB4&quot;/&gt;&lt;wsp:rsid wsp:val=&quot;00204180&quot;/&gt;&lt;wsp:rsid wsp:val=&quot;002931E0&quot;/&gt;&lt;wsp:rsid wsp:val=&quot;002D3840&quot;/&gt;&lt;wsp:rsid wsp:val=&quot;002D4E84&quot;/&gt;&lt;wsp:rsid wsp:val=&quot;002D7653&quot;/&gt;&lt;wsp:rsid wsp:val=&quot;002E78A2&quot;/&gt;&lt;wsp:rsid wsp:val=&quot;003676A7&quot;/&gt;&lt;wsp:rsid wsp:val=&quot;00370D82&quot;/&gt;&lt;wsp:rsid wsp:val=&quot;00375FB3&quot;/&gt;&lt;wsp:rsid wsp:val=&quot;003A141D&quot;/&gt;&lt;wsp:rsid wsp:val=&quot;003A65A5&quot;/&gt;&lt;wsp:rsid wsp:val=&quot;003C065B&quot;/&gt;&lt;wsp:rsid wsp:val=&quot;003C3681&quot;/&gt;&lt;wsp:rsid wsp:val=&quot;004000E9&quot;/&gt;&lt;wsp:rsid wsp:val=&quot;004053DF&quot;/&gt;&lt;wsp:rsid wsp:val=&quot;004C0034&quot;/&gt;&lt;wsp:rsid wsp:val=&quot;004C3329&quot;/&gt;&lt;wsp:rsid wsp:val=&quot;00505AF9&quot;/&gt;&lt;wsp:rsid wsp:val=&quot;00506826&quot;/&gt;&lt;wsp:rsid wsp:val=&quot;005120EA&quot;/&gt;&lt;wsp:rsid wsp:val=&quot;0052306A&quot;/&gt;&lt;wsp:rsid wsp:val=&quot;0060073D&quot;/&gt;&lt;wsp:rsid wsp:val=&quot;006373A9&quot;/&gt;&lt;wsp:rsid wsp:val=&quot;00656922&quot;/&gt;&lt;wsp:rsid wsp:val=&quot;006C032E&quot;/&gt;&lt;wsp:rsid wsp:val=&quot;006C4496&quot;/&gt;&lt;wsp:rsid wsp:val=&quot;006C47C0&quot;/&gt;&lt;wsp:rsid wsp:val=&quot;006D7699&quot;/&gt;&lt;wsp:rsid wsp:val=&quot;00731619&quot;/&gt;&lt;wsp:rsid wsp:val=&quot;00734FD5&quot;/&gt;&lt;wsp:rsid wsp:val=&quot;007504C8&quot;/&gt;&lt;wsp:rsid wsp:val=&quot;00757E3C&quot;/&gt;&lt;wsp:rsid wsp:val=&quot;00766D01&quot;/&gt;&lt;wsp:rsid wsp:val=&quot;007A29D3&quot;/&gt;&lt;wsp:rsid wsp:val=&quot;007A2D87&quot;/&gt;&lt;wsp:rsid wsp:val=&quot;007B3758&quot;/&gt;&lt;wsp:rsid wsp:val=&quot;007C7BEA&quot;/&gt;&lt;wsp:rsid wsp:val=&quot;00847D68&quot;/&gt;&lt;wsp:rsid wsp:val=&quot;00870F9E&quot;/&gt;&lt;wsp:rsid wsp:val=&quot;008715F0&quot;/&gt;&lt;wsp:rsid wsp:val=&quot;00884778&quot;/&gt;&lt;wsp:rsid wsp:val=&quot;0089636E&quot;/&gt;&lt;wsp:rsid wsp:val=&quot;008C6EF0&quot;/&gt;&lt;wsp:rsid wsp:val=&quot;008F0CDE&quot;/&gt;&lt;wsp:rsid wsp:val=&quot;00904441&quot;/&gt;&lt;wsp:rsid wsp:val=&quot;00910E82&quot;/&gt;&lt;wsp:rsid wsp:val=&quot;009C6091&quot;/&gt;&lt;wsp:rsid wsp:val=&quot;009E1CEF&quot;/&gt;&lt;wsp:rsid wsp:val=&quot;00A17922&quot;/&gt;&lt;wsp:rsid wsp:val=&quot;00A26550&quot;/&gt;&lt;wsp:rsid wsp:val=&quot;00A57C6F&quot;/&gt;&lt;wsp:rsid wsp:val=&quot;00A66977&quot;/&gt;&lt;wsp:rsid wsp:val=&quot;00A81775&quot;/&gt;&lt;wsp:rsid wsp:val=&quot;00A82698&quot;/&gt;&lt;wsp:rsid wsp:val=&quot;00AF425A&quot;/&gt;&lt;wsp:rsid wsp:val=&quot;00B04901&quot;/&gt;&lt;wsp:rsid wsp:val=&quot;00B637AD&quot;/&gt;&lt;wsp:rsid wsp:val=&quot;00BF7641&quot;/&gt;&lt;wsp:rsid wsp:val=&quot;00C4293C&quot;/&gt;&lt;wsp:rsid wsp:val=&quot;00D2147D&quot;/&gt;&lt;wsp:rsid wsp:val=&quot;00D37916&quot;/&gt;&lt;wsp:rsid wsp:val=&quot;00D403CA&quot;/&gt;&lt;wsp:rsid wsp:val=&quot;00D508F5&quot;/&gt;&lt;wsp:rsid wsp:val=&quot;00D56071&quot;/&gt;&lt;wsp:rsid wsp:val=&quot;00D72B98&quot;/&gt;&lt;wsp:rsid wsp:val=&quot;00D76B5A&quot;/&gt;&lt;wsp:rsid wsp:val=&quot;00D8139C&quot;/&gt;&lt;wsp:rsid wsp:val=&quot;00DA5B4A&quot;/&gt;&lt;wsp:rsid wsp:val=&quot;00DF3766&quot;/&gt;&lt;wsp:rsid wsp:val=&quot;00E4038C&quot;/&gt;&lt;wsp:rsid wsp:val=&quot;00E53E39&quot;/&gt;&lt;wsp:rsid wsp:val=&quot;00E6336D&quot;/&gt;&lt;wsp:rsid wsp:val=&quot;00E64C75&quot;/&gt;&lt;wsp:rsid wsp:val=&quot;00F0134B&quot;/&gt;&lt;wsp:rsid wsp:val=&quot;00F3789D&quot;/&gt;&lt;wsp:rsid wsp:val=&quot;00F942CE&quot;/&gt;&lt;wsp:rsid wsp:val=&quot;00F97075&quot;/&gt;&lt;wsp:rsid wsp:val=&quot;00FA3D32&quot;/&gt;&lt;wsp:rsid wsp:val=&quot;00FE13C5&quot;/&gt;&lt;wsp:rsid wsp:val=&quot;00FE2854&quot;/&gt;&lt;/wsp:rsids&gt;&lt;/w:docPr&gt;&lt;w:body&gt;&lt;w:p wsp:rsidR=&quot;00000000&quot; wsp:rsidRDefault=&quot;00E6336D&quot;&gt;&lt;m:oMathPara&gt;&lt;m:oMath&gt;&lt;m:r&gt;&lt;w:rPr&gt;&lt;w:rFonts w:ascii=&quot;Cambria Math&quot; w:h-ansi=&quot;Cambria Math&quot;/&gt;&lt;wx:font wx:val=&quot;Cambria Math&quot;/&gt;&lt;w:i/&gt;&lt;/w:rPr&gt;&lt;m:t&gt;в‰¤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4" o:title="" chromakey="white"/>
          </v:shape>
        </w:pict>
      </w:r>
      <w:r w:rsidRPr="00A82698">
        <w:rPr>
          <w:rFonts w:ascii="Times New Roman" w:hAnsi="Times New Roman"/>
        </w:rPr>
        <w:instrText xml:space="preserve"> </w:instrText>
      </w:r>
      <w:r w:rsidRPr="00A82698">
        <w:rPr>
          <w:rFonts w:ascii="Times New Roman" w:hAnsi="Times New Roman"/>
        </w:rPr>
        <w:fldChar w:fldCharType="separate"/>
      </w:r>
      <w:r w:rsidRPr="00A82698">
        <w:pict>
          <v:shape id="_x0000_i1098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306A&quot;/&gt;&lt;wsp:rsid wsp:val=&quot;00053033&quot;/&gt;&lt;wsp:rsid wsp:val=&quot;000926A9&quot;/&gt;&lt;wsp:rsid wsp:val=&quot;00096CA9&quot;/&gt;&lt;wsp:rsid wsp:val=&quot;000A43EF&quot;/&gt;&lt;wsp:rsid wsp:val=&quot;000B7E03&quot;/&gt;&lt;wsp:rsid wsp:val=&quot;000D0F5D&quot;/&gt;&lt;wsp:rsid wsp:val=&quot;001224E1&quot;/&gt;&lt;wsp:rsid wsp:val=&quot;001C6CF9&quot;/&gt;&lt;wsp:rsid wsp:val=&quot;001C6FB4&quot;/&gt;&lt;wsp:rsid wsp:val=&quot;00204180&quot;/&gt;&lt;wsp:rsid wsp:val=&quot;002931E0&quot;/&gt;&lt;wsp:rsid wsp:val=&quot;002D3840&quot;/&gt;&lt;wsp:rsid wsp:val=&quot;002D4E84&quot;/&gt;&lt;wsp:rsid wsp:val=&quot;002D7653&quot;/&gt;&lt;wsp:rsid wsp:val=&quot;002E78A2&quot;/&gt;&lt;wsp:rsid wsp:val=&quot;003676A7&quot;/&gt;&lt;wsp:rsid wsp:val=&quot;00370D82&quot;/&gt;&lt;wsp:rsid wsp:val=&quot;00375FB3&quot;/&gt;&lt;wsp:rsid wsp:val=&quot;003A141D&quot;/&gt;&lt;wsp:rsid wsp:val=&quot;003A65A5&quot;/&gt;&lt;wsp:rsid wsp:val=&quot;003C065B&quot;/&gt;&lt;wsp:rsid wsp:val=&quot;003C3681&quot;/&gt;&lt;wsp:rsid wsp:val=&quot;004000E9&quot;/&gt;&lt;wsp:rsid wsp:val=&quot;004053DF&quot;/&gt;&lt;wsp:rsid wsp:val=&quot;004C0034&quot;/&gt;&lt;wsp:rsid wsp:val=&quot;004C3329&quot;/&gt;&lt;wsp:rsid wsp:val=&quot;00505AF9&quot;/&gt;&lt;wsp:rsid wsp:val=&quot;00506826&quot;/&gt;&lt;wsp:rsid wsp:val=&quot;005120EA&quot;/&gt;&lt;wsp:rsid wsp:val=&quot;0052306A&quot;/&gt;&lt;wsp:rsid wsp:val=&quot;0060073D&quot;/&gt;&lt;wsp:rsid wsp:val=&quot;006373A9&quot;/&gt;&lt;wsp:rsid wsp:val=&quot;00656922&quot;/&gt;&lt;wsp:rsid wsp:val=&quot;006C032E&quot;/&gt;&lt;wsp:rsid wsp:val=&quot;006C4496&quot;/&gt;&lt;wsp:rsid wsp:val=&quot;006C47C0&quot;/&gt;&lt;wsp:rsid wsp:val=&quot;006D7699&quot;/&gt;&lt;wsp:rsid wsp:val=&quot;00731619&quot;/&gt;&lt;wsp:rsid wsp:val=&quot;00734FD5&quot;/&gt;&lt;wsp:rsid wsp:val=&quot;007504C8&quot;/&gt;&lt;wsp:rsid wsp:val=&quot;00757E3C&quot;/&gt;&lt;wsp:rsid wsp:val=&quot;00766D01&quot;/&gt;&lt;wsp:rsid wsp:val=&quot;007A29D3&quot;/&gt;&lt;wsp:rsid wsp:val=&quot;007A2D87&quot;/&gt;&lt;wsp:rsid wsp:val=&quot;007B3758&quot;/&gt;&lt;wsp:rsid wsp:val=&quot;007C7BEA&quot;/&gt;&lt;wsp:rsid wsp:val=&quot;00847D68&quot;/&gt;&lt;wsp:rsid wsp:val=&quot;00870F9E&quot;/&gt;&lt;wsp:rsid wsp:val=&quot;008715F0&quot;/&gt;&lt;wsp:rsid wsp:val=&quot;00884778&quot;/&gt;&lt;wsp:rsid wsp:val=&quot;0089636E&quot;/&gt;&lt;wsp:rsid wsp:val=&quot;008C6EF0&quot;/&gt;&lt;wsp:rsid wsp:val=&quot;008F0CDE&quot;/&gt;&lt;wsp:rsid wsp:val=&quot;00904441&quot;/&gt;&lt;wsp:rsid wsp:val=&quot;00910E82&quot;/&gt;&lt;wsp:rsid wsp:val=&quot;009C6091&quot;/&gt;&lt;wsp:rsid wsp:val=&quot;009E1CEF&quot;/&gt;&lt;wsp:rsid wsp:val=&quot;00A17922&quot;/&gt;&lt;wsp:rsid wsp:val=&quot;00A26550&quot;/&gt;&lt;wsp:rsid wsp:val=&quot;00A57C6F&quot;/&gt;&lt;wsp:rsid wsp:val=&quot;00A66977&quot;/&gt;&lt;wsp:rsid wsp:val=&quot;00A81775&quot;/&gt;&lt;wsp:rsid wsp:val=&quot;00A82698&quot;/&gt;&lt;wsp:rsid wsp:val=&quot;00AF425A&quot;/&gt;&lt;wsp:rsid wsp:val=&quot;00B04901&quot;/&gt;&lt;wsp:rsid wsp:val=&quot;00B637AD&quot;/&gt;&lt;wsp:rsid wsp:val=&quot;00BF7641&quot;/&gt;&lt;wsp:rsid wsp:val=&quot;00C4293C&quot;/&gt;&lt;wsp:rsid wsp:val=&quot;00D2147D&quot;/&gt;&lt;wsp:rsid wsp:val=&quot;00D37916&quot;/&gt;&lt;wsp:rsid wsp:val=&quot;00D403CA&quot;/&gt;&lt;wsp:rsid wsp:val=&quot;00D508F5&quot;/&gt;&lt;wsp:rsid wsp:val=&quot;00D56071&quot;/&gt;&lt;wsp:rsid wsp:val=&quot;00D72B98&quot;/&gt;&lt;wsp:rsid wsp:val=&quot;00D76B5A&quot;/&gt;&lt;wsp:rsid wsp:val=&quot;00D8139C&quot;/&gt;&lt;wsp:rsid wsp:val=&quot;00DA5B4A&quot;/&gt;&lt;wsp:rsid wsp:val=&quot;00DF3766&quot;/&gt;&lt;wsp:rsid wsp:val=&quot;00E4038C&quot;/&gt;&lt;wsp:rsid wsp:val=&quot;00E53E39&quot;/&gt;&lt;wsp:rsid wsp:val=&quot;00E6336D&quot;/&gt;&lt;wsp:rsid wsp:val=&quot;00E64C75&quot;/&gt;&lt;wsp:rsid wsp:val=&quot;00F0134B&quot;/&gt;&lt;wsp:rsid wsp:val=&quot;00F3789D&quot;/&gt;&lt;wsp:rsid wsp:val=&quot;00F942CE&quot;/&gt;&lt;wsp:rsid wsp:val=&quot;00F97075&quot;/&gt;&lt;wsp:rsid wsp:val=&quot;00FA3D32&quot;/&gt;&lt;wsp:rsid wsp:val=&quot;00FE13C5&quot;/&gt;&lt;wsp:rsid wsp:val=&quot;00FE2854&quot;/&gt;&lt;/wsp:rsids&gt;&lt;/w:docPr&gt;&lt;w:body&gt;&lt;w:p wsp:rsidR=&quot;00000000&quot; wsp:rsidRDefault=&quot;00E6336D&quot;&gt;&lt;m:oMathPara&gt;&lt;m:oMath&gt;&lt;m:r&gt;&lt;w:rPr&gt;&lt;w:rFonts w:ascii=&quot;Cambria Math&quot; w:h-ansi=&quot;Cambria Math&quot;/&gt;&lt;wx:font wx:val=&quot;Cambria Math&quot;/&gt;&lt;w:i/&gt;&lt;/w:rPr&gt;&lt;m:t&gt;в‰¤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4" o:title="" chromakey="white"/>
          </v:shape>
        </w:pict>
      </w:r>
      <w:r w:rsidRPr="00A82698">
        <w:rPr>
          <w:rFonts w:ascii="Times New Roman" w:hAnsi="Times New Roman"/>
        </w:rPr>
        <w:fldChar w:fldCharType="end"/>
      </w:r>
      <w:r w:rsidRPr="007C7BEA">
        <w:rPr>
          <w:rFonts w:ascii="Times New Roman" w:hAnsi="Times New Roman"/>
        </w:rPr>
        <w:t>4</w:t>
      </w:r>
    </w:p>
    <w:p w:rsidR="001C5BD7" w:rsidRPr="007C7BEA" w:rsidRDefault="001C5BD7" w:rsidP="004C3329">
      <w:pPr>
        <w:spacing w:after="0" w:line="240" w:lineRule="auto"/>
        <w:rPr>
          <w:rFonts w:ascii="Times New Roman" w:hAnsi="Times New Roman"/>
          <w:lang w:val="uk-UA"/>
        </w:rPr>
      </w:pPr>
      <w:r w:rsidRPr="007C7BEA">
        <w:rPr>
          <w:rFonts w:ascii="Times New Roman" w:hAnsi="Times New Roman"/>
        </w:rPr>
        <w:t>(</w:t>
      </w:r>
      <w:r w:rsidRPr="007C7BEA">
        <w:rPr>
          <w:rFonts w:ascii="Times New Roman" w:hAnsi="Times New Roman"/>
          <w:lang w:val="uk-UA"/>
        </w:rPr>
        <w:t xml:space="preserve">в солях ступінь окиснення катіона металу не перевищує 4 і має значення цілого </w:t>
      </w:r>
      <w:r>
        <w:rPr>
          <w:rFonts w:ascii="Times New Roman" w:hAnsi="Times New Roman"/>
          <w:lang w:val="uk-UA"/>
        </w:rPr>
        <w:t>ч</w:t>
      </w:r>
      <w:r w:rsidRPr="007C7BEA">
        <w:rPr>
          <w:rFonts w:ascii="Times New Roman" w:hAnsi="Times New Roman"/>
          <w:lang w:val="uk-UA"/>
        </w:rPr>
        <w:t>исла.</w:t>
      </w:r>
    </w:p>
    <w:p w:rsidR="001C5BD7" w:rsidRPr="007C7BEA" w:rsidRDefault="001C5BD7" w:rsidP="004C3329">
      <w:pPr>
        <w:spacing w:after="0" w:line="240" w:lineRule="auto"/>
        <w:rPr>
          <w:rFonts w:ascii="Times New Roman" w:hAnsi="Times New Roman"/>
          <w:lang w:val="uk-UA"/>
        </w:rPr>
      </w:pPr>
      <w:r w:rsidRPr="007C7BEA">
        <w:rPr>
          <w:rFonts w:ascii="Times New Roman" w:hAnsi="Times New Roman"/>
          <w:lang w:val="uk-UA"/>
        </w:rPr>
        <w:t>Складаєм таблицю можливих ато</w:t>
      </w:r>
      <w:r>
        <w:rPr>
          <w:rFonts w:ascii="Times New Roman" w:hAnsi="Times New Roman"/>
          <w:lang w:val="uk-UA"/>
        </w:rPr>
        <w:t>м</w:t>
      </w:r>
      <w:r w:rsidRPr="007C7BEA">
        <w:rPr>
          <w:rFonts w:ascii="Times New Roman" w:hAnsi="Times New Roman"/>
          <w:lang w:val="uk-UA"/>
        </w:rPr>
        <w:t>них мас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1C5BD7" w:rsidRPr="00A82698" w:rsidTr="00A82698">
        <w:tc>
          <w:tcPr>
            <w:tcW w:w="1914" w:type="dxa"/>
          </w:tcPr>
          <w:p w:rsidR="001C5BD7" w:rsidRPr="00A82698" w:rsidRDefault="001C5BD7" w:rsidP="00A8269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82698">
              <w:rPr>
                <w:rFonts w:ascii="Times New Roman" w:hAnsi="Times New Roman"/>
                <w:lang w:val="uk-UA"/>
              </w:rPr>
              <w:t>х</w:t>
            </w:r>
          </w:p>
        </w:tc>
        <w:tc>
          <w:tcPr>
            <w:tcW w:w="1914" w:type="dxa"/>
          </w:tcPr>
          <w:p w:rsidR="001C5BD7" w:rsidRPr="00A82698" w:rsidRDefault="001C5BD7" w:rsidP="00A8269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82698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914" w:type="dxa"/>
          </w:tcPr>
          <w:p w:rsidR="001C5BD7" w:rsidRPr="00A82698" w:rsidRDefault="001C5BD7" w:rsidP="00A8269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8269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914" w:type="dxa"/>
          </w:tcPr>
          <w:p w:rsidR="001C5BD7" w:rsidRPr="00A82698" w:rsidRDefault="001C5BD7" w:rsidP="00A8269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82698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915" w:type="dxa"/>
          </w:tcPr>
          <w:p w:rsidR="001C5BD7" w:rsidRPr="00A82698" w:rsidRDefault="001C5BD7" w:rsidP="00A8269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82698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1C5BD7" w:rsidRPr="00A82698" w:rsidTr="00A82698">
        <w:tc>
          <w:tcPr>
            <w:tcW w:w="1914" w:type="dxa"/>
          </w:tcPr>
          <w:p w:rsidR="001C5BD7" w:rsidRPr="00A82698" w:rsidRDefault="001C5BD7" w:rsidP="00A8269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82698">
              <w:rPr>
                <w:rFonts w:ascii="Times New Roman" w:hAnsi="Times New Roman"/>
                <w:lang w:val="uk-UA"/>
              </w:rPr>
              <w:t>А</w:t>
            </w:r>
          </w:p>
        </w:tc>
        <w:tc>
          <w:tcPr>
            <w:tcW w:w="1914" w:type="dxa"/>
          </w:tcPr>
          <w:p w:rsidR="001C5BD7" w:rsidRPr="00A82698" w:rsidRDefault="001C5BD7" w:rsidP="00A8269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82698">
              <w:rPr>
                <w:rFonts w:ascii="Times New Roman" w:hAnsi="Times New Roman"/>
                <w:lang w:val="uk-UA"/>
              </w:rPr>
              <w:t>9.05</w:t>
            </w:r>
          </w:p>
        </w:tc>
        <w:tc>
          <w:tcPr>
            <w:tcW w:w="1914" w:type="dxa"/>
          </w:tcPr>
          <w:p w:rsidR="001C5BD7" w:rsidRPr="00A82698" w:rsidRDefault="001C5BD7" w:rsidP="00A8269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82698">
              <w:rPr>
                <w:rFonts w:ascii="Times New Roman" w:hAnsi="Times New Roman"/>
                <w:lang w:val="uk-UA"/>
              </w:rPr>
              <w:t>18.1</w:t>
            </w:r>
          </w:p>
        </w:tc>
        <w:tc>
          <w:tcPr>
            <w:tcW w:w="1914" w:type="dxa"/>
          </w:tcPr>
          <w:p w:rsidR="001C5BD7" w:rsidRPr="00A82698" w:rsidRDefault="001C5BD7" w:rsidP="00A8269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82698">
              <w:rPr>
                <w:rFonts w:ascii="Times New Roman" w:hAnsi="Times New Roman"/>
                <w:lang w:val="uk-UA"/>
              </w:rPr>
              <w:t>27.15</w:t>
            </w:r>
          </w:p>
        </w:tc>
        <w:tc>
          <w:tcPr>
            <w:tcW w:w="1915" w:type="dxa"/>
          </w:tcPr>
          <w:p w:rsidR="001C5BD7" w:rsidRPr="00A82698" w:rsidRDefault="001C5BD7" w:rsidP="00A8269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82698">
              <w:rPr>
                <w:rFonts w:ascii="Times New Roman" w:hAnsi="Times New Roman"/>
                <w:lang w:val="uk-UA"/>
              </w:rPr>
              <w:t>36.2</w:t>
            </w:r>
          </w:p>
        </w:tc>
      </w:tr>
    </w:tbl>
    <w:p w:rsidR="001C5BD7" w:rsidRPr="007C7BEA" w:rsidRDefault="001C5BD7" w:rsidP="004C3329">
      <w:pPr>
        <w:spacing w:after="0" w:line="240" w:lineRule="auto"/>
        <w:rPr>
          <w:rFonts w:ascii="Times New Roman" w:hAnsi="Times New Roman"/>
          <w:lang w:val="uk-UA"/>
        </w:rPr>
      </w:pPr>
    </w:p>
    <w:p w:rsidR="001C5BD7" w:rsidRPr="007C7BEA" w:rsidRDefault="001C5BD7" w:rsidP="004C3329">
      <w:pPr>
        <w:spacing w:after="0" w:line="240" w:lineRule="auto"/>
        <w:rPr>
          <w:rFonts w:ascii="Times New Roman" w:hAnsi="Times New Roman"/>
          <w:lang w:val="uk-UA"/>
        </w:rPr>
      </w:pPr>
      <w:r w:rsidRPr="007C7BEA">
        <w:rPr>
          <w:rFonts w:ascii="Times New Roman" w:hAnsi="Times New Roman"/>
          <w:lang w:val="uk-UA"/>
        </w:rPr>
        <w:t>Солі катіонів Ме</w:t>
      </w:r>
      <w:r w:rsidRPr="007C7BEA">
        <w:rPr>
          <w:rFonts w:ascii="Times New Roman" w:hAnsi="Times New Roman"/>
          <w:vertAlign w:val="superscript"/>
          <w:lang w:val="uk-UA"/>
        </w:rPr>
        <w:t xml:space="preserve">4+ </w:t>
      </w:r>
      <w:r w:rsidRPr="007C7BEA">
        <w:rPr>
          <w:rFonts w:ascii="Times New Roman" w:hAnsi="Times New Roman"/>
          <w:lang w:val="uk-UA"/>
        </w:rPr>
        <w:t xml:space="preserve"> - повністю гідролізуються.</w:t>
      </w:r>
    </w:p>
    <w:p w:rsidR="001C5BD7" w:rsidRPr="007C7BEA" w:rsidRDefault="001C5BD7" w:rsidP="004C3329">
      <w:pPr>
        <w:spacing w:after="0" w:line="240" w:lineRule="auto"/>
        <w:rPr>
          <w:rFonts w:ascii="Times New Roman" w:hAnsi="Times New Roman"/>
          <w:lang w:val="uk-UA"/>
        </w:rPr>
      </w:pPr>
      <w:r w:rsidRPr="007C7BEA">
        <w:rPr>
          <w:rFonts w:ascii="Times New Roman" w:hAnsi="Times New Roman"/>
          <w:lang w:val="uk-UA"/>
        </w:rPr>
        <w:t xml:space="preserve">Тоді два значення атомних мас близькі до значення атомних мас Ве і </w:t>
      </w:r>
      <w:r w:rsidRPr="007C7BEA">
        <w:rPr>
          <w:rFonts w:ascii="Times New Roman" w:hAnsi="Times New Roman"/>
          <w:lang w:val="en-US"/>
        </w:rPr>
        <w:t>Al</w:t>
      </w:r>
      <w:r w:rsidRPr="007C7BEA">
        <w:rPr>
          <w:rFonts w:ascii="Times New Roman" w:hAnsi="Times New Roman"/>
          <w:lang w:val="uk-UA"/>
        </w:rPr>
        <w:t>, але тільки для алюмінію (</w:t>
      </w:r>
      <w:r w:rsidRPr="007C7BEA">
        <w:rPr>
          <w:rFonts w:ascii="Times New Roman" w:hAnsi="Times New Roman"/>
          <w:lang w:val="en-US"/>
        </w:rPr>
        <w:t>Ar</w:t>
      </w:r>
      <w:r w:rsidRPr="007C7BEA">
        <w:rPr>
          <w:rFonts w:ascii="Times New Roman" w:hAnsi="Times New Roman"/>
          <w:lang w:val="uk-UA"/>
        </w:rPr>
        <w:t>= 26.98; М</w:t>
      </w:r>
      <w:r>
        <w:rPr>
          <w:rFonts w:ascii="Times New Roman" w:hAnsi="Times New Roman"/>
          <w:vertAlign w:val="subscript"/>
          <w:lang w:val="uk-UA"/>
        </w:rPr>
        <w:t>Е</w:t>
      </w:r>
      <w:r w:rsidRPr="007C7BEA">
        <w:rPr>
          <w:rFonts w:ascii="Times New Roman" w:hAnsi="Times New Roman"/>
          <w:lang w:val="uk-UA"/>
        </w:rPr>
        <w:t xml:space="preserve"> = 9</w:t>
      </w:r>
      <w:r>
        <w:rPr>
          <w:rFonts w:ascii="Times New Roman" w:hAnsi="Times New Roman"/>
          <w:lang w:val="uk-UA"/>
        </w:rPr>
        <w:t>г/моль</w:t>
      </w:r>
      <w:r w:rsidRPr="007C7BEA">
        <w:rPr>
          <w:rFonts w:ascii="Times New Roman" w:hAnsi="Times New Roman"/>
          <w:lang w:val="uk-UA"/>
        </w:rPr>
        <w:t>),</w:t>
      </w:r>
    </w:p>
    <w:p w:rsidR="001C5BD7" w:rsidRPr="007C7BEA" w:rsidRDefault="001C5BD7" w:rsidP="004C3329">
      <w:pPr>
        <w:spacing w:after="0" w:line="240" w:lineRule="auto"/>
        <w:rPr>
          <w:rFonts w:ascii="Times New Roman" w:hAnsi="Times New Roman"/>
          <w:lang w:val="uk-UA"/>
        </w:rPr>
      </w:pPr>
      <w:r w:rsidRPr="007C7BEA">
        <w:rPr>
          <w:rFonts w:ascii="Times New Roman" w:hAnsi="Times New Roman"/>
          <w:lang w:val="uk-UA"/>
        </w:rPr>
        <w:t xml:space="preserve">бо (Ве – </w:t>
      </w:r>
      <w:r>
        <w:rPr>
          <w:rFonts w:ascii="Times New Roman" w:hAnsi="Times New Roman"/>
          <w:lang w:val="uk-UA"/>
        </w:rPr>
        <w:t>д</w:t>
      </w:r>
      <w:r w:rsidRPr="007C7BEA">
        <w:rPr>
          <w:rFonts w:ascii="Times New Roman" w:hAnsi="Times New Roman"/>
          <w:lang w:val="uk-UA"/>
        </w:rPr>
        <w:t>вовалентний, тому його еквівалент не співпадає з обчисленнями).</w:t>
      </w:r>
    </w:p>
    <w:p w:rsidR="001C5BD7" w:rsidRPr="000926A9" w:rsidRDefault="001C5BD7" w:rsidP="004C3329">
      <w:pPr>
        <w:spacing w:after="0" w:line="240" w:lineRule="auto"/>
        <w:rPr>
          <w:rFonts w:ascii="Times New Roman" w:hAnsi="Times New Roman"/>
          <w:lang w:val="uk-UA"/>
        </w:rPr>
      </w:pPr>
      <w:r w:rsidRPr="007C7BEA">
        <w:rPr>
          <w:rFonts w:ascii="Times New Roman" w:hAnsi="Times New Roman"/>
          <w:lang w:val="uk-UA"/>
        </w:rPr>
        <w:t xml:space="preserve"> Отже нев</w:t>
      </w:r>
      <w:r>
        <w:rPr>
          <w:rFonts w:ascii="Times New Roman" w:hAnsi="Times New Roman"/>
          <w:lang w:val="uk-UA"/>
        </w:rPr>
        <w:t>і</w:t>
      </w:r>
      <w:r w:rsidRPr="007C7BEA">
        <w:rPr>
          <w:rFonts w:ascii="Times New Roman" w:hAnsi="Times New Roman"/>
          <w:lang w:val="uk-UA"/>
        </w:rPr>
        <w:t xml:space="preserve">домабіла кристалічна речовина в банці без етикетки – </w:t>
      </w:r>
      <w:r w:rsidRPr="007C7BEA">
        <w:rPr>
          <w:rFonts w:ascii="Times New Roman" w:hAnsi="Times New Roman"/>
          <w:lang w:val="en-US"/>
        </w:rPr>
        <w:t>Al</w:t>
      </w:r>
      <w:r w:rsidRPr="000926A9">
        <w:rPr>
          <w:rFonts w:ascii="Times New Roman" w:hAnsi="Times New Roman"/>
          <w:vertAlign w:val="subscript"/>
          <w:lang w:val="uk-UA"/>
        </w:rPr>
        <w:t>2</w:t>
      </w:r>
      <w:r w:rsidRPr="007C7BEA">
        <w:rPr>
          <w:rFonts w:ascii="Times New Roman" w:hAnsi="Times New Roman"/>
        </w:rPr>
        <w:t>(</w:t>
      </w:r>
      <w:r w:rsidRPr="007C7BEA">
        <w:rPr>
          <w:rFonts w:ascii="Times New Roman" w:hAnsi="Times New Roman"/>
          <w:lang w:val="en-US"/>
        </w:rPr>
        <w:t>SO</w:t>
      </w:r>
      <w:r w:rsidRPr="007C7BEA">
        <w:rPr>
          <w:rFonts w:ascii="Times New Roman" w:hAnsi="Times New Roman"/>
          <w:vertAlign w:val="subscript"/>
        </w:rPr>
        <w:t>4</w:t>
      </w:r>
      <w:r w:rsidRPr="007C7BEA">
        <w:rPr>
          <w:rFonts w:ascii="Times New Roman" w:hAnsi="Times New Roman"/>
        </w:rPr>
        <w:t>)</w:t>
      </w:r>
      <w:r w:rsidRPr="007C7BEA">
        <w:rPr>
          <w:rFonts w:ascii="Times New Roman" w:hAnsi="Times New Roman"/>
          <w:vertAlign w:val="subscript"/>
        </w:rPr>
        <w:t>3</w:t>
      </w:r>
      <w:r w:rsidRPr="000926A9">
        <w:rPr>
          <w:rFonts w:ascii="Times New Roman" w:hAnsi="Times New Roman"/>
        </w:rPr>
        <w:t>∙</w:t>
      </w:r>
      <w:r w:rsidRPr="007C7BEA">
        <w:rPr>
          <w:rFonts w:ascii="Times New Roman" w:hAnsi="Times New Roman"/>
        </w:rPr>
        <w:t>18</w:t>
      </w:r>
      <w:r w:rsidRPr="007C7BEA">
        <w:rPr>
          <w:rFonts w:ascii="Times New Roman" w:hAnsi="Times New Roman"/>
          <w:lang w:val="en-US"/>
        </w:rPr>
        <w:t>H</w:t>
      </w:r>
      <w:r w:rsidRPr="007C7BEA">
        <w:rPr>
          <w:rFonts w:ascii="Times New Roman" w:hAnsi="Times New Roman"/>
          <w:vertAlign w:val="subscript"/>
        </w:rPr>
        <w:t>2</w:t>
      </w:r>
      <w:r w:rsidRPr="007C7BEA">
        <w:rPr>
          <w:rFonts w:ascii="Times New Roman" w:hAnsi="Times New Roman"/>
          <w:lang w:val="en-US"/>
        </w:rPr>
        <w:t>O</w:t>
      </w:r>
      <w:r w:rsidRPr="007C7BEA">
        <w:rPr>
          <w:rFonts w:ascii="Times New Roman" w:hAnsi="Times New Roman"/>
          <w:lang w:val="uk-UA"/>
        </w:rPr>
        <w:t xml:space="preserve">при </w:t>
      </w:r>
      <w:r w:rsidRPr="007C7BEA">
        <w:rPr>
          <w:rFonts w:ascii="Times New Roman" w:hAnsi="Times New Roman"/>
          <w:lang w:val="en-US"/>
        </w:rPr>
        <w:t>n</w:t>
      </w:r>
      <w:r w:rsidRPr="007C7BEA">
        <w:rPr>
          <w:rFonts w:ascii="Times New Roman" w:hAnsi="Times New Roman"/>
        </w:rPr>
        <w:t xml:space="preserve"> = 6</w:t>
      </w:r>
      <w:r w:rsidRPr="007C7BEA">
        <w:rPr>
          <w:rFonts w:ascii="Times New Roman" w:hAnsi="Times New Roman"/>
          <w:lang w:val="en-US"/>
        </w:rPr>
        <w:t>x</w:t>
      </w:r>
      <w:r>
        <w:rPr>
          <w:rFonts w:ascii="Times New Roman" w:hAnsi="Times New Roman"/>
          <w:lang w:val="uk-UA"/>
        </w:rPr>
        <w:t>, х=3.</w:t>
      </w:r>
    </w:p>
    <w:p w:rsidR="001C5BD7" w:rsidRPr="007C7BEA" w:rsidRDefault="001C5BD7" w:rsidP="004C3329">
      <w:pPr>
        <w:spacing w:after="0" w:line="240" w:lineRule="auto"/>
        <w:rPr>
          <w:rFonts w:ascii="Times New Roman" w:hAnsi="Times New Roman"/>
          <w:lang w:val="uk-UA"/>
        </w:rPr>
      </w:pPr>
    </w:p>
    <w:p w:rsidR="001C5BD7" w:rsidRPr="007C7BEA" w:rsidRDefault="001C5BD7" w:rsidP="004C3329">
      <w:pPr>
        <w:spacing w:after="0" w:line="240" w:lineRule="auto"/>
        <w:rPr>
          <w:rFonts w:ascii="Times New Roman" w:hAnsi="Times New Roman"/>
          <w:lang w:val="uk-UA"/>
        </w:rPr>
      </w:pPr>
    </w:p>
    <w:p w:rsidR="001C5BD7" w:rsidRDefault="001C5BD7" w:rsidP="00D72B98">
      <w:pPr>
        <w:tabs>
          <w:tab w:val="left" w:pos="900"/>
        </w:tabs>
        <w:spacing w:after="0" w:line="240" w:lineRule="auto"/>
        <w:rPr>
          <w:rFonts w:ascii="Times New Roman" w:hAnsi="Times New Roman"/>
          <w:lang w:val="uk-UA"/>
        </w:rPr>
      </w:pPr>
    </w:p>
    <w:p w:rsidR="001C5BD7" w:rsidRDefault="001C5BD7" w:rsidP="00D72B98">
      <w:pPr>
        <w:tabs>
          <w:tab w:val="left" w:pos="900"/>
        </w:tabs>
        <w:spacing w:after="0" w:line="240" w:lineRule="auto"/>
        <w:rPr>
          <w:rFonts w:ascii="Times New Roman" w:hAnsi="Times New Roman"/>
          <w:lang w:val="uk-UA"/>
        </w:rPr>
      </w:pPr>
    </w:p>
    <w:p w:rsidR="001C5BD7" w:rsidRPr="00D72B98" w:rsidRDefault="001C5BD7" w:rsidP="00541E3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D72B98">
        <w:rPr>
          <w:rFonts w:ascii="Times New Roman" w:hAnsi="Times New Roman"/>
          <w:b/>
          <w:sz w:val="24"/>
          <w:szCs w:val="24"/>
          <w:lang w:val="uk-UA"/>
        </w:rPr>
        <w:t xml:space="preserve">Задача </w:t>
      </w:r>
      <w:r>
        <w:rPr>
          <w:rFonts w:ascii="Times New Roman" w:hAnsi="Times New Roman"/>
          <w:b/>
          <w:sz w:val="24"/>
          <w:szCs w:val="24"/>
          <w:lang w:val="uk-UA"/>
        </w:rPr>
        <w:t>6</w:t>
      </w:r>
      <w:r w:rsidRPr="00D72B98">
        <w:rPr>
          <w:rFonts w:ascii="Times New Roman" w:hAnsi="Times New Roman"/>
          <w:b/>
          <w:sz w:val="24"/>
          <w:szCs w:val="24"/>
          <w:lang w:val="uk-UA"/>
        </w:rPr>
        <w:t xml:space="preserve"> (1</w:t>
      </w: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Pr="00D72B98">
        <w:rPr>
          <w:rFonts w:ascii="Times New Roman" w:hAnsi="Times New Roman"/>
          <w:b/>
          <w:sz w:val="24"/>
          <w:szCs w:val="24"/>
          <w:lang w:val="uk-UA"/>
        </w:rPr>
        <w:t xml:space="preserve"> балів)</w:t>
      </w:r>
    </w:p>
    <w:p w:rsidR="001C5BD7" w:rsidRDefault="001C5BD7" w:rsidP="00766D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30"/>
        </w:tabs>
        <w:spacing w:after="0" w:line="240" w:lineRule="auto"/>
        <w:rPr>
          <w:rFonts w:ascii="Times New Roman" w:hAnsi="Times New Roman"/>
          <w:lang w:val="uk-UA"/>
        </w:rPr>
      </w:pPr>
    </w:p>
    <w:p w:rsidR="001C5BD7" w:rsidRPr="00766D01" w:rsidRDefault="001C5BD7" w:rsidP="00766D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30"/>
        </w:tabs>
        <w:spacing w:after="0" w:line="240" w:lineRule="auto"/>
        <w:rPr>
          <w:rFonts w:ascii="Times New Roman" w:hAnsi="Times New Roman"/>
          <w:lang w:val="uk-UA"/>
        </w:rPr>
      </w:pPr>
      <w:bookmarkStart w:id="0" w:name="_GoBack"/>
      <w:bookmarkEnd w:id="0"/>
      <w:r w:rsidRPr="00766D01">
        <w:rPr>
          <w:rFonts w:ascii="Times New Roman" w:hAnsi="Times New Roman"/>
          <w:lang w:val="uk-UA"/>
        </w:rPr>
        <w:t xml:space="preserve">Реакції  проходили за </w:t>
      </w:r>
      <w:r>
        <w:rPr>
          <w:rFonts w:ascii="Times New Roman" w:hAnsi="Times New Roman"/>
          <w:lang w:val="uk-UA"/>
        </w:rPr>
        <w:t>наступними</w:t>
      </w:r>
      <w:r w:rsidRPr="00766D01">
        <w:rPr>
          <w:rFonts w:ascii="Times New Roman" w:hAnsi="Times New Roman"/>
          <w:lang w:val="uk-UA"/>
        </w:rPr>
        <w:t xml:space="preserve"> схемами:</w:t>
      </w:r>
    </w:p>
    <w:p w:rsidR="001C5BD7" w:rsidRPr="00541E30" w:rsidRDefault="001C5BD7" w:rsidP="00F3789D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30"/>
        </w:tabs>
        <w:spacing w:after="0" w:line="240" w:lineRule="auto"/>
        <w:rPr>
          <w:rFonts w:ascii="Times New Roman" w:hAnsi="Times New Roman"/>
          <w:lang w:val="de-DE"/>
        </w:rPr>
      </w:pPr>
      <w:r w:rsidRPr="00541E30">
        <w:rPr>
          <w:rFonts w:ascii="Times New Roman" w:hAnsi="Times New Roman"/>
          <w:lang w:val="de-DE"/>
        </w:rPr>
        <w:t>R – CH</w:t>
      </w:r>
      <w:r w:rsidRPr="00541E30">
        <w:rPr>
          <w:rFonts w:ascii="Times New Roman" w:hAnsi="Times New Roman"/>
          <w:vertAlign w:val="subscript"/>
          <w:lang w:val="de-DE"/>
        </w:rPr>
        <w:t>3</w:t>
      </w:r>
      <w:r w:rsidRPr="00541E30">
        <w:rPr>
          <w:rFonts w:ascii="Times New Roman" w:hAnsi="Times New Roman"/>
          <w:lang w:val="de-DE"/>
        </w:rPr>
        <w:t xml:space="preserve"> +Cl</w:t>
      </w:r>
      <w:r w:rsidRPr="00541E30">
        <w:rPr>
          <w:rFonts w:ascii="Times New Roman" w:hAnsi="Times New Roman"/>
          <w:vertAlign w:val="subscript"/>
          <w:lang w:val="de-DE"/>
        </w:rPr>
        <w:t>2</w:t>
      </w:r>
      <w:r w:rsidRPr="00541E30">
        <w:rPr>
          <w:rFonts w:ascii="Times New Roman" w:hAnsi="Times New Roman"/>
          <w:lang w:val="de-DE"/>
        </w:rPr>
        <w:fldChar w:fldCharType="begin"/>
      </w:r>
      <w:r w:rsidRPr="00541E30">
        <w:rPr>
          <w:rFonts w:ascii="Times New Roman" w:hAnsi="Times New Roman"/>
          <w:lang w:val="de-DE"/>
        </w:rPr>
        <w:instrText xml:space="preserve"> QUOTE </w:instrText>
      </w:r>
      <w:r w:rsidRPr="00A82698">
        <w:pict>
          <v:shape id="_x0000_i1099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306A&quot;/&gt;&lt;wsp:rsid wsp:val=&quot;00053033&quot;/&gt;&lt;wsp:rsid wsp:val=&quot;000926A9&quot;/&gt;&lt;wsp:rsid wsp:val=&quot;00096CA9&quot;/&gt;&lt;wsp:rsid wsp:val=&quot;000A43EF&quot;/&gt;&lt;wsp:rsid wsp:val=&quot;000B7E03&quot;/&gt;&lt;wsp:rsid wsp:val=&quot;000D0F5D&quot;/&gt;&lt;wsp:rsid wsp:val=&quot;001224E1&quot;/&gt;&lt;wsp:rsid wsp:val=&quot;001C6CF9&quot;/&gt;&lt;wsp:rsid wsp:val=&quot;001C6FB4&quot;/&gt;&lt;wsp:rsid wsp:val=&quot;00204180&quot;/&gt;&lt;wsp:rsid wsp:val=&quot;002931E0&quot;/&gt;&lt;wsp:rsid wsp:val=&quot;002D3840&quot;/&gt;&lt;wsp:rsid wsp:val=&quot;002D4E84&quot;/&gt;&lt;wsp:rsid wsp:val=&quot;002D7653&quot;/&gt;&lt;wsp:rsid wsp:val=&quot;002E78A2&quot;/&gt;&lt;wsp:rsid wsp:val=&quot;003676A7&quot;/&gt;&lt;wsp:rsid wsp:val=&quot;00370D82&quot;/&gt;&lt;wsp:rsid wsp:val=&quot;00375FB3&quot;/&gt;&lt;wsp:rsid wsp:val=&quot;003A141D&quot;/&gt;&lt;wsp:rsid wsp:val=&quot;003A65A5&quot;/&gt;&lt;wsp:rsid wsp:val=&quot;003C065B&quot;/&gt;&lt;wsp:rsid wsp:val=&quot;003C3681&quot;/&gt;&lt;wsp:rsid wsp:val=&quot;004000E9&quot;/&gt;&lt;wsp:rsid wsp:val=&quot;004053DF&quot;/&gt;&lt;wsp:rsid wsp:val=&quot;004C0034&quot;/&gt;&lt;wsp:rsid wsp:val=&quot;004C3329&quot;/&gt;&lt;wsp:rsid wsp:val=&quot;004D73A1&quot;/&gt;&lt;wsp:rsid wsp:val=&quot;00505AF9&quot;/&gt;&lt;wsp:rsid wsp:val=&quot;00506826&quot;/&gt;&lt;wsp:rsid wsp:val=&quot;005120EA&quot;/&gt;&lt;wsp:rsid wsp:val=&quot;0052306A&quot;/&gt;&lt;wsp:rsid wsp:val=&quot;0060073D&quot;/&gt;&lt;wsp:rsid wsp:val=&quot;006373A9&quot;/&gt;&lt;wsp:rsid wsp:val=&quot;00656922&quot;/&gt;&lt;wsp:rsid wsp:val=&quot;006C032E&quot;/&gt;&lt;wsp:rsid wsp:val=&quot;006C4496&quot;/&gt;&lt;wsp:rsid wsp:val=&quot;006C47C0&quot;/&gt;&lt;wsp:rsid wsp:val=&quot;006D7699&quot;/&gt;&lt;wsp:rsid wsp:val=&quot;00731619&quot;/&gt;&lt;wsp:rsid wsp:val=&quot;00734FD5&quot;/&gt;&lt;wsp:rsid wsp:val=&quot;007504C8&quot;/&gt;&lt;wsp:rsid wsp:val=&quot;00757E3C&quot;/&gt;&lt;wsp:rsid wsp:val=&quot;00766D01&quot;/&gt;&lt;wsp:rsid wsp:val=&quot;007A29D3&quot;/&gt;&lt;wsp:rsid wsp:val=&quot;007A2D87&quot;/&gt;&lt;wsp:rsid wsp:val=&quot;007B3758&quot;/&gt;&lt;wsp:rsid wsp:val=&quot;007C7BEA&quot;/&gt;&lt;wsp:rsid wsp:val=&quot;00847D68&quot;/&gt;&lt;wsp:rsid wsp:val=&quot;00870F9E&quot;/&gt;&lt;wsp:rsid wsp:val=&quot;008715F0&quot;/&gt;&lt;wsp:rsid wsp:val=&quot;00884778&quot;/&gt;&lt;wsp:rsid wsp:val=&quot;0089636E&quot;/&gt;&lt;wsp:rsid wsp:val=&quot;008C6EF0&quot;/&gt;&lt;wsp:rsid wsp:val=&quot;008F0CDE&quot;/&gt;&lt;wsp:rsid wsp:val=&quot;00904441&quot;/&gt;&lt;wsp:rsid wsp:val=&quot;00910E82&quot;/&gt;&lt;wsp:rsid wsp:val=&quot;009C6091&quot;/&gt;&lt;wsp:rsid wsp:val=&quot;009E1CEF&quot;/&gt;&lt;wsp:rsid wsp:val=&quot;00A17922&quot;/&gt;&lt;wsp:rsid wsp:val=&quot;00A26550&quot;/&gt;&lt;wsp:rsid wsp:val=&quot;00A57C6F&quot;/&gt;&lt;wsp:rsid wsp:val=&quot;00A66977&quot;/&gt;&lt;wsp:rsid wsp:val=&quot;00A81775&quot;/&gt;&lt;wsp:rsid wsp:val=&quot;00A82698&quot;/&gt;&lt;wsp:rsid wsp:val=&quot;00AF425A&quot;/&gt;&lt;wsp:rsid wsp:val=&quot;00B04901&quot;/&gt;&lt;wsp:rsid wsp:val=&quot;00B637AD&quot;/&gt;&lt;wsp:rsid wsp:val=&quot;00BF7641&quot;/&gt;&lt;wsp:rsid wsp:val=&quot;00C4293C&quot;/&gt;&lt;wsp:rsid wsp:val=&quot;00D2147D&quot;/&gt;&lt;wsp:rsid wsp:val=&quot;00D37916&quot;/&gt;&lt;wsp:rsid wsp:val=&quot;00D403CA&quot;/&gt;&lt;wsp:rsid wsp:val=&quot;00D508F5&quot;/&gt;&lt;wsp:rsid wsp:val=&quot;00D56071&quot;/&gt;&lt;wsp:rsid wsp:val=&quot;00D72B98&quot;/&gt;&lt;wsp:rsid wsp:val=&quot;00D76B5A&quot;/&gt;&lt;wsp:rsid wsp:val=&quot;00D8139C&quot;/&gt;&lt;wsp:rsid wsp:val=&quot;00DA5B4A&quot;/&gt;&lt;wsp:rsid wsp:val=&quot;00DF3766&quot;/&gt;&lt;wsp:rsid wsp:val=&quot;00E4038C&quot;/&gt;&lt;wsp:rsid wsp:val=&quot;00E53E39&quot;/&gt;&lt;wsp:rsid wsp:val=&quot;00E64C75&quot;/&gt;&lt;wsp:rsid wsp:val=&quot;00F0134B&quot;/&gt;&lt;wsp:rsid wsp:val=&quot;00F3789D&quot;/&gt;&lt;wsp:rsid wsp:val=&quot;00F942CE&quot;/&gt;&lt;wsp:rsid wsp:val=&quot;00F97075&quot;/&gt;&lt;wsp:rsid wsp:val=&quot;00FA3D32&quot;/&gt;&lt;wsp:rsid wsp:val=&quot;00FE13C5&quot;/&gt;&lt;wsp:rsid wsp:val=&quot;00FE2854&quot;/&gt;&lt;/wsp:rsids&gt;&lt;/w:docPr&gt;&lt;w:body&gt;&lt;w:p wsp:rsidR=&quot;00000000&quot; wsp:rsidRDefault=&quot;004D73A1&quot;&gt;&lt;m:oMathPara&gt;&lt;m:oMath&gt;&lt;m:r&gt;&lt;w:rPr&gt;&lt;w:rFonts w:ascii=&quot;Cambria Math&quot; w:h-ansi=&quot;Cambria Math&quot;/&gt;&lt;wx:font wx:val=&quot;Cambria Math&quot;/&gt;&lt;w:i/&gt;&lt;w:lang w:val=&quot;EN-US&quot;/&gt;&lt;/w:rPr&gt;&lt;m:t&gt;в†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5" o:title="" chromakey="white"/>
          </v:shape>
        </w:pict>
      </w:r>
      <w:r w:rsidRPr="00541E30">
        <w:rPr>
          <w:rFonts w:ascii="Times New Roman" w:hAnsi="Times New Roman"/>
          <w:lang w:val="de-DE"/>
        </w:rPr>
        <w:instrText xml:space="preserve"> </w:instrText>
      </w:r>
      <w:r w:rsidRPr="00541E30">
        <w:rPr>
          <w:rFonts w:ascii="Times New Roman" w:hAnsi="Times New Roman"/>
          <w:lang w:val="de-DE"/>
        </w:rPr>
        <w:fldChar w:fldCharType="separate"/>
      </w:r>
      <w:r w:rsidRPr="00A82698">
        <w:pict>
          <v:shape id="_x0000_i1100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306A&quot;/&gt;&lt;wsp:rsid wsp:val=&quot;00053033&quot;/&gt;&lt;wsp:rsid wsp:val=&quot;000926A9&quot;/&gt;&lt;wsp:rsid wsp:val=&quot;00096CA9&quot;/&gt;&lt;wsp:rsid wsp:val=&quot;000A43EF&quot;/&gt;&lt;wsp:rsid wsp:val=&quot;000B7E03&quot;/&gt;&lt;wsp:rsid wsp:val=&quot;000D0F5D&quot;/&gt;&lt;wsp:rsid wsp:val=&quot;001224E1&quot;/&gt;&lt;wsp:rsid wsp:val=&quot;001C6CF9&quot;/&gt;&lt;wsp:rsid wsp:val=&quot;001C6FB4&quot;/&gt;&lt;wsp:rsid wsp:val=&quot;00204180&quot;/&gt;&lt;wsp:rsid wsp:val=&quot;002931E0&quot;/&gt;&lt;wsp:rsid wsp:val=&quot;002D3840&quot;/&gt;&lt;wsp:rsid wsp:val=&quot;002D4E84&quot;/&gt;&lt;wsp:rsid wsp:val=&quot;002D7653&quot;/&gt;&lt;wsp:rsid wsp:val=&quot;002E78A2&quot;/&gt;&lt;wsp:rsid wsp:val=&quot;003676A7&quot;/&gt;&lt;wsp:rsid wsp:val=&quot;00370D82&quot;/&gt;&lt;wsp:rsid wsp:val=&quot;00375FB3&quot;/&gt;&lt;wsp:rsid wsp:val=&quot;003A141D&quot;/&gt;&lt;wsp:rsid wsp:val=&quot;003A65A5&quot;/&gt;&lt;wsp:rsid wsp:val=&quot;003C065B&quot;/&gt;&lt;wsp:rsid wsp:val=&quot;003C3681&quot;/&gt;&lt;wsp:rsid wsp:val=&quot;004000E9&quot;/&gt;&lt;wsp:rsid wsp:val=&quot;004053DF&quot;/&gt;&lt;wsp:rsid wsp:val=&quot;004C0034&quot;/&gt;&lt;wsp:rsid wsp:val=&quot;004C3329&quot;/&gt;&lt;wsp:rsid wsp:val=&quot;004D73A1&quot;/&gt;&lt;wsp:rsid wsp:val=&quot;00505AF9&quot;/&gt;&lt;wsp:rsid wsp:val=&quot;00506826&quot;/&gt;&lt;wsp:rsid wsp:val=&quot;005120EA&quot;/&gt;&lt;wsp:rsid wsp:val=&quot;0052306A&quot;/&gt;&lt;wsp:rsid wsp:val=&quot;0060073D&quot;/&gt;&lt;wsp:rsid wsp:val=&quot;006373A9&quot;/&gt;&lt;wsp:rsid wsp:val=&quot;00656922&quot;/&gt;&lt;wsp:rsid wsp:val=&quot;006C032E&quot;/&gt;&lt;wsp:rsid wsp:val=&quot;006C4496&quot;/&gt;&lt;wsp:rsid wsp:val=&quot;006C47C0&quot;/&gt;&lt;wsp:rsid wsp:val=&quot;006D7699&quot;/&gt;&lt;wsp:rsid wsp:val=&quot;00731619&quot;/&gt;&lt;wsp:rsid wsp:val=&quot;00734FD5&quot;/&gt;&lt;wsp:rsid wsp:val=&quot;007504C8&quot;/&gt;&lt;wsp:rsid wsp:val=&quot;00757E3C&quot;/&gt;&lt;wsp:rsid wsp:val=&quot;00766D01&quot;/&gt;&lt;wsp:rsid wsp:val=&quot;007A29D3&quot;/&gt;&lt;wsp:rsid wsp:val=&quot;007A2D87&quot;/&gt;&lt;wsp:rsid wsp:val=&quot;007B3758&quot;/&gt;&lt;wsp:rsid wsp:val=&quot;007C7BEA&quot;/&gt;&lt;wsp:rsid wsp:val=&quot;00847D68&quot;/&gt;&lt;wsp:rsid wsp:val=&quot;00870F9E&quot;/&gt;&lt;wsp:rsid wsp:val=&quot;008715F0&quot;/&gt;&lt;wsp:rsid wsp:val=&quot;00884778&quot;/&gt;&lt;wsp:rsid wsp:val=&quot;0089636E&quot;/&gt;&lt;wsp:rsid wsp:val=&quot;008C6EF0&quot;/&gt;&lt;wsp:rsid wsp:val=&quot;008F0CDE&quot;/&gt;&lt;wsp:rsid wsp:val=&quot;00904441&quot;/&gt;&lt;wsp:rsid wsp:val=&quot;00910E82&quot;/&gt;&lt;wsp:rsid wsp:val=&quot;009C6091&quot;/&gt;&lt;wsp:rsid wsp:val=&quot;009E1CEF&quot;/&gt;&lt;wsp:rsid wsp:val=&quot;00A17922&quot;/&gt;&lt;wsp:rsid wsp:val=&quot;00A26550&quot;/&gt;&lt;wsp:rsid wsp:val=&quot;00A57C6F&quot;/&gt;&lt;wsp:rsid wsp:val=&quot;00A66977&quot;/&gt;&lt;wsp:rsid wsp:val=&quot;00A81775&quot;/&gt;&lt;wsp:rsid wsp:val=&quot;00A82698&quot;/&gt;&lt;wsp:rsid wsp:val=&quot;00AF425A&quot;/&gt;&lt;wsp:rsid wsp:val=&quot;00B04901&quot;/&gt;&lt;wsp:rsid wsp:val=&quot;00B637AD&quot;/&gt;&lt;wsp:rsid wsp:val=&quot;00BF7641&quot;/&gt;&lt;wsp:rsid wsp:val=&quot;00C4293C&quot;/&gt;&lt;wsp:rsid wsp:val=&quot;00D2147D&quot;/&gt;&lt;wsp:rsid wsp:val=&quot;00D37916&quot;/&gt;&lt;wsp:rsid wsp:val=&quot;00D403CA&quot;/&gt;&lt;wsp:rsid wsp:val=&quot;00D508F5&quot;/&gt;&lt;wsp:rsid wsp:val=&quot;00D56071&quot;/&gt;&lt;wsp:rsid wsp:val=&quot;00D72B98&quot;/&gt;&lt;wsp:rsid wsp:val=&quot;00D76B5A&quot;/&gt;&lt;wsp:rsid wsp:val=&quot;00D8139C&quot;/&gt;&lt;wsp:rsid wsp:val=&quot;00DA5B4A&quot;/&gt;&lt;wsp:rsid wsp:val=&quot;00DF3766&quot;/&gt;&lt;wsp:rsid wsp:val=&quot;00E4038C&quot;/&gt;&lt;wsp:rsid wsp:val=&quot;00E53E39&quot;/&gt;&lt;wsp:rsid wsp:val=&quot;00E64C75&quot;/&gt;&lt;wsp:rsid wsp:val=&quot;00F0134B&quot;/&gt;&lt;wsp:rsid wsp:val=&quot;00F3789D&quot;/&gt;&lt;wsp:rsid wsp:val=&quot;00F942CE&quot;/&gt;&lt;wsp:rsid wsp:val=&quot;00F97075&quot;/&gt;&lt;wsp:rsid wsp:val=&quot;00FA3D32&quot;/&gt;&lt;wsp:rsid wsp:val=&quot;00FE13C5&quot;/&gt;&lt;wsp:rsid wsp:val=&quot;00FE2854&quot;/&gt;&lt;/wsp:rsids&gt;&lt;/w:docPr&gt;&lt;w:body&gt;&lt;w:p wsp:rsidR=&quot;00000000&quot; wsp:rsidRDefault=&quot;004D73A1&quot;&gt;&lt;m:oMathPara&gt;&lt;m:oMath&gt;&lt;m:r&gt;&lt;w:rPr&gt;&lt;w:rFonts w:ascii=&quot;Cambria Math&quot; w:h-ansi=&quot;Cambria Math&quot;/&gt;&lt;wx:font wx:val=&quot;Cambria Math&quot;/&gt;&lt;w:i/&gt;&lt;w:lang w:val=&quot;EN-US&quot;/&gt;&lt;/w:rPr&gt;&lt;m:t&gt;в†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5" o:title="" chromakey="white"/>
          </v:shape>
        </w:pict>
      </w:r>
      <w:r w:rsidRPr="00541E30">
        <w:rPr>
          <w:rFonts w:ascii="Times New Roman" w:hAnsi="Times New Roman"/>
          <w:lang w:val="de-DE"/>
        </w:rPr>
        <w:fldChar w:fldCharType="end"/>
      </w:r>
      <w:r w:rsidRPr="00541E30">
        <w:rPr>
          <w:rFonts w:ascii="Times New Roman" w:hAnsi="Times New Roman"/>
          <w:lang w:val="de-DE"/>
        </w:rPr>
        <w:t>R – CH</w:t>
      </w:r>
      <w:r w:rsidRPr="00541E30">
        <w:rPr>
          <w:rFonts w:ascii="Times New Roman" w:hAnsi="Times New Roman"/>
          <w:vertAlign w:val="subscript"/>
          <w:lang w:val="de-DE"/>
        </w:rPr>
        <w:t>2</w:t>
      </w:r>
      <w:r w:rsidRPr="00541E30">
        <w:rPr>
          <w:rFonts w:ascii="Times New Roman" w:hAnsi="Times New Roman"/>
          <w:lang w:val="de-DE"/>
        </w:rPr>
        <w:t>Cl + HCl               (1)</w:t>
      </w:r>
    </w:p>
    <w:p w:rsidR="001C5BD7" w:rsidRPr="00541E30" w:rsidRDefault="001C5BD7" w:rsidP="00F3789D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30"/>
        </w:tabs>
        <w:spacing w:after="0" w:line="240" w:lineRule="auto"/>
        <w:rPr>
          <w:rFonts w:ascii="Times New Roman" w:hAnsi="Times New Roman"/>
          <w:lang w:val="de-DE"/>
        </w:rPr>
      </w:pPr>
      <w:r w:rsidRPr="00541E30">
        <w:rPr>
          <w:rFonts w:ascii="Times New Roman" w:hAnsi="Times New Roman"/>
          <w:lang w:val="de-DE"/>
        </w:rPr>
        <w:t>R – CH</w:t>
      </w:r>
      <w:r w:rsidRPr="00541E30">
        <w:rPr>
          <w:rFonts w:ascii="Times New Roman" w:hAnsi="Times New Roman"/>
          <w:vertAlign w:val="subscript"/>
          <w:lang w:val="de-DE"/>
        </w:rPr>
        <w:t>2</w:t>
      </w:r>
      <w:r w:rsidRPr="00541E30">
        <w:rPr>
          <w:rFonts w:ascii="Times New Roman" w:hAnsi="Times New Roman"/>
          <w:lang w:val="de-DE"/>
        </w:rPr>
        <w:t xml:space="preserve"> – Cl + KOH </w:t>
      </w:r>
      <w:r w:rsidRPr="00541E30">
        <w:rPr>
          <w:rFonts w:ascii="Times New Roman" w:hAnsi="Times New Roman"/>
          <w:lang w:val="de-DE"/>
        </w:rPr>
        <w:fldChar w:fldCharType="begin"/>
      </w:r>
      <w:r w:rsidRPr="00541E30">
        <w:rPr>
          <w:rFonts w:ascii="Times New Roman" w:hAnsi="Times New Roman"/>
          <w:lang w:val="de-DE"/>
        </w:rPr>
        <w:instrText xml:space="preserve"> QUOTE </w:instrText>
      </w:r>
      <w:r w:rsidRPr="00A82698">
        <w:pict>
          <v:shape id="_x0000_i1101" type="#_x0000_t75" style="width:14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306A&quot;/&gt;&lt;wsp:rsid wsp:val=&quot;00053033&quot;/&gt;&lt;wsp:rsid wsp:val=&quot;000926A9&quot;/&gt;&lt;wsp:rsid wsp:val=&quot;00096CA9&quot;/&gt;&lt;wsp:rsid wsp:val=&quot;000A43EF&quot;/&gt;&lt;wsp:rsid wsp:val=&quot;000B7E03&quot;/&gt;&lt;wsp:rsid wsp:val=&quot;000D0F5D&quot;/&gt;&lt;wsp:rsid wsp:val=&quot;001224E1&quot;/&gt;&lt;wsp:rsid wsp:val=&quot;001B6C3E&quot;/&gt;&lt;wsp:rsid wsp:val=&quot;001C6CF9&quot;/&gt;&lt;wsp:rsid wsp:val=&quot;001C6FB4&quot;/&gt;&lt;wsp:rsid wsp:val=&quot;00204180&quot;/&gt;&lt;wsp:rsid wsp:val=&quot;002931E0&quot;/&gt;&lt;wsp:rsid wsp:val=&quot;002D3840&quot;/&gt;&lt;wsp:rsid wsp:val=&quot;002D4E84&quot;/&gt;&lt;wsp:rsid wsp:val=&quot;002D7653&quot;/&gt;&lt;wsp:rsid wsp:val=&quot;002E78A2&quot;/&gt;&lt;wsp:rsid wsp:val=&quot;003676A7&quot;/&gt;&lt;wsp:rsid wsp:val=&quot;00370D82&quot;/&gt;&lt;wsp:rsid wsp:val=&quot;00375FB3&quot;/&gt;&lt;wsp:rsid wsp:val=&quot;003A141D&quot;/&gt;&lt;wsp:rsid wsp:val=&quot;003A65A5&quot;/&gt;&lt;wsp:rsid wsp:val=&quot;003C065B&quot;/&gt;&lt;wsp:rsid wsp:val=&quot;003C3681&quot;/&gt;&lt;wsp:rsid wsp:val=&quot;004000E9&quot;/&gt;&lt;wsp:rsid wsp:val=&quot;004053DF&quot;/&gt;&lt;wsp:rsid wsp:val=&quot;004C0034&quot;/&gt;&lt;wsp:rsid wsp:val=&quot;004C3329&quot;/&gt;&lt;wsp:rsid wsp:val=&quot;00505AF9&quot;/&gt;&lt;wsp:rsid wsp:val=&quot;00506826&quot;/&gt;&lt;wsp:rsid wsp:val=&quot;005120EA&quot;/&gt;&lt;wsp:rsid wsp:val=&quot;0052306A&quot;/&gt;&lt;wsp:rsid wsp:val=&quot;0060073D&quot;/&gt;&lt;wsp:rsid wsp:val=&quot;006373A9&quot;/&gt;&lt;wsp:rsid wsp:val=&quot;00656922&quot;/&gt;&lt;wsp:rsid wsp:val=&quot;006C032E&quot;/&gt;&lt;wsp:rsid wsp:val=&quot;006C4496&quot;/&gt;&lt;wsp:rsid wsp:val=&quot;006C47C0&quot;/&gt;&lt;wsp:rsid wsp:val=&quot;006D7699&quot;/&gt;&lt;wsp:rsid wsp:val=&quot;00731619&quot;/&gt;&lt;wsp:rsid wsp:val=&quot;00734FD5&quot;/&gt;&lt;wsp:rsid wsp:val=&quot;007504C8&quot;/&gt;&lt;wsp:rsid wsp:val=&quot;00757E3C&quot;/&gt;&lt;wsp:rsid wsp:val=&quot;00766D01&quot;/&gt;&lt;wsp:rsid wsp:val=&quot;007A29D3&quot;/&gt;&lt;wsp:rsid wsp:val=&quot;007A2D87&quot;/&gt;&lt;wsp:rsid wsp:val=&quot;007B3758&quot;/&gt;&lt;wsp:rsid wsp:val=&quot;007C7BEA&quot;/&gt;&lt;wsp:rsid wsp:val=&quot;00847D68&quot;/&gt;&lt;wsp:rsid wsp:val=&quot;00870F9E&quot;/&gt;&lt;wsp:rsid wsp:val=&quot;008715F0&quot;/&gt;&lt;wsp:rsid wsp:val=&quot;00884778&quot;/&gt;&lt;wsp:rsid wsp:val=&quot;0089636E&quot;/&gt;&lt;wsp:rsid wsp:val=&quot;008C6EF0&quot;/&gt;&lt;wsp:rsid wsp:val=&quot;008F0CDE&quot;/&gt;&lt;wsp:rsid wsp:val=&quot;00904441&quot;/&gt;&lt;wsp:rsid wsp:val=&quot;00910E82&quot;/&gt;&lt;wsp:rsid wsp:val=&quot;009C6091&quot;/&gt;&lt;wsp:rsid wsp:val=&quot;009E1CEF&quot;/&gt;&lt;wsp:rsid wsp:val=&quot;00A17922&quot;/&gt;&lt;wsp:rsid wsp:val=&quot;00A26550&quot;/&gt;&lt;wsp:rsid wsp:val=&quot;00A57C6F&quot;/&gt;&lt;wsp:rsid wsp:val=&quot;00A66977&quot;/&gt;&lt;wsp:rsid wsp:val=&quot;00A81775&quot;/&gt;&lt;wsp:rsid wsp:val=&quot;00A82698&quot;/&gt;&lt;wsp:rsid wsp:val=&quot;00AF425A&quot;/&gt;&lt;wsp:rsid wsp:val=&quot;00B04901&quot;/&gt;&lt;wsp:rsid wsp:val=&quot;00B637AD&quot;/&gt;&lt;wsp:rsid wsp:val=&quot;00BF7641&quot;/&gt;&lt;wsp:rsid wsp:val=&quot;00C4293C&quot;/&gt;&lt;wsp:rsid wsp:val=&quot;00D2147D&quot;/&gt;&lt;wsp:rsid wsp:val=&quot;00D37916&quot;/&gt;&lt;wsp:rsid wsp:val=&quot;00D403CA&quot;/&gt;&lt;wsp:rsid wsp:val=&quot;00D508F5&quot;/&gt;&lt;wsp:rsid wsp:val=&quot;00D56071&quot;/&gt;&lt;wsp:rsid wsp:val=&quot;00D72B98&quot;/&gt;&lt;wsp:rsid wsp:val=&quot;00D76B5A&quot;/&gt;&lt;wsp:rsid wsp:val=&quot;00D8139C&quot;/&gt;&lt;wsp:rsid wsp:val=&quot;00DA5B4A&quot;/&gt;&lt;wsp:rsid wsp:val=&quot;00DF3766&quot;/&gt;&lt;wsp:rsid wsp:val=&quot;00E4038C&quot;/&gt;&lt;wsp:rsid wsp:val=&quot;00E53E39&quot;/&gt;&lt;wsp:rsid wsp:val=&quot;00E64C75&quot;/&gt;&lt;wsp:rsid wsp:val=&quot;00F0134B&quot;/&gt;&lt;wsp:rsid wsp:val=&quot;00F3789D&quot;/&gt;&lt;wsp:rsid wsp:val=&quot;00F942CE&quot;/&gt;&lt;wsp:rsid wsp:val=&quot;00F97075&quot;/&gt;&lt;wsp:rsid wsp:val=&quot;00FA3D32&quot;/&gt;&lt;wsp:rsid wsp:val=&quot;00FE13C5&quot;/&gt;&lt;wsp:rsid wsp:val=&quot;00FE2854&quot;/&gt;&lt;/wsp:rsids&gt;&lt;/w:docPr&gt;&lt;w:body&gt;&lt;w:p wsp:rsidR=&quot;00000000&quot; wsp:rsidRDefault=&quot;001B6C3E&quot;&gt;&lt;m:oMathPara&gt;&lt;m:oMath&gt;&lt;m:r&gt;&lt;w:rPr&gt;&lt;w:rFonts w:ascii=&quot;Cambria Math&quot; w:h-ansi=&quot;Cambria Math&quot;/&gt;&lt;wx:font wx:val=&quot;Cambria Math&quot;/&gt;&lt;w:i/&gt;&lt;w:lang w:val=&quot;EN-US&quot;/&gt;&lt;/w:rPr&gt;&lt;m:t&gt; в†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5" o:title="" chromakey="white"/>
          </v:shape>
        </w:pict>
      </w:r>
      <w:r w:rsidRPr="00541E30">
        <w:rPr>
          <w:rFonts w:ascii="Times New Roman" w:hAnsi="Times New Roman"/>
          <w:lang w:val="de-DE"/>
        </w:rPr>
        <w:instrText xml:space="preserve"> </w:instrText>
      </w:r>
      <w:r w:rsidRPr="00541E30">
        <w:rPr>
          <w:rFonts w:ascii="Times New Roman" w:hAnsi="Times New Roman"/>
          <w:lang w:val="de-DE"/>
        </w:rPr>
        <w:fldChar w:fldCharType="separate"/>
      </w:r>
      <w:r w:rsidRPr="00A82698">
        <w:pict>
          <v:shape id="_x0000_i1102" type="#_x0000_t75" style="width:14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306A&quot;/&gt;&lt;wsp:rsid wsp:val=&quot;00053033&quot;/&gt;&lt;wsp:rsid wsp:val=&quot;000926A9&quot;/&gt;&lt;wsp:rsid wsp:val=&quot;00096CA9&quot;/&gt;&lt;wsp:rsid wsp:val=&quot;000A43EF&quot;/&gt;&lt;wsp:rsid wsp:val=&quot;000B7E03&quot;/&gt;&lt;wsp:rsid wsp:val=&quot;000D0F5D&quot;/&gt;&lt;wsp:rsid wsp:val=&quot;001224E1&quot;/&gt;&lt;wsp:rsid wsp:val=&quot;001B6C3E&quot;/&gt;&lt;wsp:rsid wsp:val=&quot;001C6CF9&quot;/&gt;&lt;wsp:rsid wsp:val=&quot;001C6FB4&quot;/&gt;&lt;wsp:rsid wsp:val=&quot;00204180&quot;/&gt;&lt;wsp:rsid wsp:val=&quot;002931E0&quot;/&gt;&lt;wsp:rsid wsp:val=&quot;002D3840&quot;/&gt;&lt;wsp:rsid wsp:val=&quot;002D4E84&quot;/&gt;&lt;wsp:rsid wsp:val=&quot;002D7653&quot;/&gt;&lt;wsp:rsid wsp:val=&quot;002E78A2&quot;/&gt;&lt;wsp:rsid wsp:val=&quot;003676A7&quot;/&gt;&lt;wsp:rsid wsp:val=&quot;00370D82&quot;/&gt;&lt;wsp:rsid wsp:val=&quot;00375FB3&quot;/&gt;&lt;wsp:rsid wsp:val=&quot;003A141D&quot;/&gt;&lt;wsp:rsid wsp:val=&quot;003A65A5&quot;/&gt;&lt;wsp:rsid wsp:val=&quot;003C065B&quot;/&gt;&lt;wsp:rsid wsp:val=&quot;003C3681&quot;/&gt;&lt;wsp:rsid wsp:val=&quot;004000E9&quot;/&gt;&lt;wsp:rsid wsp:val=&quot;004053DF&quot;/&gt;&lt;wsp:rsid wsp:val=&quot;004C0034&quot;/&gt;&lt;wsp:rsid wsp:val=&quot;004C3329&quot;/&gt;&lt;wsp:rsid wsp:val=&quot;00505AF9&quot;/&gt;&lt;wsp:rsid wsp:val=&quot;00506826&quot;/&gt;&lt;wsp:rsid wsp:val=&quot;005120EA&quot;/&gt;&lt;wsp:rsid wsp:val=&quot;0052306A&quot;/&gt;&lt;wsp:rsid wsp:val=&quot;0060073D&quot;/&gt;&lt;wsp:rsid wsp:val=&quot;006373A9&quot;/&gt;&lt;wsp:rsid wsp:val=&quot;00656922&quot;/&gt;&lt;wsp:rsid wsp:val=&quot;006C032E&quot;/&gt;&lt;wsp:rsid wsp:val=&quot;006C4496&quot;/&gt;&lt;wsp:rsid wsp:val=&quot;006C47C0&quot;/&gt;&lt;wsp:rsid wsp:val=&quot;006D7699&quot;/&gt;&lt;wsp:rsid wsp:val=&quot;00731619&quot;/&gt;&lt;wsp:rsid wsp:val=&quot;00734FD5&quot;/&gt;&lt;wsp:rsid wsp:val=&quot;007504C8&quot;/&gt;&lt;wsp:rsid wsp:val=&quot;00757E3C&quot;/&gt;&lt;wsp:rsid wsp:val=&quot;00766D01&quot;/&gt;&lt;wsp:rsid wsp:val=&quot;007A29D3&quot;/&gt;&lt;wsp:rsid wsp:val=&quot;007A2D87&quot;/&gt;&lt;wsp:rsid wsp:val=&quot;007B3758&quot;/&gt;&lt;wsp:rsid wsp:val=&quot;007C7BEA&quot;/&gt;&lt;wsp:rsid wsp:val=&quot;00847D68&quot;/&gt;&lt;wsp:rsid wsp:val=&quot;00870F9E&quot;/&gt;&lt;wsp:rsid wsp:val=&quot;008715F0&quot;/&gt;&lt;wsp:rsid wsp:val=&quot;00884778&quot;/&gt;&lt;wsp:rsid wsp:val=&quot;0089636E&quot;/&gt;&lt;wsp:rsid wsp:val=&quot;008C6EF0&quot;/&gt;&lt;wsp:rsid wsp:val=&quot;008F0CDE&quot;/&gt;&lt;wsp:rsid wsp:val=&quot;00904441&quot;/&gt;&lt;wsp:rsid wsp:val=&quot;00910E82&quot;/&gt;&lt;wsp:rsid wsp:val=&quot;009C6091&quot;/&gt;&lt;wsp:rsid wsp:val=&quot;009E1CEF&quot;/&gt;&lt;wsp:rsid wsp:val=&quot;00A17922&quot;/&gt;&lt;wsp:rsid wsp:val=&quot;00A26550&quot;/&gt;&lt;wsp:rsid wsp:val=&quot;00A57C6F&quot;/&gt;&lt;wsp:rsid wsp:val=&quot;00A66977&quot;/&gt;&lt;wsp:rsid wsp:val=&quot;00A81775&quot;/&gt;&lt;wsp:rsid wsp:val=&quot;00A82698&quot;/&gt;&lt;wsp:rsid wsp:val=&quot;00AF425A&quot;/&gt;&lt;wsp:rsid wsp:val=&quot;00B04901&quot;/&gt;&lt;wsp:rsid wsp:val=&quot;00B637AD&quot;/&gt;&lt;wsp:rsid wsp:val=&quot;00BF7641&quot;/&gt;&lt;wsp:rsid wsp:val=&quot;00C4293C&quot;/&gt;&lt;wsp:rsid wsp:val=&quot;00D2147D&quot;/&gt;&lt;wsp:rsid wsp:val=&quot;00D37916&quot;/&gt;&lt;wsp:rsid wsp:val=&quot;00D403CA&quot;/&gt;&lt;wsp:rsid wsp:val=&quot;00D508F5&quot;/&gt;&lt;wsp:rsid wsp:val=&quot;00D56071&quot;/&gt;&lt;wsp:rsid wsp:val=&quot;00D72B98&quot;/&gt;&lt;wsp:rsid wsp:val=&quot;00D76B5A&quot;/&gt;&lt;wsp:rsid wsp:val=&quot;00D8139C&quot;/&gt;&lt;wsp:rsid wsp:val=&quot;00DA5B4A&quot;/&gt;&lt;wsp:rsid wsp:val=&quot;00DF3766&quot;/&gt;&lt;wsp:rsid wsp:val=&quot;00E4038C&quot;/&gt;&lt;wsp:rsid wsp:val=&quot;00E53E39&quot;/&gt;&lt;wsp:rsid wsp:val=&quot;00E64C75&quot;/&gt;&lt;wsp:rsid wsp:val=&quot;00F0134B&quot;/&gt;&lt;wsp:rsid wsp:val=&quot;00F3789D&quot;/&gt;&lt;wsp:rsid wsp:val=&quot;00F942CE&quot;/&gt;&lt;wsp:rsid wsp:val=&quot;00F97075&quot;/&gt;&lt;wsp:rsid wsp:val=&quot;00FA3D32&quot;/&gt;&lt;wsp:rsid wsp:val=&quot;00FE13C5&quot;/&gt;&lt;wsp:rsid wsp:val=&quot;00FE2854&quot;/&gt;&lt;/wsp:rsids&gt;&lt;/w:docPr&gt;&lt;w:body&gt;&lt;w:p wsp:rsidR=&quot;00000000&quot; wsp:rsidRDefault=&quot;001B6C3E&quot;&gt;&lt;m:oMathPara&gt;&lt;m:oMath&gt;&lt;m:r&gt;&lt;w:rPr&gt;&lt;w:rFonts w:ascii=&quot;Cambria Math&quot; w:h-ansi=&quot;Cambria Math&quot;/&gt;&lt;wx:font wx:val=&quot;Cambria Math&quot;/&gt;&lt;w:i/&gt;&lt;w:lang w:val=&quot;EN-US&quot;/&gt;&lt;/w:rPr&gt;&lt;m:t&gt; в†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5" o:title="" chromakey="white"/>
          </v:shape>
        </w:pict>
      </w:r>
      <w:r w:rsidRPr="00541E30">
        <w:rPr>
          <w:rFonts w:ascii="Times New Roman" w:hAnsi="Times New Roman"/>
          <w:lang w:val="de-DE"/>
        </w:rPr>
        <w:fldChar w:fldCharType="end"/>
      </w:r>
      <w:r w:rsidRPr="00541E30">
        <w:rPr>
          <w:rFonts w:ascii="Times New Roman" w:hAnsi="Times New Roman"/>
          <w:lang w:val="de-DE"/>
        </w:rPr>
        <w:t>R - CH</w:t>
      </w:r>
      <w:r w:rsidRPr="00541E30">
        <w:rPr>
          <w:rFonts w:ascii="Times New Roman" w:hAnsi="Times New Roman"/>
          <w:vertAlign w:val="subscript"/>
          <w:lang w:val="de-DE"/>
        </w:rPr>
        <w:t>2</w:t>
      </w:r>
      <w:r w:rsidRPr="00541E30">
        <w:rPr>
          <w:rFonts w:ascii="Times New Roman" w:hAnsi="Times New Roman"/>
          <w:lang w:val="de-DE"/>
        </w:rPr>
        <w:t xml:space="preserve"> – OH + K</w:t>
      </w:r>
      <w:r w:rsidRPr="007C7BEA">
        <w:rPr>
          <w:rFonts w:ascii="Times New Roman" w:hAnsi="Times New Roman"/>
          <w:lang w:val="uk-UA"/>
        </w:rPr>
        <w:t>Cl</w:t>
      </w:r>
      <w:r w:rsidRPr="00541E30">
        <w:rPr>
          <w:rFonts w:ascii="Times New Roman" w:hAnsi="Times New Roman"/>
          <w:lang w:val="de-DE"/>
        </w:rPr>
        <w:t xml:space="preserve">      (2)</w:t>
      </w:r>
    </w:p>
    <w:p w:rsidR="001C5BD7" w:rsidRPr="007C7BEA" w:rsidRDefault="001C5BD7" w:rsidP="00D8139C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30"/>
        </w:tabs>
        <w:spacing w:after="0" w:line="240" w:lineRule="auto"/>
        <w:rPr>
          <w:rFonts w:ascii="Times New Roman" w:hAnsi="Times New Roman"/>
          <w:lang w:val="en-US"/>
        </w:rPr>
      </w:pPr>
      <w:r>
        <w:object w:dxaOrig="8618" w:dyaOrig="729">
          <v:shape id="_x0000_i1103" type="#_x0000_t75" style="width:431.25pt;height:36.75pt" o:ole="">
            <v:imagedata r:id="rId86" o:title=""/>
          </v:shape>
          <o:OLEObject Type="Embed" ProgID="ChemDraw.Document.6.0" ShapeID="_x0000_i1103" DrawAspect="Content" ObjectID="_1516432239" r:id="rId87"/>
        </w:object>
      </w:r>
      <w:r>
        <w:object w:dxaOrig="8397" w:dyaOrig="1195">
          <v:shape id="_x0000_i1104" type="#_x0000_t75" style="width:420pt;height:60pt" o:ole="">
            <v:imagedata r:id="rId88" o:title=""/>
          </v:shape>
          <o:OLEObject Type="Embed" ProgID="ChemDraw.Document.6.0" ShapeID="_x0000_i1104" DrawAspect="Content" ObjectID="_1516432240" r:id="rId89"/>
        </w:object>
      </w:r>
    </w:p>
    <w:p w:rsidR="001C5BD7" w:rsidRPr="007C7BEA" w:rsidRDefault="001C5BD7" w:rsidP="009C60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30"/>
        </w:tabs>
        <w:spacing w:after="0" w:line="240" w:lineRule="auto"/>
        <w:ind w:firstLine="708"/>
        <w:rPr>
          <w:rFonts w:ascii="Times New Roman" w:hAnsi="Times New Roman"/>
          <w:lang w:val="uk-UA"/>
        </w:rPr>
      </w:pPr>
      <w:r w:rsidRPr="007C7BEA">
        <w:rPr>
          <w:rFonts w:ascii="Times New Roman" w:hAnsi="Times New Roman"/>
          <w:lang w:val="uk-UA"/>
        </w:rPr>
        <w:t>З рівняння (4) випливає, що :</w:t>
      </w:r>
    </w:p>
    <w:p w:rsidR="001C5BD7" w:rsidRPr="00904441" w:rsidRDefault="001C5BD7" w:rsidP="009C60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30"/>
        </w:tabs>
        <w:spacing w:after="0" w:line="240" w:lineRule="auto"/>
        <w:ind w:firstLine="708"/>
        <w:rPr>
          <w:rFonts w:ascii="Times New Roman" w:hAnsi="Times New Roman"/>
          <w:lang w:val="en-US"/>
        </w:rPr>
      </w:pPr>
      <w:r w:rsidRPr="007C7BEA">
        <w:rPr>
          <w:rFonts w:ascii="Times New Roman" w:hAnsi="Times New Roman"/>
          <w:lang w:val="uk-UA"/>
        </w:rPr>
        <w:t>1 моль  альдегіду (М)  - 143.08г С</w:t>
      </w:r>
      <w:r w:rsidRPr="007C7BEA">
        <w:rPr>
          <w:rFonts w:ascii="Times New Roman" w:hAnsi="Times New Roman"/>
          <w:lang w:val="en-US"/>
        </w:rPr>
        <w:t>u</w:t>
      </w:r>
      <w:r w:rsidRPr="00904441">
        <w:rPr>
          <w:rFonts w:ascii="Times New Roman" w:hAnsi="Times New Roman"/>
          <w:vertAlign w:val="subscript"/>
          <w:lang w:val="en-US"/>
        </w:rPr>
        <w:t>2</w:t>
      </w:r>
      <w:r w:rsidRPr="007C7BEA">
        <w:rPr>
          <w:rFonts w:ascii="Times New Roman" w:hAnsi="Times New Roman"/>
          <w:lang w:val="en-US"/>
        </w:rPr>
        <w:t>O</w:t>
      </w:r>
    </w:p>
    <w:p w:rsidR="001C5BD7" w:rsidRPr="007C7BEA" w:rsidRDefault="001C5BD7" w:rsidP="009C60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30"/>
        </w:tabs>
        <w:spacing w:after="0" w:line="240" w:lineRule="auto"/>
        <w:ind w:firstLine="708"/>
        <w:rPr>
          <w:rFonts w:ascii="Times New Roman" w:hAnsi="Times New Roman"/>
        </w:rPr>
      </w:pPr>
      <w:r w:rsidRPr="007C7BEA">
        <w:rPr>
          <w:rFonts w:ascii="Times New Roman" w:hAnsi="Times New Roman"/>
        </w:rPr>
        <w:t>2.904</w:t>
      </w:r>
      <w:r w:rsidRPr="007C7BEA">
        <w:rPr>
          <w:rFonts w:ascii="Times New Roman" w:hAnsi="Times New Roman"/>
          <w:lang w:val="uk-UA"/>
        </w:rPr>
        <w:t>г альдегіду - 7.154г С</w:t>
      </w:r>
      <w:r w:rsidRPr="007C7BEA">
        <w:rPr>
          <w:rFonts w:ascii="Times New Roman" w:hAnsi="Times New Roman"/>
          <w:lang w:val="en-US"/>
        </w:rPr>
        <w:t>u</w:t>
      </w:r>
      <w:r w:rsidRPr="007C7BEA">
        <w:rPr>
          <w:rFonts w:ascii="Times New Roman" w:hAnsi="Times New Roman"/>
          <w:vertAlign w:val="subscript"/>
        </w:rPr>
        <w:t>2</w:t>
      </w:r>
      <w:r w:rsidRPr="007C7BEA">
        <w:rPr>
          <w:rFonts w:ascii="Times New Roman" w:hAnsi="Times New Roman"/>
          <w:lang w:val="en-US"/>
        </w:rPr>
        <w:t>O</w:t>
      </w:r>
    </w:p>
    <w:p w:rsidR="001C5BD7" w:rsidRPr="007C7BEA" w:rsidRDefault="001C5BD7" w:rsidP="009C60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30"/>
        </w:tabs>
        <w:spacing w:after="0" w:line="240" w:lineRule="auto"/>
        <w:ind w:firstLine="708"/>
        <w:rPr>
          <w:rFonts w:ascii="Times New Roman" w:hAnsi="Times New Roman"/>
          <w:lang w:val="uk-UA"/>
        </w:rPr>
      </w:pPr>
      <w:r w:rsidRPr="007C7BEA">
        <w:rPr>
          <w:rFonts w:ascii="Times New Roman" w:hAnsi="Times New Roman"/>
          <w:lang w:val="en-US"/>
        </w:rPr>
        <w:t>M</w:t>
      </w:r>
      <w:r>
        <w:rPr>
          <w:rFonts w:ascii="Times New Roman" w:hAnsi="Times New Roman"/>
          <w:lang w:val="uk-UA"/>
        </w:rPr>
        <w:t>(альдегіду</w:t>
      </w:r>
      <w:r w:rsidRPr="007C7BEA">
        <w:rPr>
          <w:rFonts w:ascii="Times New Roman" w:hAnsi="Times New Roman"/>
          <w:lang w:val="uk-UA"/>
        </w:rPr>
        <w:t>)= 58.08 г/моль</w:t>
      </w:r>
    </w:p>
    <w:p w:rsidR="001C5BD7" w:rsidRPr="007C7BEA" w:rsidRDefault="001C5BD7" w:rsidP="009C60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30"/>
        </w:tabs>
        <w:spacing w:after="0" w:line="240" w:lineRule="auto"/>
        <w:ind w:firstLine="708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Загальна формула альдегідів, </w:t>
      </w:r>
      <w:r w:rsidRPr="007C7BEA">
        <w:rPr>
          <w:rFonts w:ascii="Times New Roman" w:hAnsi="Times New Roman"/>
          <w:lang w:val="uk-UA"/>
        </w:rPr>
        <w:t>похідних насичених вуглеводнів – С</w:t>
      </w:r>
      <w:r w:rsidRPr="007C7BEA">
        <w:rPr>
          <w:rFonts w:ascii="Times New Roman" w:hAnsi="Times New Roman"/>
          <w:vertAlign w:val="subscript"/>
          <w:lang w:val="en-US"/>
        </w:rPr>
        <w:t>n</w:t>
      </w:r>
      <w:r w:rsidRPr="007C7BEA">
        <w:rPr>
          <w:rFonts w:ascii="Times New Roman" w:hAnsi="Times New Roman"/>
          <w:lang w:val="en-US"/>
        </w:rPr>
        <w:t>H</w:t>
      </w:r>
      <w:r w:rsidRPr="007C7BEA">
        <w:rPr>
          <w:rFonts w:ascii="Times New Roman" w:hAnsi="Times New Roman"/>
          <w:vertAlign w:val="subscript"/>
        </w:rPr>
        <w:t>2</w:t>
      </w:r>
      <w:r w:rsidRPr="007C7BEA">
        <w:rPr>
          <w:rFonts w:ascii="Times New Roman" w:hAnsi="Times New Roman"/>
          <w:vertAlign w:val="subscript"/>
          <w:lang w:val="en-US"/>
        </w:rPr>
        <w:t>n</w:t>
      </w:r>
      <w:r w:rsidRPr="007C7BEA">
        <w:rPr>
          <w:rFonts w:ascii="Times New Roman" w:hAnsi="Times New Roman"/>
          <w:lang w:val="en-US"/>
        </w:rPr>
        <w:t>O</w:t>
      </w:r>
      <w:r w:rsidRPr="007C7BEA">
        <w:rPr>
          <w:rFonts w:ascii="Times New Roman" w:hAnsi="Times New Roman"/>
          <w:lang w:val="uk-UA"/>
        </w:rPr>
        <w:t xml:space="preserve">тому </w:t>
      </w:r>
    </w:p>
    <w:p w:rsidR="001C5BD7" w:rsidRPr="007C7BEA" w:rsidRDefault="001C5BD7" w:rsidP="009C60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30"/>
        </w:tabs>
        <w:spacing w:after="0" w:line="240" w:lineRule="auto"/>
        <w:ind w:firstLine="708"/>
        <w:rPr>
          <w:rFonts w:ascii="Times New Roman" w:hAnsi="Times New Roman"/>
          <w:lang w:val="uk-UA"/>
        </w:rPr>
      </w:pPr>
      <w:r w:rsidRPr="007C7BEA">
        <w:rPr>
          <w:rFonts w:ascii="Times New Roman" w:hAnsi="Times New Roman"/>
          <w:lang w:val="uk-UA"/>
        </w:rPr>
        <w:t>12</w:t>
      </w:r>
      <w:r w:rsidRPr="007C7BEA">
        <w:rPr>
          <w:rFonts w:ascii="Times New Roman" w:hAnsi="Times New Roman"/>
          <w:lang w:val="en-US"/>
        </w:rPr>
        <w:t>n</w:t>
      </w:r>
      <w:r w:rsidRPr="007C7BEA">
        <w:rPr>
          <w:rFonts w:ascii="Times New Roman" w:hAnsi="Times New Roman"/>
        </w:rPr>
        <w:t xml:space="preserve"> +2</w:t>
      </w:r>
      <w:r w:rsidRPr="007C7BEA">
        <w:rPr>
          <w:rFonts w:ascii="Times New Roman" w:hAnsi="Times New Roman"/>
          <w:lang w:val="en-US"/>
        </w:rPr>
        <w:t>n</w:t>
      </w:r>
      <w:r w:rsidRPr="007C7BEA">
        <w:rPr>
          <w:rFonts w:ascii="Times New Roman" w:hAnsi="Times New Roman"/>
        </w:rPr>
        <w:t xml:space="preserve"> +16 = 58</w:t>
      </w:r>
      <w:r w:rsidRPr="007C7BEA">
        <w:rPr>
          <w:rFonts w:ascii="Times New Roman" w:hAnsi="Times New Roman"/>
          <w:lang w:val="uk-UA"/>
        </w:rPr>
        <w:t>;</w:t>
      </w:r>
    </w:p>
    <w:p w:rsidR="001C5BD7" w:rsidRPr="007C7BEA" w:rsidRDefault="001C5BD7" w:rsidP="009C60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30"/>
        </w:tabs>
        <w:spacing w:after="0" w:line="240" w:lineRule="auto"/>
        <w:ind w:firstLine="708"/>
        <w:rPr>
          <w:rFonts w:ascii="Times New Roman" w:hAnsi="Times New Roman"/>
          <w:lang w:val="uk-UA"/>
        </w:rPr>
      </w:pPr>
      <w:r w:rsidRPr="007C7BEA">
        <w:rPr>
          <w:rFonts w:ascii="Times New Roman" w:hAnsi="Times New Roman"/>
          <w:lang w:val="en-US"/>
        </w:rPr>
        <w:t>n</w:t>
      </w:r>
      <w:r w:rsidRPr="007C7BEA">
        <w:rPr>
          <w:rFonts w:ascii="Times New Roman" w:hAnsi="Times New Roman"/>
        </w:rPr>
        <w:t xml:space="preserve"> = 3</w:t>
      </w:r>
      <w:r w:rsidRPr="007C7BEA">
        <w:rPr>
          <w:rFonts w:ascii="Times New Roman" w:hAnsi="Times New Roman"/>
          <w:lang w:val="uk-UA"/>
        </w:rPr>
        <w:t>;</w:t>
      </w:r>
    </w:p>
    <w:p w:rsidR="001C5BD7" w:rsidRPr="007C7BEA" w:rsidRDefault="001C5BD7" w:rsidP="009C60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30"/>
        </w:tabs>
        <w:spacing w:after="0" w:line="240" w:lineRule="auto"/>
        <w:ind w:firstLine="708"/>
        <w:rPr>
          <w:rFonts w:ascii="Times New Roman" w:hAnsi="Times New Roman"/>
          <w:lang w:val="uk-UA"/>
        </w:rPr>
      </w:pPr>
      <w:r w:rsidRPr="007C7BEA">
        <w:rPr>
          <w:rFonts w:ascii="Times New Roman" w:hAnsi="Times New Roman"/>
          <w:lang w:val="uk-UA"/>
        </w:rPr>
        <w:t>Загальна формула альдегіду С</w:t>
      </w:r>
      <w:r w:rsidRPr="007C7BEA">
        <w:rPr>
          <w:rFonts w:ascii="Times New Roman" w:hAnsi="Times New Roman"/>
          <w:vertAlign w:val="subscript"/>
          <w:lang w:val="uk-UA"/>
        </w:rPr>
        <w:t>3</w:t>
      </w:r>
      <w:r w:rsidRPr="007C7BEA">
        <w:rPr>
          <w:rFonts w:ascii="Times New Roman" w:hAnsi="Times New Roman"/>
          <w:lang w:val="uk-UA"/>
        </w:rPr>
        <w:t>Н</w:t>
      </w:r>
      <w:r w:rsidRPr="007C7BEA">
        <w:rPr>
          <w:rFonts w:ascii="Times New Roman" w:hAnsi="Times New Roman"/>
          <w:vertAlign w:val="subscript"/>
          <w:lang w:val="uk-UA"/>
        </w:rPr>
        <w:t>6</w:t>
      </w:r>
      <w:r w:rsidRPr="007C7BEA">
        <w:rPr>
          <w:rFonts w:ascii="Times New Roman" w:hAnsi="Times New Roman"/>
          <w:lang w:val="uk-UA"/>
        </w:rPr>
        <w:t>О</w:t>
      </w:r>
    </w:p>
    <w:p w:rsidR="001C5BD7" w:rsidRDefault="001C5BD7" w:rsidP="002931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30"/>
        </w:tabs>
        <w:spacing w:after="0" w:line="240" w:lineRule="auto"/>
        <w:ind w:firstLine="708"/>
        <w:rPr>
          <w:rFonts w:ascii="Times New Roman" w:hAnsi="Times New Roman"/>
          <w:lang w:val="uk-UA"/>
        </w:rPr>
      </w:pPr>
      <w:r>
        <w:object w:dxaOrig="2281" w:dyaOrig="730">
          <v:shape id="_x0000_i1105" type="#_x0000_t75" style="width:114pt;height:36.75pt" o:ole="">
            <v:imagedata r:id="rId90" o:title=""/>
          </v:shape>
          <o:OLEObject Type="Embed" ProgID="ChemDraw.Document.6.0" ShapeID="_x0000_i1105" DrawAspect="Content" ObjectID="_1516432241" r:id="rId91"/>
        </w:object>
      </w:r>
      <w:r w:rsidRPr="007C7BEA">
        <w:rPr>
          <w:rFonts w:ascii="Times New Roman" w:hAnsi="Times New Roman"/>
          <w:lang w:val="uk-UA"/>
        </w:rPr>
        <w:t>- пропаналь</w:t>
      </w:r>
    </w:p>
    <w:p w:rsidR="001C5BD7" w:rsidRPr="007C7BEA" w:rsidRDefault="001C5BD7" w:rsidP="002931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30"/>
        </w:tabs>
        <w:spacing w:after="0" w:line="240" w:lineRule="auto"/>
        <w:ind w:firstLine="708"/>
        <w:rPr>
          <w:rFonts w:ascii="Times New Roman" w:hAnsi="Times New Roman"/>
        </w:rPr>
      </w:pPr>
      <w:r>
        <w:object w:dxaOrig="8897" w:dyaOrig="1195">
          <v:shape id="_x0000_i1106" type="#_x0000_t75" style="width:444.75pt;height:60pt" o:ole="">
            <v:imagedata r:id="rId92" o:title=""/>
          </v:shape>
          <o:OLEObject Type="Embed" ProgID="ChemDraw.Document.6.0" ShapeID="_x0000_i1106" DrawAspect="Content" ObjectID="_1516432242" r:id="rId93"/>
        </w:object>
      </w:r>
    </w:p>
    <w:p w:rsidR="001C5BD7" w:rsidRPr="007C7BEA" w:rsidRDefault="001C5BD7" w:rsidP="00E4038C">
      <w:pPr>
        <w:ind w:firstLine="708"/>
        <w:rPr>
          <w:rFonts w:ascii="Times New Roman" w:hAnsi="Times New Roman"/>
          <w:lang w:val="uk-UA"/>
        </w:rPr>
      </w:pPr>
      <w:r w:rsidRPr="007C7BEA">
        <w:rPr>
          <w:rFonts w:ascii="Times New Roman" w:hAnsi="Times New Roman"/>
          <w:lang w:val="uk-UA"/>
        </w:rPr>
        <w:t>Пропаналь  одержали з 1-пропанолу:</w:t>
      </w:r>
    </w:p>
    <w:p w:rsidR="001C5BD7" w:rsidRPr="007C7BEA" w:rsidRDefault="001C5BD7" w:rsidP="007B3758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30"/>
        </w:tabs>
        <w:spacing w:after="0" w:line="240" w:lineRule="auto"/>
        <w:rPr>
          <w:rFonts w:ascii="Times New Roman" w:hAnsi="Times New Roman"/>
          <w:lang w:val="uk-UA"/>
        </w:rPr>
      </w:pPr>
      <w:r>
        <w:object w:dxaOrig="8225" w:dyaOrig="730">
          <v:shape id="_x0000_i1107" type="#_x0000_t75" style="width:411pt;height:36.75pt" o:ole="">
            <v:imagedata r:id="rId94" o:title=""/>
          </v:shape>
          <o:OLEObject Type="Embed" ProgID="ChemDraw.Document.6.0" ShapeID="_x0000_i1107" DrawAspect="Content" ObjectID="_1516432243" r:id="rId95"/>
        </w:object>
      </w:r>
    </w:p>
    <w:p w:rsidR="001C5BD7" w:rsidRPr="007C7BEA" w:rsidRDefault="001C5BD7" w:rsidP="00E4038C">
      <w:pPr>
        <w:ind w:firstLine="708"/>
        <w:rPr>
          <w:rFonts w:ascii="Times New Roman" w:hAnsi="Times New Roman"/>
          <w:lang w:val="uk-UA"/>
        </w:rPr>
      </w:pPr>
      <w:r w:rsidRPr="007C7BEA">
        <w:rPr>
          <w:rFonts w:ascii="Times New Roman" w:hAnsi="Times New Roman"/>
          <w:lang w:val="uk-UA"/>
        </w:rPr>
        <w:t>Який в свою чергу одержано з хлорпохідного насиченого вуглеводню</w:t>
      </w:r>
    </w:p>
    <w:p w:rsidR="001C5BD7" w:rsidRPr="007C7BEA" w:rsidRDefault="001C5BD7" w:rsidP="002E78A2">
      <w:pPr>
        <w:spacing w:after="0" w:line="240" w:lineRule="auto"/>
        <w:ind w:firstLine="708"/>
        <w:rPr>
          <w:rFonts w:ascii="Times New Roman" w:hAnsi="Times New Roman"/>
          <w:lang w:val="uk-UA"/>
        </w:rPr>
      </w:pPr>
      <w:r w:rsidRPr="007C7BEA">
        <w:rPr>
          <w:rFonts w:ascii="Times New Roman" w:hAnsi="Times New Roman"/>
          <w:lang w:val="uk-UA"/>
        </w:rPr>
        <w:t>СН</w:t>
      </w:r>
      <w:r w:rsidRPr="007C7BEA">
        <w:rPr>
          <w:rFonts w:ascii="Times New Roman" w:hAnsi="Times New Roman"/>
          <w:vertAlign w:val="subscript"/>
          <w:lang w:val="uk-UA"/>
        </w:rPr>
        <w:t xml:space="preserve">3 </w:t>
      </w:r>
      <w:r w:rsidRPr="007C7BEA">
        <w:rPr>
          <w:rFonts w:ascii="Times New Roman" w:hAnsi="Times New Roman"/>
          <w:lang w:val="uk-UA"/>
        </w:rPr>
        <w:t>– СН</w:t>
      </w:r>
      <w:r w:rsidRPr="007C7BEA">
        <w:rPr>
          <w:rFonts w:ascii="Times New Roman" w:hAnsi="Times New Roman"/>
          <w:vertAlign w:val="subscript"/>
          <w:lang w:val="uk-UA"/>
        </w:rPr>
        <w:t>2</w:t>
      </w:r>
      <w:r w:rsidRPr="007C7BEA">
        <w:rPr>
          <w:rFonts w:ascii="Times New Roman" w:hAnsi="Times New Roman"/>
          <w:lang w:val="uk-UA"/>
        </w:rPr>
        <w:t xml:space="preserve"> - </w:t>
      </w:r>
      <w:r w:rsidRPr="007C7BEA">
        <w:rPr>
          <w:rFonts w:ascii="Times New Roman" w:hAnsi="Times New Roman"/>
          <w:lang w:val="en-US"/>
        </w:rPr>
        <w:t>CH</w:t>
      </w:r>
      <w:r w:rsidRPr="007C7BEA">
        <w:rPr>
          <w:rFonts w:ascii="Times New Roman" w:hAnsi="Times New Roman"/>
          <w:vertAlign w:val="subscript"/>
          <w:lang w:val="uk-UA"/>
        </w:rPr>
        <w:t>2</w:t>
      </w:r>
      <w:r w:rsidRPr="007C7BEA">
        <w:rPr>
          <w:rFonts w:ascii="Times New Roman" w:hAnsi="Times New Roman"/>
          <w:lang w:val="uk-UA"/>
        </w:rPr>
        <w:t xml:space="preserve"> – </w:t>
      </w:r>
      <w:r w:rsidRPr="007C7BEA">
        <w:rPr>
          <w:rFonts w:ascii="Times New Roman" w:hAnsi="Times New Roman"/>
          <w:lang w:val="en-US"/>
        </w:rPr>
        <w:t>Cl</w:t>
      </w:r>
      <w:r w:rsidRPr="007C7BEA">
        <w:rPr>
          <w:rFonts w:ascii="Times New Roman" w:hAnsi="Times New Roman"/>
          <w:lang w:val="uk-UA"/>
        </w:rPr>
        <w:t xml:space="preserve"> + </w:t>
      </w:r>
      <w:r w:rsidRPr="007C7BEA">
        <w:rPr>
          <w:rFonts w:ascii="Times New Roman" w:hAnsi="Times New Roman"/>
          <w:lang w:val="en-US"/>
        </w:rPr>
        <w:t>KOH</w:t>
      </w:r>
      <w:r w:rsidRPr="00A82698">
        <w:rPr>
          <w:rFonts w:ascii="Times New Roman" w:hAnsi="Times New Roman"/>
          <w:lang w:val="uk-UA"/>
        </w:rPr>
        <w:fldChar w:fldCharType="begin"/>
      </w:r>
      <w:r w:rsidRPr="00A82698">
        <w:rPr>
          <w:rFonts w:ascii="Times New Roman" w:hAnsi="Times New Roman"/>
          <w:lang w:val="uk-UA"/>
        </w:rPr>
        <w:instrText xml:space="preserve"> QUOTE </w:instrText>
      </w:r>
      <w:r w:rsidRPr="00A82698">
        <w:pict>
          <v:shape id="_x0000_i1108" type="#_x0000_t75" style="width:14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306A&quot;/&gt;&lt;wsp:rsid wsp:val=&quot;00053033&quot;/&gt;&lt;wsp:rsid wsp:val=&quot;000926A9&quot;/&gt;&lt;wsp:rsid wsp:val=&quot;00096CA9&quot;/&gt;&lt;wsp:rsid wsp:val=&quot;000A43EF&quot;/&gt;&lt;wsp:rsid wsp:val=&quot;000B7E03&quot;/&gt;&lt;wsp:rsid wsp:val=&quot;000D0F5D&quot;/&gt;&lt;wsp:rsid wsp:val=&quot;001224E1&quot;/&gt;&lt;wsp:rsid wsp:val=&quot;001C6CF9&quot;/&gt;&lt;wsp:rsid wsp:val=&quot;001C6FB4&quot;/&gt;&lt;wsp:rsid wsp:val=&quot;00204180&quot;/&gt;&lt;wsp:rsid wsp:val=&quot;002931E0&quot;/&gt;&lt;wsp:rsid wsp:val=&quot;002D3840&quot;/&gt;&lt;wsp:rsid wsp:val=&quot;002D4E84&quot;/&gt;&lt;wsp:rsid wsp:val=&quot;002D7653&quot;/&gt;&lt;wsp:rsid wsp:val=&quot;002E78A2&quot;/&gt;&lt;wsp:rsid wsp:val=&quot;003676A7&quot;/&gt;&lt;wsp:rsid wsp:val=&quot;00370D82&quot;/&gt;&lt;wsp:rsid wsp:val=&quot;00375FB3&quot;/&gt;&lt;wsp:rsid wsp:val=&quot;003A141D&quot;/&gt;&lt;wsp:rsid wsp:val=&quot;003A65A5&quot;/&gt;&lt;wsp:rsid wsp:val=&quot;003C065B&quot;/&gt;&lt;wsp:rsid wsp:val=&quot;003C3681&quot;/&gt;&lt;wsp:rsid wsp:val=&quot;004000E9&quot;/&gt;&lt;wsp:rsid wsp:val=&quot;004053DF&quot;/&gt;&lt;wsp:rsid wsp:val=&quot;004C0034&quot;/&gt;&lt;wsp:rsid wsp:val=&quot;004C3329&quot;/&gt;&lt;wsp:rsid wsp:val=&quot;00505AF9&quot;/&gt;&lt;wsp:rsid wsp:val=&quot;00506826&quot;/&gt;&lt;wsp:rsid wsp:val=&quot;005120EA&quot;/&gt;&lt;wsp:rsid wsp:val=&quot;0052306A&quot;/&gt;&lt;wsp:rsid wsp:val=&quot;0060073D&quot;/&gt;&lt;wsp:rsid wsp:val=&quot;006373A9&quot;/&gt;&lt;wsp:rsid wsp:val=&quot;00656922&quot;/&gt;&lt;wsp:rsid wsp:val=&quot;006C032E&quot;/&gt;&lt;wsp:rsid wsp:val=&quot;006C4496&quot;/&gt;&lt;wsp:rsid wsp:val=&quot;006C47C0&quot;/&gt;&lt;wsp:rsid wsp:val=&quot;006D7699&quot;/&gt;&lt;wsp:rsid wsp:val=&quot;00731619&quot;/&gt;&lt;wsp:rsid wsp:val=&quot;00734FD5&quot;/&gt;&lt;wsp:rsid wsp:val=&quot;007504C8&quot;/&gt;&lt;wsp:rsid wsp:val=&quot;00757E3C&quot;/&gt;&lt;wsp:rsid wsp:val=&quot;00766D01&quot;/&gt;&lt;wsp:rsid wsp:val=&quot;007A29D3&quot;/&gt;&lt;wsp:rsid wsp:val=&quot;007A2D87&quot;/&gt;&lt;wsp:rsid wsp:val=&quot;007B3758&quot;/&gt;&lt;wsp:rsid wsp:val=&quot;007C7BEA&quot;/&gt;&lt;wsp:rsid wsp:val=&quot;007F53EB&quot;/&gt;&lt;wsp:rsid wsp:val=&quot;00847D68&quot;/&gt;&lt;wsp:rsid wsp:val=&quot;00870F9E&quot;/&gt;&lt;wsp:rsid wsp:val=&quot;008715F0&quot;/&gt;&lt;wsp:rsid wsp:val=&quot;00884778&quot;/&gt;&lt;wsp:rsid wsp:val=&quot;0089636E&quot;/&gt;&lt;wsp:rsid wsp:val=&quot;008C6EF0&quot;/&gt;&lt;wsp:rsid wsp:val=&quot;008F0CDE&quot;/&gt;&lt;wsp:rsid wsp:val=&quot;00904441&quot;/&gt;&lt;wsp:rsid wsp:val=&quot;00910E82&quot;/&gt;&lt;wsp:rsid wsp:val=&quot;009C6091&quot;/&gt;&lt;wsp:rsid wsp:val=&quot;009E1CEF&quot;/&gt;&lt;wsp:rsid wsp:val=&quot;00A17922&quot;/&gt;&lt;wsp:rsid wsp:val=&quot;00A26550&quot;/&gt;&lt;wsp:rsid wsp:val=&quot;00A57C6F&quot;/&gt;&lt;wsp:rsid wsp:val=&quot;00A66977&quot;/&gt;&lt;wsp:rsid wsp:val=&quot;00A81775&quot;/&gt;&lt;wsp:rsid wsp:val=&quot;00A82698&quot;/&gt;&lt;wsp:rsid wsp:val=&quot;00AF425A&quot;/&gt;&lt;wsp:rsid wsp:val=&quot;00B04901&quot;/&gt;&lt;wsp:rsid wsp:val=&quot;00B637AD&quot;/&gt;&lt;wsp:rsid wsp:val=&quot;00BF7641&quot;/&gt;&lt;wsp:rsid wsp:val=&quot;00C4293C&quot;/&gt;&lt;wsp:rsid wsp:val=&quot;00D2147D&quot;/&gt;&lt;wsp:rsid wsp:val=&quot;00D37916&quot;/&gt;&lt;wsp:rsid wsp:val=&quot;00D403CA&quot;/&gt;&lt;wsp:rsid wsp:val=&quot;00D508F5&quot;/&gt;&lt;wsp:rsid wsp:val=&quot;00D56071&quot;/&gt;&lt;wsp:rsid wsp:val=&quot;00D72B98&quot;/&gt;&lt;wsp:rsid wsp:val=&quot;00D76B5A&quot;/&gt;&lt;wsp:rsid wsp:val=&quot;00D8139C&quot;/&gt;&lt;wsp:rsid wsp:val=&quot;00DA5B4A&quot;/&gt;&lt;wsp:rsid wsp:val=&quot;00DF3766&quot;/&gt;&lt;wsp:rsid wsp:val=&quot;00E4038C&quot;/&gt;&lt;wsp:rsid wsp:val=&quot;00E53E39&quot;/&gt;&lt;wsp:rsid wsp:val=&quot;00E64C75&quot;/&gt;&lt;wsp:rsid wsp:val=&quot;00F0134B&quot;/&gt;&lt;wsp:rsid wsp:val=&quot;00F3789D&quot;/&gt;&lt;wsp:rsid wsp:val=&quot;00F942CE&quot;/&gt;&lt;wsp:rsid wsp:val=&quot;00F97075&quot;/&gt;&lt;wsp:rsid wsp:val=&quot;00FA3D32&quot;/&gt;&lt;wsp:rsid wsp:val=&quot;00FE13C5&quot;/&gt;&lt;wsp:rsid wsp:val=&quot;00FE2854&quot;/&gt;&lt;/wsp:rsids&gt;&lt;/w:docPr&gt;&lt;w:body&gt;&lt;w:p wsp:rsidR=&quot;00000000&quot; wsp:rsidRDefault=&quot;007F53EB&quot;&gt;&lt;m:oMathPara&gt;&lt;m:oMath&gt;&lt;m:r&gt;&lt;w:rPr&gt;&lt;w:rFonts w:ascii=&quot;Cambria Math&quot; w:h-ansi=&quot;Cambria Math&quot;/&gt;&lt;wx:font wx:val=&quot;Cambria Math&quot;/&gt;&lt;w:i/&gt;&lt;w:lang w:val=&quot;UK&quot;/&gt;&lt;/w:rPr&gt;&lt;m:t&gt; в†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5" o:title="" chromakey="white"/>
          </v:shape>
        </w:pict>
      </w:r>
      <w:r w:rsidRPr="00A82698">
        <w:rPr>
          <w:rFonts w:ascii="Times New Roman" w:hAnsi="Times New Roman"/>
          <w:lang w:val="uk-UA"/>
        </w:rPr>
        <w:instrText xml:space="preserve"> </w:instrText>
      </w:r>
      <w:r w:rsidRPr="00A82698">
        <w:rPr>
          <w:rFonts w:ascii="Times New Roman" w:hAnsi="Times New Roman"/>
          <w:lang w:val="uk-UA"/>
        </w:rPr>
        <w:fldChar w:fldCharType="separate"/>
      </w:r>
      <w:r w:rsidRPr="00A82698">
        <w:pict>
          <v:shape id="_x0000_i1109" type="#_x0000_t75" style="width:14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306A&quot;/&gt;&lt;wsp:rsid wsp:val=&quot;00053033&quot;/&gt;&lt;wsp:rsid wsp:val=&quot;000926A9&quot;/&gt;&lt;wsp:rsid wsp:val=&quot;00096CA9&quot;/&gt;&lt;wsp:rsid wsp:val=&quot;000A43EF&quot;/&gt;&lt;wsp:rsid wsp:val=&quot;000B7E03&quot;/&gt;&lt;wsp:rsid wsp:val=&quot;000D0F5D&quot;/&gt;&lt;wsp:rsid wsp:val=&quot;001224E1&quot;/&gt;&lt;wsp:rsid wsp:val=&quot;001C6CF9&quot;/&gt;&lt;wsp:rsid wsp:val=&quot;001C6FB4&quot;/&gt;&lt;wsp:rsid wsp:val=&quot;00204180&quot;/&gt;&lt;wsp:rsid wsp:val=&quot;002931E0&quot;/&gt;&lt;wsp:rsid wsp:val=&quot;002D3840&quot;/&gt;&lt;wsp:rsid wsp:val=&quot;002D4E84&quot;/&gt;&lt;wsp:rsid wsp:val=&quot;002D7653&quot;/&gt;&lt;wsp:rsid wsp:val=&quot;002E78A2&quot;/&gt;&lt;wsp:rsid wsp:val=&quot;003676A7&quot;/&gt;&lt;wsp:rsid wsp:val=&quot;00370D82&quot;/&gt;&lt;wsp:rsid wsp:val=&quot;00375FB3&quot;/&gt;&lt;wsp:rsid wsp:val=&quot;003A141D&quot;/&gt;&lt;wsp:rsid wsp:val=&quot;003A65A5&quot;/&gt;&lt;wsp:rsid wsp:val=&quot;003C065B&quot;/&gt;&lt;wsp:rsid wsp:val=&quot;003C3681&quot;/&gt;&lt;wsp:rsid wsp:val=&quot;004000E9&quot;/&gt;&lt;wsp:rsid wsp:val=&quot;004053DF&quot;/&gt;&lt;wsp:rsid wsp:val=&quot;004C0034&quot;/&gt;&lt;wsp:rsid wsp:val=&quot;004C3329&quot;/&gt;&lt;wsp:rsid wsp:val=&quot;00505AF9&quot;/&gt;&lt;wsp:rsid wsp:val=&quot;00506826&quot;/&gt;&lt;wsp:rsid wsp:val=&quot;005120EA&quot;/&gt;&lt;wsp:rsid wsp:val=&quot;0052306A&quot;/&gt;&lt;wsp:rsid wsp:val=&quot;0060073D&quot;/&gt;&lt;wsp:rsid wsp:val=&quot;006373A9&quot;/&gt;&lt;wsp:rsid wsp:val=&quot;00656922&quot;/&gt;&lt;wsp:rsid wsp:val=&quot;006C032E&quot;/&gt;&lt;wsp:rsid wsp:val=&quot;006C4496&quot;/&gt;&lt;wsp:rsid wsp:val=&quot;006C47C0&quot;/&gt;&lt;wsp:rsid wsp:val=&quot;006D7699&quot;/&gt;&lt;wsp:rsid wsp:val=&quot;00731619&quot;/&gt;&lt;wsp:rsid wsp:val=&quot;00734FD5&quot;/&gt;&lt;wsp:rsid wsp:val=&quot;007504C8&quot;/&gt;&lt;wsp:rsid wsp:val=&quot;00757E3C&quot;/&gt;&lt;wsp:rsid wsp:val=&quot;00766D01&quot;/&gt;&lt;wsp:rsid wsp:val=&quot;007A29D3&quot;/&gt;&lt;wsp:rsid wsp:val=&quot;007A2D87&quot;/&gt;&lt;wsp:rsid wsp:val=&quot;007B3758&quot;/&gt;&lt;wsp:rsid wsp:val=&quot;007C7BEA&quot;/&gt;&lt;wsp:rsid wsp:val=&quot;007F53EB&quot;/&gt;&lt;wsp:rsid wsp:val=&quot;00847D68&quot;/&gt;&lt;wsp:rsid wsp:val=&quot;00870F9E&quot;/&gt;&lt;wsp:rsid wsp:val=&quot;008715F0&quot;/&gt;&lt;wsp:rsid wsp:val=&quot;00884778&quot;/&gt;&lt;wsp:rsid wsp:val=&quot;0089636E&quot;/&gt;&lt;wsp:rsid wsp:val=&quot;008C6EF0&quot;/&gt;&lt;wsp:rsid wsp:val=&quot;008F0CDE&quot;/&gt;&lt;wsp:rsid wsp:val=&quot;00904441&quot;/&gt;&lt;wsp:rsid wsp:val=&quot;00910E82&quot;/&gt;&lt;wsp:rsid wsp:val=&quot;009C6091&quot;/&gt;&lt;wsp:rsid wsp:val=&quot;009E1CEF&quot;/&gt;&lt;wsp:rsid wsp:val=&quot;00A17922&quot;/&gt;&lt;wsp:rsid wsp:val=&quot;00A26550&quot;/&gt;&lt;wsp:rsid wsp:val=&quot;00A57C6F&quot;/&gt;&lt;wsp:rsid wsp:val=&quot;00A66977&quot;/&gt;&lt;wsp:rsid wsp:val=&quot;00A81775&quot;/&gt;&lt;wsp:rsid wsp:val=&quot;00A82698&quot;/&gt;&lt;wsp:rsid wsp:val=&quot;00AF425A&quot;/&gt;&lt;wsp:rsid wsp:val=&quot;00B04901&quot;/&gt;&lt;wsp:rsid wsp:val=&quot;00B637AD&quot;/&gt;&lt;wsp:rsid wsp:val=&quot;00BF7641&quot;/&gt;&lt;wsp:rsid wsp:val=&quot;00C4293C&quot;/&gt;&lt;wsp:rsid wsp:val=&quot;00D2147D&quot;/&gt;&lt;wsp:rsid wsp:val=&quot;00D37916&quot;/&gt;&lt;wsp:rsid wsp:val=&quot;00D403CA&quot;/&gt;&lt;wsp:rsid wsp:val=&quot;00D508F5&quot;/&gt;&lt;wsp:rsid wsp:val=&quot;00D56071&quot;/&gt;&lt;wsp:rsid wsp:val=&quot;00D72B98&quot;/&gt;&lt;wsp:rsid wsp:val=&quot;00D76B5A&quot;/&gt;&lt;wsp:rsid wsp:val=&quot;00D8139C&quot;/&gt;&lt;wsp:rsid wsp:val=&quot;00DA5B4A&quot;/&gt;&lt;wsp:rsid wsp:val=&quot;00DF3766&quot;/&gt;&lt;wsp:rsid wsp:val=&quot;00E4038C&quot;/&gt;&lt;wsp:rsid wsp:val=&quot;00E53E39&quot;/&gt;&lt;wsp:rsid wsp:val=&quot;00E64C75&quot;/&gt;&lt;wsp:rsid wsp:val=&quot;00F0134B&quot;/&gt;&lt;wsp:rsid wsp:val=&quot;00F3789D&quot;/&gt;&lt;wsp:rsid wsp:val=&quot;00F942CE&quot;/&gt;&lt;wsp:rsid wsp:val=&quot;00F97075&quot;/&gt;&lt;wsp:rsid wsp:val=&quot;00FA3D32&quot;/&gt;&lt;wsp:rsid wsp:val=&quot;00FE13C5&quot;/&gt;&lt;wsp:rsid wsp:val=&quot;00FE2854&quot;/&gt;&lt;/wsp:rsids&gt;&lt;/w:docPr&gt;&lt;w:body&gt;&lt;w:p wsp:rsidR=&quot;00000000&quot; wsp:rsidRDefault=&quot;007F53EB&quot;&gt;&lt;m:oMathPara&gt;&lt;m:oMath&gt;&lt;m:r&gt;&lt;w:rPr&gt;&lt;w:rFonts w:ascii=&quot;Cambria Math&quot; w:h-ansi=&quot;Cambria Math&quot;/&gt;&lt;wx:font wx:val=&quot;Cambria Math&quot;/&gt;&lt;w:i/&gt;&lt;w:lang w:val=&quot;UK&quot;/&gt;&lt;/w:rPr&gt;&lt;m:t&gt; в†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5" o:title="" chromakey="white"/>
          </v:shape>
        </w:pict>
      </w:r>
      <w:r w:rsidRPr="00A82698">
        <w:rPr>
          <w:rFonts w:ascii="Times New Roman" w:hAnsi="Times New Roman"/>
          <w:lang w:val="uk-UA"/>
        </w:rPr>
        <w:fldChar w:fldCharType="end"/>
      </w:r>
      <w:r w:rsidRPr="007C7BEA">
        <w:rPr>
          <w:rFonts w:ascii="Times New Roman" w:hAnsi="Times New Roman"/>
          <w:lang w:val="uk-UA"/>
        </w:rPr>
        <w:t xml:space="preserve">   СН</w:t>
      </w:r>
      <w:r w:rsidRPr="007C7BEA">
        <w:rPr>
          <w:rFonts w:ascii="Times New Roman" w:hAnsi="Times New Roman"/>
          <w:vertAlign w:val="subscript"/>
          <w:lang w:val="uk-UA"/>
        </w:rPr>
        <w:t>3</w:t>
      </w:r>
      <w:r w:rsidRPr="007C7BEA">
        <w:rPr>
          <w:rFonts w:ascii="Times New Roman" w:hAnsi="Times New Roman"/>
          <w:lang w:val="uk-UA"/>
        </w:rPr>
        <w:t xml:space="preserve">  -  СН</w:t>
      </w:r>
      <w:r w:rsidRPr="007C7BEA">
        <w:rPr>
          <w:rFonts w:ascii="Times New Roman" w:hAnsi="Times New Roman"/>
          <w:vertAlign w:val="subscript"/>
          <w:lang w:val="uk-UA"/>
        </w:rPr>
        <w:t>2</w:t>
      </w:r>
      <w:r w:rsidRPr="007C7BEA">
        <w:rPr>
          <w:rFonts w:ascii="Times New Roman" w:hAnsi="Times New Roman"/>
          <w:lang w:val="uk-UA"/>
        </w:rPr>
        <w:t xml:space="preserve"> - </w:t>
      </w:r>
      <w:r w:rsidRPr="007C7BEA">
        <w:rPr>
          <w:rFonts w:ascii="Times New Roman" w:hAnsi="Times New Roman"/>
          <w:lang w:val="en-US"/>
        </w:rPr>
        <w:t>CH</w:t>
      </w:r>
      <w:r w:rsidRPr="007C7BEA">
        <w:rPr>
          <w:rFonts w:ascii="Times New Roman" w:hAnsi="Times New Roman"/>
          <w:vertAlign w:val="subscript"/>
          <w:lang w:val="uk-UA"/>
        </w:rPr>
        <w:t>2</w:t>
      </w:r>
      <w:r w:rsidRPr="007C7BEA">
        <w:rPr>
          <w:rFonts w:ascii="Times New Roman" w:hAnsi="Times New Roman"/>
          <w:lang w:val="uk-UA"/>
        </w:rPr>
        <w:t xml:space="preserve"> – </w:t>
      </w:r>
      <w:r w:rsidRPr="007C7BEA">
        <w:rPr>
          <w:rFonts w:ascii="Times New Roman" w:hAnsi="Times New Roman"/>
          <w:lang w:val="en-US"/>
        </w:rPr>
        <w:t>OH</w:t>
      </w:r>
      <w:r w:rsidRPr="007C7BEA">
        <w:rPr>
          <w:rFonts w:ascii="Times New Roman" w:hAnsi="Times New Roman"/>
          <w:lang w:val="uk-UA"/>
        </w:rPr>
        <w:t xml:space="preserve"> + </w:t>
      </w:r>
      <w:r w:rsidRPr="007C7BEA">
        <w:rPr>
          <w:rFonts w:ascii="Times New Roman" w:hAnsi="Times New Roman"/>
          <w:lang w:val="en-US"/>
        </w:rPr>
        <w:t>K</w:t>
      </w:r>
      <w:r w:rsidRPr="007C7BEA">
        <w:rPr>
          <w:rFonts w:ascii="Times New Roman" w:hAnsi="Times New Roman"/>
          <w:lang w:val="uk-UA"/>
        </w:rPr>
        <w:t xml:space="preserve">Cl </w:t>
      </w:r>
    </w:p>
    <w:p w:rsidR="001C5BD7" w:rsidRPr="007C7BEA" w:rsidRDefault="001C5BD7" w:rsidP="00F97075">
      <w:pPr>
        <w:pStyle w:val="ListParagraph"/>
        <w:spacing w:after="0" w:line="240" w:lineRule="auto"/>
        <w:ind w:left="3258"/>
        <w:rPr>
          <w:rFonts w:ascii="Times New Roman" w:hAnsi="Times New Roman"/>
          <w:sz w:val="16"/>
          <w:szCs w:val="16"/>
          <w:lang w:val="uk-UA"/>
        </w:rPr>
      </w:pPr>
      <w:r w:rsidRPr="007C7BEA">
        <w:rPr>
          <w:rFonts w:ascii="Times New Roman" w:hAnsi="Times New Roman"/>
          <w:sz w:val="16"/>
          <w:szCs w:val="16"/>
          <w:lang w:val="uk-UA"/>
        </w:rPr>
        <w:t>1-пропанол</w:t>
      </w:r>
    </w:p>
    <w:p w:rsidR="001C5BD7" w:rsidRPr="007C7BEA" w:rsidRDefault="001C5BD7" w:rsidP="002E78A2">
      <w:pPr>
        <w:pStyle w:val="ListParagraph"/>
        <w:spacing w:after="0" w:line="240" w:lineRule="auto"/>
        <w:ind w:left="3258"/>
        <w:rPr>
          <w:rFonts w:ascii="Times New Roman" w:hAnsi="Times New Roman"/>
          <w:lang w:val="uk-UA"/>
        </w:rPr>
      </w:pPr>
    </w:p>
    <w:p w:rsidR="001C5BD7" w:rsidRPr="007C7BEA" w:rsidRDefault="001C5BD7" w:rsidP="00F97075">
      <w:pPr>
        <w:ind w:firstLine="708"/>
        <w:rPr>
          <w:rFonts w:ascii="Times New Roman" w:hAnsi="Times New Roman"/>
          <w:lang w:val="uk-UA"/>
        </w:rPr>
      </w:pPr>
      <w:r w:rsidRPr="007C7BEA">
        <w:rPr>
          <w:rFonts w:ascii="Times New Roman" w:hAnsi="Times New Roman"/>
          <w:lang w:val="uk-UA"/>
        </w:rPr>
        <w:t>Отже, монохлорпохідне  - 1-хлорпропан</w:t>
      </w:r>
    </w:p>
    <w:p w:rsidR="001C5BD7" w:rsidRPr="007C7BEA" w:rsidRDefault="001C5BD7" w:rsidP="00F97075">
      <w:pPr>
        <w:ind w:firstLine="708"/>
        <w:rPr>
          <w:rFonts w:ascii="Times New Roman" w:hAnsi="Times New Roman"/>
          <w:lang w:val="uk-UA"/>
        </w:rPr>
      </w:pPr>
      <w:r w:rsidRPr="007C7BEA">
        <w:rPr>
          <w:rFonts w:ascii="Times New Roman" w:hAnsi="Times New Roman"/>
          <w:lang w:val="uk-UA"/>
        </w:rPr>
        <w:t>СН</w:t>
      </w:r>
      <w:r w:rsidRPr="007C7BEA">
        <w:rPr>
          <w:rFonts w:ascii="Times New Roman" w:hAnsi="Times New Roman"/>
          <w:vertAlign w:val="subscript"/>
          <w:lang w:val="uk-UA"/>
        </w:rPr>
        <w:t xml:space="preserve">3 </w:t>
      </w:r>
      <w:r w:rsidRPr="007C7BEA">
        <w:rPr>
          <w:rFonts w:ascii="Times New Roman" w:hAnsi="Times New Roman"/>
          <w:lang w:val="uk-UA"/>
        </w:rPr>
        <w:t>- СН</w:t>
      </w:r>
      <w:r w:rsidRPr="007C7BEA">
        <w:rPr>
          <w:rFonts w:ascii="Times New Roman" w:hAnsi="Times New Roman"/>
          <w:vertAlign w:val="subscript"/>
          <w:lang w:val="uk-UA"/>
        </w:rPr>
        <w:t>2</w:t>
      </w:r>
      <w:r w:rsidRPr="007C7BEA">
        <w:rPr>
          <w:rFonts w:ascii="Times New Roman" w:hAnsi="Times New Roman"/>
          <w:lang w:val="uk-UA"/>
        </w:rPr>
        <w:t xml:space="preserve">– </w:t>
      </w:r>
      <w:r w:rsidRPr="007C7BEA">
        <w:rPr>
          <w:rFonts w:ascii="Times New Roman" w:hAnsi="Times New Roman"/>
          <w:lang w:val="en-US"/>
        </w:rPr>
        <w:t>CH</w:t>
      </w:r>
      <w:r w:rsidRPr="007C7BEA">
        <w:rPr>
          <w:rFonts w:ascii="Times New Roman" w:hAnsi="Times New Roman"/>
          <w:vertAlign w:val="subscript"/>
          <w:lang w:val="uk-UA"/>
        </w:rPr>
        <w:t>2</w:t>
      </w:r>
      <w:r w:rsidRPr="007C7BEA">
        <w:rPr>
          <w:rFonts w:ascii="Times New Roman" w:hAnsi="Times New Roman"/>
          <w:lang w:val="uk-UA"/>
        </w:rPr>
        <w:t xml:space="preserve"> – </w:t>
      </w:r>
      <w:r w:rsidRPr="007C7BEA">
        <w:rPr>
          <w:rFonts w:ascii="Times New Roman" w:hAnsi="Times New Roman"/>
          <w:lang w:val="en-US"/>
        </w:rPr>
        <w:t>Cl</w:t>
      </w:r>
      <w:r w:rsidRPr="007C7BEA">
        <w:rPr>
          <w:rFonts w:ascii="Times New Roman" w:hAnsi="Times New Roman"/>
          <w:lang w:val="uk-UA"/>
        </w:rPr>
        <w:t xml:space="preserve"> ,  М = 78.54</w:t>
      </w:r>
      <w:r>
        <w:rPr>
          <w:rFonts w:ascii="Times New Roman" w:hAnsi="Times New Roman"/>
          <w:lang w:val="uk-UA"/>
        </w:rPr>
        <w:t>г/моль</w:t>
      </w:r>
      <w:r w:rsidRPr="007C7BEA">
        <w:rPr>
          <w:rFonts w:ascii="Times New Roman" w:hAnsi="Times New Roman"/>
          <w:lang w:val="uk-UA"/>
        </w:rPr>
        <w:t>,</w:t>
      </w:r>
    </w:p>
    <w:p w:rsidR="001C5BD7" w:rsidRPr="007C7BEA" w:rsidRDefault="001C5BD7" w:rsidP="00F97075">
      <w:pPr>
        <w:ind w:firstLine="708"/>
        <w:rPr>
          <w:rFonts w:ascii="Times New Roman" w:hAnsi="Times New Roman"/>
          <w:lang w:val="uk-UA"/>
        </w:rPr>
      </w:pPr>
      <w:r w:rsidRPr="007C7BEA">
        <w:rPr>
          <w:rFonts w:ascii="Times New Roman" w:hAnsi="Times New Roman"/>
          <w:lang w:val="uk-UA"/>
        </w:rPr>
        <w:t>а насичений вуглеводень – пропан С</w:t>
      </w:r>
      <w:r w:rsidRPr="007C7BEA">
        <w:rPr>
          <w:rFonts w:ascii="Times New Roman" w:hAnsi="Times New Roman"/>
          <w:vertAlign w:val="subscript"/>
          <w:lang w:val="uk-UA"/>
        </w:rPr>
        <w:t>3</w:t>
      </w:r>
      <w:r w:rsidRPr="007C7BEA">
        <w:rPr>
          <w:rFonts w:ascii="Times New Roman" w:hAnsi="Times New Roman"/>
          <w:lang w:val="uk-UA"/>
        </w:rPr>
        <w:t>Н</w:t>
      </w:r>
      <w:r w:rsidRPr="007C7BEA">
        <w:rPr>
          <w:rFonts w:ascii="Times New Roman" w:hAnsi="Times New Roman"/>
          <w:vertAlign w:val="subscript"/>
          <w:lang w:val="uk-UA"/>
        </w:rPr>
        <w:t>8</w:t>
      </w:r>
      <w:r w:rsidRPr="007C7BEA">
        <w:rPr>
          <w:rFonts w:ascii="Times New Roman" w:hAnsi="Times New Roman"/>
          <w:lang w:val="uk-UA"/>
        </w:rPr>
        <w:t xml:space="preserve"> ( СН</w:t>
      </w:r>
      <w:r w:rsidRPr="007C7BEA">
        <w:rPr>
          <w:rFonts w:ascii="Times New Roman" w:hAnsi="Times New Roman"/>
          <w:vertAlign w:val="subscript"/>
          <w:lang w:val="uk-UA"/>
        </w:rPr>
        <w:t>3</w:t>
      </w:r>
      <w:r w:rsidRPr="007C7BEA">
        <w:rPr>
          <w:rFonts w:ascii="Times New Roman" w:hAnsi="Times New Roman"/>
          <w:lang w:val="uk-UA"/>
        </w:rPr>
        <w:t xml:space="preserve"> – СН</w:t>
      </w:r>
      <w:r w:rsidRPr="007C7BEA">
        <w:rPr>
          <w:rFonts w:ascii="Times New Roman" w:hAnsi="Times New Roman"/>
          <w:vertAlign w:val="subscript"/>
          <w:lang w:val="uk-UA"/>
        </w:rPr>
        <w:t>2</w:t>
      </w:r>
      <w:r w:rsidRPr="007C7BEA">
        <w:rPr>
          <w:rFonts w:ascii="Times New Roman" w:hAnsi="Times New Roman"/>
          <w:lang w:val="uk-UA"/>
        </w:rPr>
        <w:t xml:space="preserve"> – СН</w:t>
      </w:r>
      <w:r w:rsidRPr="007C7BEA">
        <w:rPr>
          <w:rFonts w:ascii="Times New Roman" w:hAnsi="Times New Roman"/>
          <w:vertAlign w:val="subscript"/>
          <w:lang w:val="uk-UA"/>
        </w:rPr>
        <w:t>3</w:t>
      </w:r>
      <w:r w:rsidRPr="007C7BEA">
        <w:rPr>
          <w:rFonts w:ascii="Times New Roman" w:hAnsi="Times New Roman"/>
          <w:lang w:val="uk-UA"/>
        </w:rPr>
        <w:t>) , М = 44г/моль.</w:t>
      </w:r>
    </w:p>
    <w:sectPr w:rsidR="001C5BD7" w:rsidRPr="007C7BEA" w:rsidSect="001C6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BD7" w:rsidRDefault="001C5BD7" w:rsidP="00A17922">
      <w:pPr>
        <w:spacing w:after="0" w:line="240" w:lineRule="auto"/>
      </w:pPr>
      <w:r>
        <w:separator/>
      </w:r>
    </w:p>
  </w:endnote>
  <w:endnote w:type="continuationSeparator" w:id="1">
    <w:p w:rsidR="001C5BD7" w:rsidRDefault="001C5BD7" w:rsidP="00A17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BD7" w:rsidRDefault="001C5BD7" w:rsidP="00A17922">
      <w:pPr>
        <w:spacing w:after="0" w:line="240" w:lineRule="auto"/>
      </w:pPr>
      <w:r>
        <w:separator/>
      </w:r>
    </w:p>
  </w:footnote>
  <w:footnote w:type="continuationSeparator" w:id="1">
    <w:p w:rsidR="001C5BD7" w:rsidRDefault="001C5BD7" w:rsidP="00A17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1D56"/>
    <w:multiLevelType w:val="hybridMultilevel"/>
    <w:tmpl w:val="E6FCE52E"/>
    <w:lvl w:ilvl="0" w:tplc="70CA56F2">
      <w:start w:val="10"/>
      <w:numFmt w:val="bullet"/>
      <w:lvlText w:val="-"/>
      <w:lvlJc w:val="left"/>
      <w:pPr>
        <w:ind w:left="238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">
    <w:nsid w:val="104554CC"/>
    <w:multiLevelType w:val="hybridMultilevel"/>
    <w:tmpl w:val="24C27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4A32C7"/>
    <w:multiLevelType w:val="hybridMultilevel"/>
    <w:tmpl w:val="9140C904"/>
    <w:lvl w:ilvl="0" w:tplc="0422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E86451"/>
    <w:multiLevelType w:val="hybridMultilevel"/>
    <w:tmpl w:val="A3BAA8B0"/>
    <w:lvl w:ilvl="0" w:tplc="89F4BAB0">
      <w:start w:val="5"/>
      <w:numFmt w:val="bullet"/>
      <w:lvlText w:val="-"/>
      <w:lvlJc w:val="left"/>
      <w:pPr>
        <w:ind w:left="3918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678" w:hanging="360"/>
      </w:pPr>
      <w:rPr>
        <w:rFonts w:ascii="Wingdings" w:hAnsi="Wingdings" w:hint="default"/>
      </w:rPr>
    </w:lvl>
  </w:abstractNum>
  <w:abstractNum w:abstractNumId="4">
    <w:nsid w:val="3FEB6B84"/>
    <w:multiLevelType w:val="hybridMultilevel"/>
    <w:tmpl w:val="89506D80"/>
    <w:lvl w:ilvl="0" w:tplc="09A2E9CA">
      <w:start w:val="10"/>
      <w:numFmt w:val="bullet"/>
      <w:lvlText w:val="-"/>
      <w:lvlJc w:val="left"/>
      <w:pPr>
        <w:ind w:left="198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>
    <w:nsid w:val="4E9B6810"/>
    <w:multiLevelType w:val="hybridMultilevel"/>
    <w:tmpl w:val="F41ED8DE"/>
    <w:lvl w:ilvl="0" w:tplc="78B2B31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7841920"/>
    <w:multiLevelType w:val="hybridMultilevel"/>
    <w:tmpl w:val="B414FE2E"/>
    <w:lvl w:ilvl="0" w:tplc="C95ED59E">
      <w:start w:val="1"/>
      <w:numFmt w:val="decimal"/>
      <w:lvlText w:val="%1-"/>
      <w:lvlJc w:val="left"/>
      <w:pPr>
        <w:ind w:left="32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18" w:hanging="180"/>
      </w:pPr>
      <w:rPr>
        <w:rFonts w:cs="Times New Roman"/>
      </w:rPr>
    </w:lvl>
  </w:abstractNum>
  <w:abstractNum w:abstractNumId="7">
    <w:nsid w:val="79D35C97"/>
    <w:multiLevelType w:val="hybridMultilevel"/>
    <w:tmpl w:val="0FE657F4"/>
    <w:lvl w:ilvl="0" w:tplc="0419000F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06A"/>
    <w:rsid w:val="00053033"/>
    <w:rsid w:val="000926A9"/>
    <w:rsid w:val="00096CA9"/>
    <w:rsid w:val="000A43EF"/>
    <w:rsid w:val="000B7E03"/>
    <w:rsid w:val="000D0F5D"/>
    <w:rsid w:val="001224E1"/>
    <w:rsid w:val="001C5BD7"/>
    <w:rsid w:val="001C6CF9"/>
    <w:rsid w:val="001C6FB4"/>
    <w:rsid w:val="00204180"/>
    <w:rsid w:val="002931E0"/>
    <w:rsid w:val="002A2B6F"/>
    <w:rsid w:val="002D3840"/>
    <w:rsid w:val="002D4E84"/>
    <w:rsid w:val="002D7653"/>
    <w:rsid w:val="002E78A2"/>
    <w:rsid w:val="003676A7"/>
    <w:rsid w:val="00370D82"/>
    <w:rsid w:val="00375FB3"/>
    <w:rsid w:val="003A141D"/>
    <w:rsid w:val="003A65A5"/>
    <w:rsid w:val="003C065B"/>
    <w:rsid w:val="003C3681"/>
    <w:rsid w:val="004000E9"/>
    <w:rsid w:val="004053DF"/>
    <w:rsid w:val="004C0034"/>
    <w:rsid w:val="004C3329"/>
    <w:rsid w:val="00505AF9"/>
    <w:rsid w:val="00506826"/>
    <w:rsid w:val="005120EA"/>
    <w:rsid w:val="0052306A"/>
    <w:rsid w:val="00541E30"/>
    <w:rsid w:val="0060073D"/>
    <w:rsid w:val="006373A9"/>
    <w:rsid w:val="00656922"/>
    <w:rsid w:val="006C032E"/>
    <w:rsid w:val="006C4496"/>
    <w:rsid w:val="006C47C0"/>
    <w:rsid w:val="006D7699"/>
    <w:rsid w:val="00731619"/>
    <w:rsid w:val="00734FD5"/>
    <w:rsid w:val="007504C8"/>
    <w:rsid w:val="00757E3C"/>
    <w:rsid w:val="00766D01"/>
    <w:rsid w:val="007A29D3"/>
    <w:rsid w:val="007A2D87"/>
    <w:rsid w:val="007B3758"/>
    <w:rsid w:val="007C7BEA"/>
    <w:rsid w:val="00847D68"/>
    <w:rsid w:val="00870F9E"/>
    <w:rsid w:val="008715F0"/>
    <w:rsid w:val="00884778"/>
    <w:rsid w:val="0089636E"/>
    <w:rsid w:val="008C6EF0"/>
    <w:rsid w:val="008F0CDE"/>
    <w:rsid w:val="00904441"/>
    <w:rsid w:val="00910E82"/>
    <w:rsid w:val="009C6091"/>
    <w:rsid w:val="009E1CEF"/>
    <w:rsid w:val="00A17922"/>
    <w:rsid w:val="00A26550"/>
    <w:rsid w:val="00A57C6F"/>
    <w:rsid w:val="00A66977"/>
    <w:rsid w:val="00A81775"/>
    <w:rsid w:val="00A82698"/>
    <w:rsid w:val="00AF425A"/>
    <w:rsid w:val="00B04901"/>
    <w:rsid w:val="00B637AD"/>
    <w:rsid w:val="00BF7641"/>
    <w:rsid w:val="00C4293C"/>
    <w:rsid w:val="00D2147D"/>
    <w:rsid w:val="00D37916"/>
    <w:rsid w:val="00D403CA"/>
    <w:rsid w:val="00D508F5"/>
    <w:rsid w:val="00D56071"/>
    <w:rsid w:val="00D72B98"/>
    <w:rsid w:val="00D76B5A"/>
    <w:rsid w:val="00D8139C"/>
    <w:rsid w:val="00DA5B4A"/>
    <w:rsid w:val="00DF3766"/>
    <w:rsid w:val="00E4038C"/>
    <w:rsid w:val="00E53E39"/>
    <w:rsid w:val="00E64C75"/>
    <w:rsid w:val="00F0134B"/>
    <w:rsid w:val="00F3789D"/>
    <w:rsid w:val="00F942CE"/>
    <w:rsid w:val="00F97075"/>
    <w:rsid w:val="00FA3D32"/>
    <w:rsid w:val="00FE13C5"/>
    <w:rsid w:val="00FE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06A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230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76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6B5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D0F5D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rsid w:val="00A17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1792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17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17922"/>
    <w:rPr>
      <w:rFonts w:cs="Times New Roman"/>
    </w:rPr>
  </w:style>
  <w:style w:type="table" w:styleId="TableGrid">
    <w:name w:val="Table Grid"/>
    <w:basedOn w:val="TableNormal"/>
    <w:uiPriority w:val="99"/>
    <w:rsid w:val="004C332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21" Type="http://schemas.openxmlformats.org/officeDocument/2006/relationships/oleObject" Target="embeddings/oleObject7.bin"/><Relationship Id="rId34" Type="http://schemas.openxmlformats.org/officeDocument/2006/relationships/image" Target="media/image18.emf"/><Relationship Id="rId42" Type="http://schemas.openxmlformats.org/officeDocument/2006/relationships/image" Target="media/image22.emf"/><Relationship Id="rId47" Type="http://schemas.openxmlformats.org/officeDocument/2006/relationships/oleObject" Target="embeddings/oleObject17.bin"/><Relationship Id="rId50" Type="http://schemas.openxmlformats.org/officeDocument/2006/relationships/image" Target="media/image26.emf"/><Relationship Id="rId55" Type="http://schemas.openxmlformats.org/officeDocument/2006/relationships/oleObject" Target="embeddings/oleObject21.bin"/><Relationship Id="rId63" Type="http://schemas.openxmlformats.org/officeDocument/2006/relationships/oleObject" Target="embeddings/oleObject25.bin"/><Relationship Id="rId68" Type="http://schemas.openxmlformats.org/officeDocument/2006/relationships/image" Target="media/image37.wmf"/><Relationship Id="rId76" Type="http://schemas.openxmlformats.org/officeDocument/2006/relationships/oleObject" Target="embeddings/oleObject29.bin"/><Relationship Id="rId84" Type="http://schemas.openxmlformats.org/officeDocument/2006/relationships/image" Target="media/image48.png"/><Relationship Id="rId89" Type="http://schemas.openxmlformats.org/officeDocument/2006/relationships/oleObject" Target="embeddings/oleObject32.bin"/><Relationship Id="rId97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oleObject" Target="embeddings/oleObject27.bin"/><Relationship Id="rId92" Type="http://schemas.openxmlformats.org/officeDocument/2006/relationships/image" Target="media/image53.e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4.png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7.emf"/><Relationship Id="rId37" Type="http://schemas.openxmlformats.org/officeDocument/2006/relationships/oleObject" Target="embeddings/oleObject12.bin"/><Relationship Id="rId40" Type="http://schemas.openxmlformats.org/officeDocument/2006/relationships/image" Target="media/image21.emf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0.bin"/><Relationship Id="rId58" Type="http://schemas.openxmlformats.org/officeDocument/2006/relationships/image" Target="media/image30.emf"/><Relationship Id="rId66" Type="http://schemas.openxmlformats.org/officeDocument/2006/relationships/image" Target="media/image35.png"/><Relationship Id="rId74" Type="http://schemas.openxmlformats.org/officeDocument/2006/relationships/oleObject" Target="embeddings/oleObject28.bin"/><Relationship Id="rId79" Type="http://schemas.openxmlformats.org/officeDocument/2006/relationships/oleObject" Target="embeddings/oleObject30.bin"/><Relationship Id="rId87" Type="http://schemas.openxmlformats.org/officeDocument/2006/relationships/oleObject" Target="embeddings/oleObject31.bin"/><Relationship Id="rId5" Type="http://schemas.openxmlformats.org/officeDocument/2006/relationships/footnotes" Target="footnotes.xml"/><Relationship Id="rId61" Type="http://schemas.openxmlformats.org/officeDocument/2006/relationships/oleObject" Target="embeddings/oleObject24.bin"/><Relationship Id="rId82" Type="http://schemas.openxmlformats.org/officeDocument/2006/relationships/image" Target="media/image46.png"/><Relationship Id="rId90" Type="http://schemas.openxmlformats.org/officeDocument/2006/relationships/image" Target="media/image52.emf"/><Relationship Id="rId95" Type="http://schemas.openxmlformats.org/officeDocument/2006/relationships/oleObject" Target="embeddings/oleObject35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5.emf"/><Relationship Id="rId56" Type="http://schemas.openxmlformats.org/officeDocument/2006/relationships/image" Target="media/image29.emf"/><Relationship Id="rId64" Type="http://schemas.openxmlformats.org/officeDocument/2006/relationships/image" Target="media/image33.png"/><Relationship Id="rId69" Type="http://schemas.openxmlformats.org/officeDocument/2006/relationships/oleObject" Target="embeddings/oleObject26.bin"/><Relationship Id="rId77" Type="http://schemas.openxmlformats.org/officeDocument/2006/relationships/image" Target="media/image42.png"/><Relationship Id="rId8" Type="http://schemas.openxmlformats.org/officeDocument/2006/relationships/image" Target="media/image2.emf"/><Relationship Id="rId51" Type="http://schemas.openxmlformats.org/officeDocument/2006/relationships/oleObject" Target="embeddings/oleObject19.bin"/><Relationship Id="rId72" Type="http://schemas.openxmlformats.org/officeDocument/2006/relationships/image" Target="media/image39.png"/><Relationship Id="rId80" Type="http://schemas.openxmlformats.org/officeDocument/2006/relationships/image" Target="media/image44.png"/><Relationship Id="rId85" Type="http://schemas.openxmlformats.org/officeDocument/2006/relationships/image" Target="media/image49.png"/><Relationship Id="rId93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0.bin"/><Relationship Id="rId38" Type="http://schemas.openxmlformats.org/officeDocument/2006/relationships/image" Target="media/image20.emf"/><Relationship Id="rId46" Type="http://schemas.openxmlformats.org/officeDocument/2006/relationships/image" Target="media/image24.emf"/><Relationship Id="rId59" Type="http://schemas.openxmlformats.org/officeDocument/2006/relationships/oleObject" Target="embeddings/oleObject23.bin"/><Relationship Id="rId67" Type="http://schemas.openxmlformats.org/officeDocument/2006/relationships/image" Target="media/image36.png"/><Relationship Id="rId20" Type="http://schemas.openxmlformats.org/officeDocument/2006/relationships/image" Target="media/image8.wmf"/><Relationship Id="rId41" Type="http://schemas.openxmlformats.org/officeDocument/2006/relationships/oleObject" Target="embeddings/oleObject14.bin"/><Relationship Id="rId54" Type="http://schemas.openxmlformats.org/officeDocument/2006/relationships/image" Target="media/image28.emf"/><Relationship Id="rId62" Type="http://schemas.openxmlformats.org/officeDocument/2006/relationships/image" Target="media/image32.emf"/><Relationship Id="rId70" Type="http://schemas.openxmlformats.org/officeDocument/2006/relationships/image" Target="media/image38.wmf"/><Relationship Id="rId75" Type="http://schemas.openxmlformats.org/officeDocument/2006/relationships/image" Target="media/image41.wmf"/><Relationship Id="rId83" Type="http://schemas.openxmlformats.org/officeDocument/2006/relationships/image" Target="media/image47.png"/><Relationship Id="rId88" Type="http://schemas.openxmlformats.org/officeDocument/2006/relationships/image" Target="media/image51.emf"/><Relationship Id="rId91" Type="http://schemas.openxmlformats.org/officeDocument/2006/relationships/oleObject" Target="embeddings/oleObject33.bin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png"/><Relationship Id="rId36" Type="http://schemas.openxmlformats.org/officeDocument/2006/relationships/image" Target="media/image19.emf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" Type="http://schemas.openxmlformats.org/officeDocument/2006/relationships/image" Target="media/image3.emf"/><Relationship Id="rId31" Type="http://schemas.openxmlformats.org/officeDocument/2006/relationships/image" Target="media/image16.png"/><Relationship Id="rId44" Type="http://schemas.openxmlformats.org/officeDocument/2006/relationships/image" Target="media/image23.emf"/><Relationship Id="rId52" Type="http://schemas.openxmlformats.org/officeDocument/2006/relationships/image" Target="media/image27.emf"/><Relationship Id="rId60" Type="http://schemas.openxmlformats.org/officeDocument/2006/relationships/image" Target="media/image31.emf"/><Relationship Id="rId65" Type="http://schemas.openxmlformats.org/officeDocument/2006/relationships/image" Target="media/image34.png"/><Relationship Id="rId73" Type="http://schemas.openxmlformats.org/officeDocument/2006/relationships/image" Target="media/image40.wmf"/><Relationship Id="rId78" Type="http://schemas.openxmlformats.org/officeDocument/2006/relationships/image" Target="media/image43.wmf"/><Relationship Id="rId81" Type="http://schemas.openxmlformats.org/officeDocument/2006/relationships/image" Target="media/image45.png"/><Relationship Id="rId86" Type="http://schemas.openxmlformats.org/officeDocument/2006/relationships/image" Target="media/image50.emf"/><Relationship Id="rId94" Type="http://schemas.openxmlformats.org/officeDocument/2006/relationships/image" Target="media/image54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866</TotalTime>
  <Pages>6</Pages>
  <Words>1250</Words>
  <Characters>7129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cp:lastPrinted>2016-02-05T22:22:00Z</cp:lastPrinted>
  <dcterms:created xsi:type="dcterms:W3CDTF">2016-02-02T18:39:00Z</dcterms:created>
  <dcterms:modified xsi:type="dcterms:W3CDTF">2016-02-08T08:23:00Z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